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5"/>
        <w:gridCol w:w="3883"/>
        <w:gridCol w:w="1560"/>
      </w:tblGrid>
      <w:tr w:rsidR="00A3226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320" w:lineRule="exact"/>
              <w:ind w:left="160"/>
              <w:jc w:val="left"/>
            </w:pPr>
            <w:r>
              <w:rPr>
                <w:rStyle w:val="Zkladntext216ptTun"/>
              </w:rPr>
              <w:t>OBJEDNÁVKA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Zkladntext210ptTun"/>
              </w:rPr>
              <w:t>Číslo objednávky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32267" w:rsidRDefault="00A32267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226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Zkladntext210ptTun"/>
              </w:rPr>
              <w:t>OBJEDNÁVAJÍCÍ: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Zkladntext29pt"/>
              </w:rPr>
              <w:t xml:space="preserve">Útvar: </w:t>
            </w:r>
            <w:r>
              <w:rPr>
                <w:rStyle w:val="Zkladntext210ptTun"/>
              </w:rPr>
              <w:t>15. základní škola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32267" w:rsidRDefault="00A32267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226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235" w:lineRule="exact"/>
              <w:ind w:left="160"/>
              <w:jc w:val="left"/>
            </w:pPr>
            <w:r>
              <w:rPr>
                <w:rStyle w:val="Zkladntext210ptTun"/>
              </w:rPr>
              <w:t>15. základní škola Plzeň, Terezie Brzkové 33-35, příspěvková organizace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264" w:lineRule="exact"/>
              <w:ind w:left="140"/>
              <w:jc w:val="left"/>
            </w:pPr>
            <w:r>
              <w:rPr>
                <w:rStyle w:val="Zkladntext29pt"/>
              </w:rPr>
              <w:t>Číslo dokladu: 000029 Číslo smlouvy: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A32267" w:rsidRDefault="00A32267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226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Zkladntext29pt"/>
              </w:rPr>
              <w:t>Terezie Brzkové 33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Zkladntext211ptTun"/>
              </w:rPr>
              <w:t>DODAVATEL: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32267" w:rsidRDefault="00A32267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226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51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Zkladntext29pt"/>
              </w:rPr>
              <w:t xml:space="preserve">318 </w:t>
            </w:r>
            <w:r>
              <w:rPr>
                <w:rStyle w:val="Zkladntext29pt0"/>
              </w:rPr>
              <w:t>00</w:t>
            </w:r>
            <w:r>
              <w:rPr>
                <w:rStyle w:val="Zkladntext211pt"/>
              </w:rPr>
              <w:t xml:space="preserve"> Plzeň 18</w:t>
            </w:r>
          </w:p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60" w:line="202" w:lineRule="exact"/>
              <w:ind w:left="160"/>
              <w:jc w:val="left"/>
            </w:pPr>
            <w:r>
              <w:rPr>
                <w:rStyle w:val="Zkladntext29pt"/>
              </w:rPr>
              <w:t xml:space="preserve">IČ 68784619 DIČ </w:t>
            </w:r>
            <w:r>
              <w:rPr>
                <w:rStyle w:val="Zkladntext29pt"/>
              </w:rPr>
              <w:t>CZ68784619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120" w:line="220" w:lineRule="exact"/>
              <w:ind w:left="420"/>
              <w:jc w:val="left"/>
            </w:pPr>
            <w:r>
              <w:rPr>
                <w:rStyle w:val="Zkladntext211ptTun"/>
              </w:rPr>
              <w:t>Orvest,s.r.o.</w:t>
            </w:r>
          </w:p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120" w:line="220" w:lineRule="exact"/>
              <w:ind w:left="420"/>
              <w:jc w:val="left"/>
            </w:pPr>
            <w:r>
              <w:rPr>
                <w:rStyle w:val="Zkladntext211pt"/>
              </w:rPr>
              <w:t>Koterovská 154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A32267" w:rsidRDefault="00A32267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2267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5165" w:type="dxa"/>
            <w:tcBorders>
              <w:left w:val="single" w:sz="4" w:space="0" w:color="auto"/>
            </w:tcBorders>
            <w:shd w:val="clear" w:color="auto" w:fill="FFFFFF"/>
          </w:tcPr>
          <w:p w:rsidR="00A32267" w:rsidRDefault="00A32267" w:rsidP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60" w:line="180" w:lineRule="exact"/>
              <w:ind w:left="160"/>
              <w:jc w:val="left"/>
            </w:pP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180" w:line="220" w:lineRule="exact"/>
              <w:ind w:left="420"/>
              <w:jc w:val="left"/>
            </w:pPr>
            <w:r>
              <w:rPr>
                <w:rStyle w:val="Zkladntext211pt"/>
              </w:rPr>
              <w:t>326 00 Plzeň</w:t>
            </w:r>
          </w:p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180" w:line="278" w:lineRule="exact"/>
              <w:ind w:left="420"/>
              <w:jc w:val="left"/>
            </w:pPr>
            <w:r>
              <w:rPr>
                <w:rStyle w:val="Zkladntext211pt"/>
              </w:rPr>
              <w:t>IČ: 25201042 DIČ: CZ25201042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A32267" w:rsidRDefault="00A32267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226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206" w:lineRule="exact"/>
              <w:ind w:left="160"/>
              <w:jc w:val="left"/>
            </w:pPr>
            <w:r>
              <w:rPr>
                <w:rStyle w:val="Zkladntext29pt"/>
              </w:rPr>
              <w:t xml:space="preserve">Datum pořízení: 14.5.2018 </w:t>
            </w:r>
            <w:r>
              <w:rPr>
                <w:rStyle w:val="Zkladntext210ptTun"/>
              </w:rPr>
              <w:t>Požadované datum dodání: 15.6.2018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221" w:lineRule="exact"/>
              <w:ind w:left="140"/>
              <w:jc w:val="left"/>
            </w:pPr>
            <w:r>
              <w:rPr>
                <w:rStyle w:val="Zkladntext210ptTun"/>
              </w:rPr>
              <w:t xml:space="preserve">Dodávku převezme: </w:t>
            </w:r>
            <w:r>
              <w:rPr>
                <w:rStyle w:val="Zkladntext29pt"/>
              </w:rPr>
              <w:t>E-mail pro fakturaci: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32267" w:rsidRDefault="00A32267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226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165" w:type="dxa"/>
            <w:tcBorders>
              <w:left w:val="single" w:sz="4" w:space="0" w:color="auto"/>
            </w:tcBorders>
            <w:shd w:val="clear" w:color="auto" w:fill="FFFFFF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Zkladntext210ptTun"/>
              </w:rPr>
              <w:t>Požadovaný termín dodání: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Zkladntext29pt"/>
              </w:rPr>
              <w:t>Forma úhrady Platebním příkazem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A32267" w:rsidRDefault="00A32267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226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Zkladntext210ptTun"/>
              </w:rPr>
              <w:t>Upřesnění objednávky:</w:t>
            </w:r>
          </w:p>
        </w:tc>
      </w:tr>
      <w:tr w:rsidR="00A3226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Zkladntext29pt"/>
              </w:rPr>
              <w:t>Text položky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"/>
              </w:rPr>
              <w:t>Množství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"/>
              </w:rPr>
              <w:t>Cena celkem</w:t>
            </w:r>
          </w:p>
        </w:tc>
      </w:tr>
      <w:tr w:rsidR="00A3226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90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178" w:lineRule="exact"/>
              <w:ind w:left="240"/>
              <w:jc w:val="left"/>
            </w:pPr>
            <w:r>
              <w:rPr>
                <w:rStyle w:val="Zkladntext29pt"/>
              </w:rPr>
              <w:t>Objednáváme balíčky sešitů pro žáky 15. základní školy Plzeň na školní rok 2018/2019 dle 834 přílohy.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A32267" w:rsidRDefault="001A75C6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365" w:lineRule="exact"/>
              <w:ind w:left="300"/>
              <w:jc w:val="left"/>
            </w:pPr>
            <w:r>
              <w:rPr>
                <w:rStyle w:val="Zkladntext29pt"/>
              </w:rPr>
              <w:t>83 400,00 83 400,00</w:t>
            </w:r>
          </w:p>
        </w:tc>
      </w:tr>
    </w:tbl>
    <w:p w:rsidR="00A32267" w:rsidRDefault="00A32267">
      <w:pPr>
        <w:framePr w:w="10608" w:wrap="notBeside" w:vAnchor="text" w:hAnchor="text" w:xAlign="center" w:y="1"/>
        <w:rPr>
          <w:sz w:val="2"/>
          <w:szCs w:val="2"/>
        </w:rPr>
      </w:pPr>
    </w:p>
    <w:p w:rsidR="00A32267" w:rsidRDefault="001A75C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54610" distB="104775" distL="63500" distR="271145" simplePos="0" relativeHeight="377487104" behindDoc="1" locked="0" layoutInCell="1" allowOverlap="1">
                <wp:simplePos x="0" y="0"/>
                <wp:positionH relativeFrom="margin">
                  <wp:posOffset>2883535</wp:posOffset>
                </wp:positionH>
                <wp:positionV relativeFrom="paragraph">
                  <wp:posOffset>4123690</wp:posOffset>
                </wp:positionV>
                <wp:extent cx="3581400" cy="114300"/>
                <wp:effectExtent l="0" t="0" r="254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267" w:rsidRDefault="001A75C6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4502"/>
                              </w:tabs>
                              <w:spacing w:line="180" w:lineRule="exact"/>
                            </w:pPr>
                            <w:r>
                              <w:t xml:space="preserve">Celková </w:t>
                            </w:r>
                            <w:r>
                              <w:t>cena včetně DPH</w:t>
                            </w:r>
                            <w:r>
                              <w:rPr>
                                <w:rStyle w:val="Zkladntext3NetunNekurzvaExact"/>
                              </w:rPr>
                              <w:tab/>
                              <w:t>100 914,00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05pt;margin-top:324.7pt;width:282pt;height:9pt;z-index:-125829376;visibility:visible;mso-wrap-style:square;mso-width-percent:0;mso-height-percent:0;mso-wrap-distance-left:5pt;mso-wrap-distance-top:4.3pt;mso-wrap-distance-right:21.35pt;mso-wrap-distance-bottom: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89qg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" filled="f" stroked="f">
                <v:textbox style="mso-fit-shape-to-text:t" inset="0,0,0,0">
                  <w:txbxContent>
                    <w:p w:rsidR="00A32267" w:rsidRDefault="001A75C6">
                      <w:pPr>
                        <w:pStyle w:val="Zkladntext3"/>
                        <w:shd w:val="clear" w:color="auto" w:fill="auto"/>
                        <w:tabs>
                          <w:tab w:val="left" w:pos="4502"/>
                        </w:tabs>
                        <w:spacing w:line="180" w:lineRule="exact"/>
                      </w:pPr>
                      <w:r>
                        <w:t xml:space="preserve">Celková </w:t>
                      </w:r>
                      <w:r>
                        <w:t>cena včetně DPH</w:t>
                      </w:r>
                      <w:r>
                        <w:rPr>
                          <w:rStyle w:val="Zkladntext3NetunNekurzvaExact"/>
                        </w:rPr>
                        <w:tab/>
                        <w:t>100 914,00 Kč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32267" w:rsidRDefault="001A75C6">
      <w:pPr>
        <w:pStyle w:val="Nadpis20"/>
        <w:keepNext/>
        <w:keepLines/>
        <w:shd w:val="clear" w:color="auto" w:fill="auto"/>
        <w:tabs>
          <w:tab w:val="left" w:pos="9726"/>
        </w:tabs>
        <w:spacing w:after="94" w:line="480" w:lineRule="exact"/>
        <w:ind w:left="5660"/>
      </w:pPr>
      <w:r>
        <w:rPr>
          <w:noProof/>
          <w:lang w:bidi="ar-SA"/>
        </w:rPr>
        <mc:AlternateContent>
          <mc:Choice Requires="wps">
            <w:drawing>
              <wp:anchor distT="0" distB="783590" distL="63500" distR="887095" simplePos="0" relativeHeight="377487106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-250825</wp:posOffset>
                </wp:positionV>
                <wp:extent cx="2724785" cy="241300"/>
                <wp:effectExtent l="3810" t="0" r="0" b="0"/>
                <wp:wrapSquare wrapText="righ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267" w:rsidRDefault="001A75C6">
                            <w:pPr>
                              <w:pStyle w:val="Zkladntext6"/>
                              <w:shd w:val="clear" w:color="auto" w:fill="auto"/>
                              <w:spacing w:line="200" w:lineRule="exact"/>
                            </w:pPr>
                            <w:r>
                              <w:t>Akceptace objednávky (přijetí nabídky):</w:t>
                            </w:r>
                          </w:p>
                          <w:p w:rsidR="00A32267" w:rsidRDefault="001A75C6">
                            <w:pPr>
                              <w:pStyle w:val="Zkladntext40"/>
                              <w:shd w:val="clear" w:color="auto" w:fill="auto"/>
                              <w:spacing w:before="0" w:after="0" w:line="180" w:lineRule="exact"/>
                            </w:pPr>
                            <w:r>
                              <w:rPr>
                                <w:rStyle w:val="Zkladntext4Exact"/>
                              </w:rPr>
                              <w:t>Tímto akceptujeme Vaši shora uvedenou objednávku.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.2pt;margin-top:-19.75pt;width:214.55pt;height:19pt;z-index:-125829374;visibility:visible;mso-wrap-style:square;mso-width-percent:0;mso-height-percent:0;mso-wrap-distance-left:5pt;mso-wrap-distance-top:0;mso-wrap-distance-right:69.85pt;mso-wrap-distance-bottom:6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UysQ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" filled="f" stroked="f">
                <v:textbox style="mso-fit-shape-to-text:t" inset="0,0,0,0">
                  <w:txbxContent>
                    <w:p w:rsidR="00A32267" w:rsidRDefault="001A75C6">
                      <w:pPr>
                        <w:pStyle w:val="Zkladntext6"/>
                        <w:shd w:val="clear" w:color="auto" w:fill="auto"/>
                        <w:spacing w:line="200" w:lineRule="exact"/>
                      </w:pPr>
                      <w:r>
                        <w:t>Akceptace objednávky (přijetí nabídky):</w:t>
                      </w:r>
                    </w:p>
                    <w:p w:rsidR="00A32267" w:rsidRDefault="001A75C6">
                      <w:pPr>
                        <w:pStyle w:val="Zkladntext40"/>
                        <w:shd w:val="clear" w:color="auto" w:fill="auto"/>
                        <w:spacing w:before="0" w:after="0" w:line="180" w:lineRule="exact"/>
                      </w:pPr>
                      <w:r>
                        <w:rPr>
                          <w:rStyle w:val="Zkladntext4Exact"/>
                        </w:rPr>
                        <w:t>Tímto akceptujeme Vaši shora uvedenou objednávku.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4660" distB="480060" distL="128270" distR="3209290" simplePos="0" relativeHeight="377487107" behindDoc="1" locked="0" layoutInCell="1" allowOverlap="1">
                <wp:simplePos x="0" y="0"/>
                <wp:positionH relativeFrom="margin">
                  <wp:posOffset>113030</wp:posOffset>
                </wp:positionH>
                <wp:positionV relativeFrom="paragraph">
                  <wp:posOffset>213360</wp:posOffset>
                </wp:positionV>
                <wp:extent cx="274320" cy="114300"/>
                <wp:effectExtent l="0" t="3810" r="3175" b="0"/>
                <wp:wrapSquare wrapText="righ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267" w:rsidRDefault="001A75C6">
                            <w:pPr>
                              <w:pStyle w:val="Zkladntext40"/>
                              <w:shd w:val="clear" w:color="auto" w:fill="auto"/>
                              <w:spacing w:before="0" w:after="0" w:line="180" w:lineRule="exact"/>
                            </w:pPr>
                            <w:r>
                              <w:rPr>
                                <w:rStyle w:val="Zkladntext4Exact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8.9pt;margin-top:16.8pt;width:21.6pt;height:9pt;z-index:-125829373;visibility:visible;mso-wrap-style:square;mso-width-percent:0;mso-height-percent:0;mso-wrap-distance-left:10.1pt;mso-wrap-distance-top:35.8pt;mso-wrap-distance-right:252.7pt;mso-wrap-distance-bottom:37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9Z6rwIAAK8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" filled="f" stroked="f">
                <v:textbox style="mso-fit-shape-to-text:t" inset="0,0,0,0">
                  <w:txbxContent>
                    <w:p w:rsidR="00A32267" w:rsidRDefault="001A75C6">
                      <w:pPr>
                        <w:pStyle w:val="Zkladntext40"/>
                        <w:shd w:val="clear" w:color="auto" w:fill="auto"/>
                        <w:spacing w:before="0" w:after="0" w:line="180" w:lineRule="exact"/>
                      </w:pPr>
                      <w:r>
                        <w:rPr>
                          <w:rStyle w:val="Zkladntext4Exact"/>
                        </w:rPr>
                        <w:t>Dne: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0"/>
      <w:r>
        <w:rPr>
          <w:rStyle w:val="Nadpis2Calibri7pt"/>
          <w:i/>
          <w:iCs/>
        </w:rPr>
        <w:tab/>
      </w:r>
      <w:r>
        <w:rPr>
          <w:rStyle w:val="Nadpis21"/>
          <w:i/>
          <w:iCs/>
        </w:rPr>
        <w:t>*7</w:t>
      </w:r>
      <w:r>
        <w:rPr>
          <w:rStyle w:val="Nadpis2AngsanaUPC24ptNekurzvadkovn0pt"/>
        </w:rPr>
        <w:t>¿r</w:t>
      </w:r>
      <w:bookmarkEnd w:id="0"/>
    </w:p>
    <w:p w:rsidR="00A32267" w:rsidRDefault="001A75C6">
      <w:pPr>
        <w:pStyle w:val="Zkladntext40"/>
        <w:shd w:val="clear" w:color="auto" w:fill="auto"/>
        <w:spacing w:before="0" w:after="171" w:line="180" w:lineRule="exact"/>
        <w:ind w:left="4900"/>
      </w:pPr>
      <w:r>
        <w:t>(jméno, příjmení a funj&lt;ce osoby podepisující za dodavatele)</w:t>
      </w:r>
    </w:p>
    <w:p w:rsidR="00A32267" w:rsidRDefault="001A75C6">
      <w:pPr>
        <w:pStyle w:val="Nadpis10"/>
        <w:keepNext/>
        <w:keepLines/>
        <w:shd w:val="clear" w:color="auto" w:fill="auto"/>
        <w:tabs>
          <w:tab w:val="left" w:leader="dot" w:pos="6402"/>
          <w:tab w:val="left" w:leader="dot" w:pos="8447"/>
        </w:tabs>
        <w:spacing w:before="0" w:after="20" w:line="200" w:lineRule="exact"/>
        <w:ind w:left="5980"/>
      </w:pPr>
      <w:bookmarkStart w:id="1" w:name="bookmark1"/>
      <w:r>
        <w:tab/>
      </w:r>
      <w:r>
        <w:tab/>
      </w:r>
      <w:bookmarkEnd w:id="1"/>
    </w:p>
    <w:p w:rsidR="00A32267" w:rsidRDefault="001A75C6">
      <w:pPr>
        <w:pStyle w:val="Zkladntext40"/>
        <w:shd w:val="clear" w:color="auto" w:fill="auto"/>
        <w:spacing w:before="0" w:after="509" w:line="180" w:lineRule="exact"/>
        <w:jc w:val="right"/>
      </w:pPr>
      <w:r>
        <w:rPr>
          <w:noProof/>
          <w:lang w:bidi="ar-SA"/>
        </w:rPr>
        <w:drawing>
          <wp:anchor distT="64135" distB="0" distL="335280" distR="63500" simplePos="0" relativeHeight="377487108" behindDoc="1" locked="0" layoutInCell="1" allowOverlap="1">
            <wp:simplePos x="0" y="0"/>
            <wp:positionH relativeFrom="margin">
              <wp:posOffset>5111750</wp:posOffset>
            </wp:positionH>
            <wp:positionV relativeFrom="paragraph">
              <wp:posOffset>64135</wp:posOffset>
            </wp:positionV>
            <wp:extent cx="1164590" cy="408305"/>
            <wp:effectExtent l="0" t="0" r="0" b="0"/>
            <wp:wrapSquare wrapText="left"/>
            <wp:docPr id="6" name="obrázek 6" descr="C:\Users\15F7B3~1.VA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5F7B3~1.VA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(podpis)</w:t>
      </w:r>
    </w:p>
    <w:p w:rsidR="00A32267" w:rsidRDefault="001A75C6">
      <w:pPr>
        <w:pStyle w:val="Zkladntext20"/>
        <w:shd w:val="clear" w:color="auto" w:fill="auto"/>
        <w:spacing w:before="0"/>
        <w:ind w:left="160"/>
      </w:pPr>
      <w:r>
        <w:t>Smluvní strany objednávky: objednatel a dodavatel pro účely této objednávky sjednávají že:</w:t>
      </w:r>
    </w:p>
    <w:p w:rsidR="00A32267" w:rsidRDefault="001A75C6">
      <w:pPr>
        <w:pStyle w:val="Zkladntext20"/>
        <w:numPr>
          <w:ilvl w:val="0"/>
          <w:numId w:val="1"/>
        </w:numPr>
        <w:shd w:val="clear" w:color="auto" w:fill="auto"/>
        <w:tabs>
          <w:tab w:val="left" w:pos="380"/>
        </w:tabs>
        <w:spacing w:before="0"/>
        <w:ind w:left="160" w:right="200"/>
      </w:pPr>
      <w:r>
        <w:t xml:space="preserve">Dodavatel se zavazuje, že na jim vydaných daňových dokladech bude </w:t>
      </w:r>
      <w:r>
        <w:t>uvádět pouze čísla bankovních účtů, která jsou správcem daně zveřejněna způsobem umožňujícím dálkový přístup (§ 98 písm. d) zákona č.235/2004 Sb., o dani z přidané hodnoty). V případě, že daňový doklad bude obsahovat jiný než takto zveřejněný účet, bude ta</w:t>
      </w:r>
      <w:r>
        <w:t>kovýto daňový doklad považován za neúplný a objednatel vyzve dodavatele k jeho doplnění. Do okamžiku doplnění sl objednatel vyhrazuje právo neuskutečnit platbu na základě tohoto daňového dokladu"</w:t>
      </w:r>
    </w:p>
    <w:p w:rsidR="00A32267" w:rsidRDefault="001A75C6">
      <w:pPr>
        <w:pStyle w:val="Zkladntext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  <w:ind w:left="160" w:right="200"/>
        <w:sectPr w:rsidR="00A32267">
          <w:pgSz w:w="11900" w:h="16840"/>
          <w:pgMar w:top="610" w:right="874" w:bottom="1437" w:left="417" w:header="0" w:footer="3" w:gutter="0"/>
          <w:cols w:space="720"/>
          <w:noEndnote/>
          <w:docGrid w:linePitch="360"/>
        </w:sectPr>
      </w:pPr>
      <w:r>
        <w:t xml:space="preserve">V případě, že kdykoli před okamžikem </w:t>
      </w:r>
      <w:r>
        <w:t xml:space="preserve">uskutečněni platby ze strany objednatele na základě této objednávky bude o dodavateli správcem daně z přidané hodnoty zveřejněna způsobem umožňujícím dálkový přístup skutečnost, že dodavatel je nespolehlivým plátcem (§ 106a zákona č.235/2004 Sb., o dani z </w:t>
      </w:r>
      <w:r>
        <w:t>přidané hodnoty), má objednatel právo od okamžiku zveřejnění ponížit všechny platby dodavateli o příslušnou částku DPH. Smluvní strany sl sjednávají, že takto dodavateli nevyplacené částky DPH odvede správci daně objednatel v souladu s ustanovením § 109a z</w:t>
      </w:r>
      <w:r>
        <w:t>ákona č. 235/2004 Sb.</w:t>
      </w:r>
    </w:p>
    <w:p w:rsidR="00A32267" w:rsidRDefault="00A32267">
      <w:pPr>
        <w:spacing w:line="121" w:lineRule="exact"/>
        <w:rPr>
          <w:sz w:val="10"/>
          <w:szCs w:val="10"/>
        </w:rPr>
      </w:pPr>
    </w:p>
    <w:p w:rsidR="00A32267" w:rsidRDefault="00A32267">
      <w:pPr>
        <w:rPr>
          <w:sz w:val="2"/>
          <w:szCs w:val="2"/>
        </w:rPr>
        <w:sectPr w:rsidR="00A32267">
          <w:type w:val="continuous"/>
          <w:pgSz w:w="11900" w:h="16840"/>
          <w:pgMar w:top="625" w:right="0" w:bottom="625" w:left="0" w:header="0" w:footer="3" w:gutter="0"/>
          <w:cols w:space="720"/>
          <w:noEndnote/>
          <w:docGrid w:linePitch="360"/>
        </w:sectPr>
      </w:pPr>
    </w:p>
    <w:p w:rsidR="00A32267" w:rsidRDefault="001A75C6">
      <w:pPr>
        <w:spacing w:line="486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18415</wp:posOffset>
                </wp:positionV>
                <wp:extent cx="1737360" cy="228600"/>
                <wp:effectExtent l="0" t="0" r="0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267" w:rsidRDefault="001A75C6">
                            <w:pPr>
                              <w:pStyle w:val="Zkladntext40"/>
                              <w:shd w:val="clear" w:color="auto" w:fill="auto"/>
                              <w:spacing w:before="0" w:after="0" w:line="180" w:lineRule="exact"/>
                            </w:pPr>
                            <w:r>
                              <w:rPr>
                                <w:rStyle w:val="Zkladntext4Exact"/>
                              </w:rPr>
                              <w:t xml:space="preserve">Zpracováno systémem </w:t>
                            </w:r>
                            <w:r>
                              <w:rPr>
                                <w:rStyle w:val="Zkladntext4Exact"/>
                                <w:lang w:val="en-US" w:eastAsia="en-US" w:bidi="en-US"/>
                              </w:rPr>
                              <w:t>HELIOS Orange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.3pt;margin-top:1.45pt;width:136.8pt;height:1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V0sA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" filled="f" stroked="f">
                <v:textbox style="mso-fit-shape-to-text:t" inset="0,0,0,0">
                  <w:txbxContent>
                    <w:p w:rsidR="00A32267" w:rsidRDefault="001A75C6">
                      <w:pPr>
                        <w:pStyle w:val="Zkladntext40"/>
                        <w:shd w:val="clear" w:color="auto" w:fill="auto"/>
                        <w:spacing w:before="0" w:after="0" w:line="180" w:lineRule="exact"/>
                      </w:pPr>
                      <w:r>
                        <w:rPr>
                          <w:rStyle w:val="Zkladntext4Exact"/>
                        </w:rPr>
                        <w:t xml:space="preserve">Zpracováno systémem </w:t>
                      </w:r>
                      <w:r>
                        <w:rPr>
                          <w:rStyle w:val="Zkladntext4Exact"/>
                          <w:lang w:val="en-US" w:eastAsia="en-US" w:bidi="en-US"/>
                        </w:rPr>
                        <w:t>HELIOS Orange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3389630</wp:posOffset>
                </wp:positionH>
                <wp:positionV relativeFrom="paragraph">
                  <wp:posOffset>1270</wp:posOffset>
                </wp:positionV>
                <wp:extent cx="2956560" cy="311150"/>
                <wp:effectExtent l="0" t="127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267" w:rsidRDefault="001A75C6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3514"/>
                              </w:tabs>
                              <w:spacing w:before="0" w:after="0" w:line="245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</w:rPr>
                              <w:t>Objednávka:</w:t>
                            </w:r>
                            <w:r>
                              <w:rPr>
                                <w:rStyle w:val="Zkladntext4Exact"/>
                              </w:rPr>
                              <w:tab/>
                              <w:t>Strana: 1/1</w:t>
                            </w:r>
                          </w:p>
                          <w:p w:rsidR="00A32267" w:rsidRDefault="001A75C6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1128"/>
                              </w:tabs>
                              <w:spacing w:before="0" w:after="0" w:line="245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</w:rPr>
                              <w:t>Vystavil:</w:t>
                            </w:r>
                            <w:r>
                              <w:rPr>
                                <w:rStyle w:val="Zkladntext4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66.9pt;margin-top:.1pt;width:232.8pt;height:24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6lrw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" filled="f" stroked="f">
                <v:textbox style="mso-fit-shape-to-text:t" inset="0,0,0,0">
                  <w:txbxContent>
                    <w:p w:rsidR="00A32267" w:rsidRDefault="001A75C6">
                      <w:pPr>
                        <w:pStyle w:val="Zkladntext40"/>
                        <w:shd w:val="clear" w:color="auto" w:fill="auto"/>
                        <w:tabs>
                          <w:tab w:val="left" w:pos="3514"/>
                        </w:tabs>
                        <w:spacing w:before="0" w:after="0" w:line="245" w:lineRule="exact"/>
                        <w:jc w:val="both"/>
                      </w:pPr>
                      <w:r>
                        <w:rPr>
                          <w:rStyle w:val="Zkladntext4Exact"/>
                        </w:rPr>
                        <w:t>Objednávka:</w:t>
                      </w:r>
                      <w:r>
                        <w:rPr>
                          <w:rStyle w:val="Zkladntext4Exact"/>
                        </w:rPr>
                        <w:tab/>
                        <w:t>Strana: 1/1</w:t>
                      </w:r>
                    </w:p>
                    <w:p w:rsidR="00A32267" w:rsidRDefault="001A75C6">
                      <w:pPr>
                        <w:pStyle w:val="Zkladntext40"/>
                        <w:shd w:val="clear" w:color="auto" w:fill="auto"/>
                        <w:tabs>
                          <w:tab w:val="left" w:pos="1128"/>
                        </w:tabs>
                        <w:spacing w:before="0" w:after="0" w:line="245" w:lineRule="exact"/>
                        <w:jc w:val="both"/>
                      </w:pPr>
                      <w:r>
                        <w:rPr>
                          <w:rStyle w:val="Zkladntext4Exact"/>
                        </w:rPr>
                        <w:t>Vystavil:</w:t>
                      </w:r>
                      <w:r>
                        <w:rPr>
                          <w:rStyle w:val="Zkladntext4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2267" w:rsidRDefault="00A32267">
      <w:pPr>
        <w:rPr>
          <w:sz w:val="2"/>
          <w:szCs w:val="2"/>
        </w:rPr>
      </w:pPr>
      <w:bookmarkStart w:id="2" w:name="_GoBack"/>
      <w:bookmarkEnd w:id="2"/>
    </w:p>
    <w:sectPr w:rsidR="00A32267">
      <w:type w:val="continuous"/>
      <w:pgSz w:w="11900" w:h="16840"/>
      <w:pgMar w:top="625" w:right="874" w:bottom="625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C6" w:rsidRDefault="001A75C6">
      <w:r>
        <w:separator/>
      </w:r>
    </w:p>
  </w:endnote>
  <w:endnote w:type="continuationSeparator" w:id="0">
    <w:p w:rsidR="001A75C6" w:rsidRDefault="001A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C6" w:rsidRDefault="001A75C6"/>
  </w:footnote>
  <w:footnote w:type="continuationSeparator" w:id="0">
    <w:p w:rsidR="001A75C6" w:rsidRDefault="001A75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101B"/>
    <w:multiLevelType w:val="multilevel"/>
    <w:tmpl w:val="3B9A0EB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67"/>
    <w:rsid w:val="001A75C6"/>
    <w:rsid w:val="00A3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3NetunNekurzvaExact">
    <w:name w:val="Základní text (3) + Ne tučné;Ne kurzíva Exact"/>
    <w:basedOn w:val="Zkladntext3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6ptTun">
    <w:name w:val="Základní text (2) + 16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pt0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orbel" w:eastAsia="Corbel" w:hAnsi="Corbel" w:cs="Corbel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Nadpis21">
    <w:name w:val="Nadpis #2"/>
    <w:basedOn w:val="Nadpis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Calibri12ptMalpsmena">
    <w:name w:val="Nadpis #2 + Calibri;12 pt;Malá písmena"/>
    <w:basedOn w:val="Nadpis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Calibri7pt">
    <w:name w:val="Nadpis #2 + Calibri;7 pt"/>
    <w:basedOn w:val="Nadpis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AngsanaUPC24ptNekurzvadkovn0pt">
    <w:name w:val="Nadpis #2 + AngsanaUPC;24 pt;Ne kurzíva;Řádkování 0 pt"/>
    <w:basedOn w:val="Nadpis2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-1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42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line="192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both"/>
      <w:outlineLvl w:val="1"/>
    </w:pPr>
    <w:rPr>
      <w:rFonts w:ascii="Corbel" w:eastAsia="Corbel" w:hAnsi="Corbel" w:cs="Corbel"/>
      <w:i/>
      <w:i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60" w:line="0" w:lineRule="atLeast"/>
      <w:jc w:val="both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line="221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3NetunNekurzvaExact">
    <w:name w:val="Základní text (3) + Ne tučné;Ne kurzíva Exact"/>
    <w:basedOn w:val="Zkladntext3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6ptTun">
    <w:name w:val="Základní text (2) + 16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pt0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orbel" w:eastAsia="Corbel" w:hAnsi="Corbel" w:cs="Corbel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Nadpis21">
    <w:name w:val="Nadpis #2"/>
    <w:basedOn w:val="Nadpis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Calibri12ptMalpsmena">
    <w:name w:val="Nadpis #2 + Calibri;12 pt;Malá písmena"/>
    <w:basedOn w:val="Nadpis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Calibri7pt">
    <w:name w:val="Nadpis #2 + Calibri;7 pt"/>
    <w:basedOn w:val="Nadpis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AngsanaUPC24ptNekurzvadkovn0pt">
    <w:name w:val="Nadpis #2 + AngsanaUPC;24 pt;Ne kurzíva;Řádkování 0 pt"/>
    <w:basedOn w:val="Nadpis2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-1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42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line="192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both"/>
      <w:outlineLvl w:val="1"/>
    </w:pPr>
    <w:rPr>
      <w:rFonts w:ascii="Corbel" w:eastAsia="Corbel" w:hAnsi="Corbel" w:cs="Corbel"/>
      <w:i/>
      <w:i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60" w:line="0" w:lineRule="atLeast"/>
      <w:jc w:val="both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line="221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7C064A2.dotm</Template>
  <TotalTime>2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2018-05-17T12:53:00Z</dcterms:created>
  <dcterms:modified xsi:type="dcterms:W3CDTF">2018-05-17T12:55:00Z</dcterms:modified>
</cp:coreProperties>
</file>