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2018/0676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14.5.2018</w:t>
      </w:r>
    </w:p>
    <w:p w:rsidR="009B4271" w:rsidRPr="00AF318E" w:rsidRDefault="003D7D6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D7D6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HC PLZEŇ 1929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Štefánikovo náměstí 833/1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64832261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CZ64832261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14.6.2018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permanentní vstupenky typu PREMIUM na příští sezonu v tomto rozsahu: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Sektor 113, řada 9, sedadla: 14,15,16,17,18,19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Sektor 113, řada 10, sedadla: 17,18,24,25,27,28,29,30,31,32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Sektor 113, řada 11, sedadla: 17,18,29,30,31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Sektor 113, řada 12, sedadla: 14,15,16,17,18,19,20,21,22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Sektor 102, řada 2, sedadla: 21,22,23</w:t>
      </w: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Sektor 201, řada 4, sedadla: 16,17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56344B" w:rsidRDefault="003D7D6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56344B">
        <w:br w:type="page"/>
      </w:r>
    </w:p>
    <w:p w:rsidR="0056344B" w:rsidRDefault="0056344B">
      <w:r>
        <w:lastRenderedPageBreak/>
        <w:t xml:space="preserve">Datum potvrzení objednávky dodavatelem:  </w:t>
      </w:r>
      <w:r w:rsidR="003D7D63">
        <w:t>22.5.2018</w:t>
      </w:r>
    </w:p>
    <w:p w:rsidR="0056344B" w:rsidRDefault="0056344B">
      <w:r>
        <w:t>Potvrzení objednávky:</w:t>
      </w:r>
    </w:p>
    <w:p w:rsidR="003D7D63" w:rsidRDefault="003D7D63">
      <w:r>
        <w:t xml:space="preserve">From: Ticketing [mailto:ticketing@hcplzen.cz] </w:t>
      </w:r>
    </w:p>
    <w:p w:rsidR="003D7D63" w:rsidRDefault="003D7D63">
      <w:r>
        <w:t>Sent: Tuesday, May 22, 2018 2:10 PM</w:t>
      </w:r>
    </w:p>
    <w:p w:rsidR="003D7D63" w:rsidRDefault="003D7D63">
      <w:r>
        <w:t>To: . &lt; @vodarna.cz&gt;</w:t>
      </w:r>
    </w:p>
    <w:p w:rsidR="003D7D63" w:rsidRDefault="003D7D63">
      <w:r>
        <w:t>Subject: Re: objednávka - permanentky</w:t>
      </w:r>
    </w:p>
    <w:p w:rsidR="003D7D63" w:rsidRDefault="003D7D63"/>
    <w:p w:rsidR="003D7D63" w:rsidRDefault="003D7D63">
      <w:r>
        <w:t>Dobrý den,</w:t>
      </w:r>
    </w:p>
    <w:p w:rsidR="003D7D63" w:rsidRDefault="003D7D63"/>
    <w:p w:rsidR="003D7D63" w:rsidRDefault="003D7D63">
      <w:r>
        <w:t>Objednávku jsem přijal a postupuji k dalšímu zpracování.</w:t>
      </w:r>
    </w:p>
    <w:p w:rsidR="003D7D63" w:rsidRDefault="003D7D63"/>
    <w:p w:rsidR="003D7D63" w:rsidRDefault="003D7D63">
      <w:r>
        <w:t>Hezký den</w:t>
      </w:r>
    </w:p>
    <w:p w:rsidR="0056344B" w:rsidRDefault="0056344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44B" w:rsidRDefault="0056344B" w:rsidP="000071C6">
      <w:pPr>
        <w:spacing w:after="0" w:line="240" w:lineRule="auto"/>
      </w:pPr>
      <w:r>
        <w:separator/>
      </w:r>
    </w:p>
  </w:endnote>
  <w:endnote w:type="continuationSeparator" w:id="0">
    <w:p w:rsidR="0056344B" w:rsidRDefault="0056344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D7D6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44B" w:rsidRDefault="0056344B" w:rsidP="000071C6">
      <w:pPr>
        <w:spacing w:after="0" w:line="240" w:lineRule="auto"/>
      </w:pPr>
      <w:r>
        <w:separator/>
      </w:r>
    </w:p>
  </w:footnote>
  <w:footnote w:type="continuationSeparator" w:id="0">
    <w:p w:rsidR="0056344B" w:rsidRDefault="0056344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3D7D63"/>
    <w:rsid w:val="004046EF"/>
    <w:rsid w:val="00483770"/>
    <w:rsid w:val="004A781E"/>
    <w:rsid w:val="004C1AFB"/>
    <w:rsid w:val="00543C31"/>
    <w:rsid w:val="0056344B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B8F4521-555A-4FB6-80FD-398C43E6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43B7-492A-449C-88A5-E4B3D72641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4DE4EE-FACC-4C0E-BE2C-C88909F7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26E9477B</Template>
  <TotalTime>0</TotalTime>
  <Pages>2</Pages>
  <Words>137</Words>
  <Characters>814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Kateřina  Ing.</dc:creator>
  <cp:keywords/>
  <dc:description/>
  <cp:lastModifiedBy>CHMELÍČKOVÁ Kateřina  Ing.</cp:lastModifiedBy>
  <cp:revision>2</cp:revision>
  <cp:lastPrinted>2017-04-21T08:32:00Z</cp:lastPrinted>
  <dcterms:created xsi:type="dcterms:W3CDTF">2018-05-22T12:44:00Z</dcterms:created>
  <dcterms:modified xsi:type="dcterms:W3CDTF">2018-05-22T12:44:00Z</dcterms:modified>
</cp:coreProperties>
</file>