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32B2E" w:rsidP="00D32B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D32B2E" w:rsidRDefault="00D32B2E" w:rsidP="00D32B2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D32B2E" w:rsidRDefault="00FC6920" w:rsidP="00D32B2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D32B2E">
        <w:rPr>
          <w:rFonts w:ascii="Arial" w:hAnsi="Arial" w:cs="Arial"/>
          <w:b/>
          <w:sz w:val="36"/>
        </w:rPr>
        <w:t>íslo 982807-3387/2015</w:t>
      </w:r>
      <w:r w:rsidR="001A42F1">
        <w:rPr>
          <w:rFonts w:ascii="Arial" w:hAnsi="Arial" w:cs="Arial"/>
          <w:b/>
          <w:sz w:val="36"/>
        </w:rPr>
        <w:t>, E2016/1329</w:t>
      </w:r>
    </w:p>
    <w:p w:rsidR="00D32B2E" w:rsidRDefault="00D32B2E" w:rsidP="00D32B2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</w:t>
      </w:r>
      <w:r w:rsidR="00FC6920">
        <w:rPr>
          <w:b/>
        </w:rPr>
        <w:t xml:space="preserve"> </w:t>
      </w:r>
      <w:r>
        <w:rPr>
          <w:b/>
        </w:rPr>
        <w:t>p.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FC6920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D32B2E" w:rsidRDefault="00D32B2E" w:rsidP="00FC6920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r w:rsidR="00FC6920">
        <w:t>225 90 Praha</w:t>
      </w:r>
      <w:r>
        <w:t xml:space="preserve"> 025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</w:p>
    <w:p w:rsidR="00D32B2E" w:rsidRDefault="00D32B2E" w:rsidP="00D32B2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32B2E" w:rsidRDefault="00D32B2E" w:rsidP="00D32B2E">
      <w:pPr>
        <w:numPr>
          <w:ilvl w:val="0"/>
          <w:numId w:val="0"/>
        </w:numPr>
        <w:spacing w:after="0" w:line="240" w:lineRule="auto"/>
        <w:ind w:left="142"/>
      </w:pPr>
    </w:p>
    <w:p w:rsidR="001A42F1" w:rsidRDefault="001A42F1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42F1">
        <w:t>XXX</w:t>
      </w:r>
    </w:p>
    <w:p w:rsidR="001A42F1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A42F1">
        <w:t>XXX</w:t>
      </w:r>
      <w:r w:rsidR="001A42F1">
        <w:t xml:space="preserve"> 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A42F1">
        <w:t>XXX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32B2E" w:rsidRDefault="00D32B2E" w:rsidP="00D32B2E">
      <w:pPr>
        <w:numPr>
          <w:ilvl w:val="0"/>
          <w:numId w:val="0"/>
        </w:numPr>
        <w:spacing w:before="50" w:after="70" w:line="240" w:lineRule="auto"/>
        <w:ind w:left="142"/>
      </w:pPr>
    </w:p>
    <w:p w:rsidR="00D32B2E" w:rsidRDefault="00D32B2E" w:rsidP="00D32B2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D32B2E" w:rsidRDefault="00D32B2E">
      <w:pPr>
        <w:numPr>
          <w:ilvl w:val="0"/>
          <w:numId w:val="0"/>
        </w:numPr>
        <w:spacing w:after="0" w:line="240" w:lineRule="auto"/>
      </w:pPr>
    </w:p>
    <w:p w:rsidR="00D32B2E" w:rsidRPr="00D32B2E" w:rsidRDefault="00D32B2E" w:rsidP="00D32B2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Předmět dohody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FC6920">
        <w:t xml:space="preserve">vyplývají práva a povinnosti z </w:t>
      </w:r>
      <w:r>
        <w:t>poštovní smlouvy uzavřené podáním zásilky z Poštovních podmínek služby Obchodní balík do zahraničí, platných v den podání zásilky (dále jen "Poštovní podmínky").</w:t>
      </w:r>
      <w:r w:rsidR="00FC6920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FC6920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D32B2E" w:rsidRPr="00D32B2E" w:rsidRDefault="00D32B2E" w:rsidP="00D32B2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D32B2E" w:rsidRDefault="00D32B2E" w:rsidP="00D32B2E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nalepky.podavatel.pha@cpost.cz prostřednictvím objednávkového formuláře, kde je zvolen způsob jejich převzetí. </w:t>
      </w:r>
    </w:p>
    <w:p w:rsidR="00D32B2E" w:rsidRDefault="00D32B2E" w:rsidP="00D32B2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1A42F1">
        <w:t>XXX</w:t>
      </w:r>
      <w:r>
        <w:t>.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FC6920" w:rsidRDefault="00FC6920" w:rsidP="00FC6920">
      <w:pPr>
        <w:numPr>
          <w:ilvl w:val="0"/>
          <w:numId w:val="0"/>
        </w:numPr>
        <w:ind w:left="983" w:hanging="303"/>
      </w:pPr>
    </w:p>
    <w:p w:rsidR="00D32B2E" w:rsidRPr="00D32B2E" w:rsidRDefault="00D32B2E" w:rsidP="00D32B2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D32B2E" w:rsidRDefault="00D32B2E" w:rsidP="00D32B2E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A42F1">
        <w:t>XXX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32B2E" w:rsidRDefault="00D32B2E" w:rsidP="00D32B2E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1A42F1">
        <w:t>XXX</w:t>
      </w:r>
    </w:p>
    <w:p w:rsidR="00FC6920" w:rsidRDefault="00D32B2E" w:rsidP="00FC6920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1A42F1">
        <w:t>XXX</w:t>
      </w:r>
    </w:p>
    <w:p w:rsidR="00D32B2E" w:rsidRDefault="00D32B2E" w:rsidP="00FC6920">
      <w:pPr>
        <w:numPr>
          <w:ilvl w:val="4"/>
          <w:numId w:val="21"/>
        </w:numPr>
        <w:spacing w:after="120"/>
        <w:jc w:val="both"/>
      </w:pPr>
      <w:r>
        <w:t xml:space="preserve">pravidelně ve dnech </w:t>
      </w:r>
      <w:r w:rsidR="001A42F1">
        <w:t>XXX</w:t>
      </w:r>
      <w:r>
        <w:t xml:space="preserve"> - </w:t>
      </w:r>
      <w:r w:rsidR="001A42F1">
        <w:t>XXX</w:t>
      </w:r>
      <w:r>
        <w:t xml:space="preserve">, od </w:t>
      </w:r>
      <w:r w:rsidR="001A42F1">
        <w:t>XXX</w:t>
      </w:r>
      <w:r w:rsidR="001A42F1">
        <w:t xml:space="preserve"> </w:t>
      </w:r>
      <w:r>
        <w:t xml:space="preserve">do </w:t>
      </w:r>
      <w:r w:rsidR="001A42F1">
        <w:t>XXX</w:t>
      </w:r>
      <w:r w:rsidR="001A42F1">
        <w:t xml:space="preserve"> </w:t>
      </w:r>
      <w:r>
        <w:t>hod.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1A42F1">
        <w:t>XXX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1A42F1">
        <w:t>XXX</w:t>
      </w:r>
    </w:p>
    <w:p w:rsidR="00D32B2E" w:rsidRDefault="00D32B2E" w:rsidP="00D32B2E">
      <w:pPr>
        <w:numPr>
          <w:ilvl w:val="2"/>
          <w:numId w:val="21"/>
        </w:numPr>
        <w:spacing w:after="120"/>
        <w:jc w:val="both"/>
      </w:pPr>
    </w:p>
    <w:p w:rsidR="00D32B2E" w:rsidRDefault="00D32B2E" w:rsidP="00D32B2E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A42F1">
        <w:t>XXX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D32B2E" w:rsidRDefault="00D32B2E" w:rsidP="00D32B2E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32B2E" w:rsidRDefault="00D32B2E" w:rsidP="00D32B2E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D32B2E" w:rsidRDefault="00D32B2E" w:rsidP="00D32B2E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D32B2E" w:rsidRDefault="00D32B2E" w:rsidP="00D32B2E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1A42F1">
        <w:t>XXX</w:t>
      </w:r>
    </w:p>
    <w:p w:rsidR="00D32B2E" w:rsidRDefault="00D32B2E" w:rsidP="00D32B2E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e-mail: </w:t>
      </w:r>
      <w:proofErr w:type="gramStart"/>
      <w:r w:rsidR="001A42F1">
        <w:t>XXX</w:t>
      </w:r>
      <w:r w:rsidR="001A42F1">
        <w:t xml:space="preserve">                                    </w:t>
      </w:r>
      <w:r>
        <w:t>fax</w:t>
      </w:r>
      <w:proofErr w:type="gramEnd"/>
      <w:r>
        <w:t xml:space="preserve">: </w:t>
      </w:r>
      <w:r w:rsidR="001A42F1">
        <w:t>XXX</w:t>
      </w:r>
    </w:p>
    <w:p w:rsidR="00D32B2E" w:rsidRDefault="00D32B2E" w:rsidP="00D32B2E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1A42F1">
        <w:t>XXX</w:t>
      </w:r>
      <w:r w:rsidR="001A42F1">
        <w:t xml:space="preserve"> </w:t>
      </w:r>
      <w:r>
        <w:t>hod. Pokud objednaný svoz nezruší, považuje ČP tuto jízdu za marnou jízdu.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1A42F1">
        <w:t>XXX</w:t>
      </w:r>
      <w:r>
        <w:t xml:space="preserve"> minut.</w:t>
      </w:r>
    </w:p>
    <w:p w:rsidR="00D32B2E" w:rsidRDefault="00D32B2E" w:rsidP="00D32B2E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D32B2E" w:rsidRDefault="001A42F1" w:rsidP="00D32B2E">
      <w:pPr>
        <w:numPr>
          <w:ilvl w:val="3"/>
          <w:numId w:val="21"/>
        </w:numPr>
        <w:spacing w:after="120"/>
        <w:jc w:val="both"/>
      </w:pPr>
      <w:r>
        <w:t>XXX</w:t>
      </w:r>
    </w:p>
    <w:p w:rsidR="00D32B2E" w:rsidRPr="00D32B2E" w:rsidRDefault="00D32B2E" w:rsidP="00D32B2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D32B2E" w:rsidRDefault="00D32B2E" w:rsidP="00D32B2E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D32B2E" w:rsidRDefault="00D32B2E" w:rsidP="00D32B2E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D32B2E" w:rsidRDefault="00D32B2E" w:rsidP="00D32B2E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Cena za službu je účtována dle Poštovních podmínek České pošty, s.</w:t>
      </w:r>
      <w:r w:rsidR="00FC6920">
        <w:t xml:space="preserve"> </w:t>
      </w:r>
      <w:r>
        <w:t>p.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D32B2E" w:rsidRDefault="00D32B2E" w:rsidP="00D32B2E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FC6920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FC6920" w:rsidRDefault="00FC6920" w:rsidP="00FC692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1A42F1">
        <w:t>XXX</w:t>
      </w:r>
      <w:r>
        <w:t xml:space="preserve"> dní ode dne jejího</w:t>
      </w:r>
    </w:p>
    <w:p w:rsidR="00FC6920" w:rsidRDefault="00FC6920" w:rsidP="00FC6920">
      <w:pPr>
        <w:numPr>
          <w:ilvl w:val="0"/>
          <w:numId w:val="0"/>
        </w:numPr>
        <w:spacing w:after="120"/>
        <w:ind w:left="340" w:firstLine="340"/>
      </w:pPr>
      <w:r>
        <w:t>vystavení.</w:t>
      </w:r>
    </w:p>
    <w:p w:rsidR="00FC6920" w:rsidRDefault="00FC6920" w:rsidP="00FC6920">
      <w:pPr>
        <w:numPr>
          <w:ilvl w:val="0"/>
          <w:numId w:val="0"/>
        </w:numPr>
        <w:spacing w:after="120"/>
        <w:ind w:left="624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C6920" w:rsidRDefault="00FC6920" w:rsidP="00FC6920">
      <w:pPr>
        <w:numPr>
          <w:ilvl w:val="0"/>
          <w:numId w:val="0"/>
        </w:numPr>
        <w:spacing w:after="120"/>
        <w:ind w:left="983" w:hanging="303"/>
        <w:jc w:val="both"/>
      </w:pPr>
      <w:r>
        <w:t>Strany se dohodly, že v případě prodlení Uživatele s úhradou ceny poštovních služeb si ČP</w:t>
      </w:r>
    </w:p>
    <w:p w:rsidR="00FC6920" w:rsidRDefault="00FC6920" w:rsidP="00FC6920">
      <w:pPr>
        <w:numPr>
          <w:ilvl w:val="0"/>
          <w:numId w:val="0"/>
        </w:numPr>
        <w:spacing w:after="120"/>
        <w:ind w:left="983" w:hanging="303"/>
        <w:jc w:val="both"/>
      </w:pPr>
      <w:r>
        <w:t>vyhrazuje právo nepřevzít zásilky dle podmínek této Dohody a je oprávněna od této Dohody</w:t>
      </w:r>
    </w:p>
    <w:p w:rsidR="00FC6920" w:rsidRDefault="00FC6920" w:rsidP="00FC6920">
      <w:pPr>
        <w:numPr>
          <w:ilvl w:val="0"/>
          <w:numId w:val="0"/>
        </w:numPr>
        <w:spacing w:after="120"/>
        <w:ind w:left="680"/>
        <w:jc w:val="both"/>
      </w:pPr>
      <w:r>
        <w:t>odstoupit, pokud se strany Dohody nedohodnou formou Dodatku jinak.</w:t>
      </w:r>
    </w:p>
    <w:p w:rsidR="00FC6920" w:rsidRDefault="00FC6920" w:rsidP="00FC6920">
      <w:pPr>
        <w:numPr>
          <w:ilvl w:val="0"/>
          <w:numId w:val="0"/>
        </w:numPr>
        <w:spacing w:after="120"/>
        <w:ind w:left="624"/>
      </w:pPr>
    </w:p>
    <w:p w:rsidR="00FC6920" w:rsidRDefault="00FC6920" w:rsidP="00FC6920">
      <w:pPr>
        <w:numPr>
          <w:ilvl w:val="0"/>
          <w:numId w:val="0"/>
        </w:numPr>
        <w:spacing w:after="120"/>
        <w:ind w:left="680"/>
        <w:rPr>
          <w:b/>
          <w:color w:val="1F497D"/>
        </w:rPr>
      </w:pPr>
      <w:r>
        <w:t xml:space="preserve"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1A42F1">
        <w:t>XXX</w:t>
      </w:r>
      <w:r w:rsidR="001A42F1">
        <w:t xml:space="preserve"> </w:t>
      </w:r>
      <w:r>
        <w:t>na e-mailovou adresu zákazníka</w:t>
      </w:r>
      <w:r w:rsidR="001A42F1" w:rsidRPr="001A42F1">
        <w:t xml:space="preserve"> </w:t>
      </w:r>
      <w:r w:rsidR="001A42F1">
        <w:t>XXX</w:t>
      </w:r>
      <w:r>
        <w:t>.</w:t>
      </w:r>
    </w:p>
    <w:p w:rsidR="00FC6920" w:rsidRPr="00FC6920" w:rsidRDefault="00FC6920" w:rsidP="00FC6920">
      <w:pPr>
        <w:numPr>
          <w:ilvl w:val="0"/>
          <w:numId w:val="0"/>
        </w:numPr>
        <w:spacing w:after="120"/>
        <w:ind w:left="680"/>
      </w:pPr>
      <w:r>
        <w:t xml:space="preserve">Elektronická faktura se považuje za doručenou dnem odeslání emailové zprávy, obsahující jako přílohu elektronickou fakturu, z e-mailové adresy ČP </w:t>
      </w:r>
      <w:r w:rsidR="001A42F1">
        <w:t>XXX</w:t>
      </w:r>
      <w:r w:rsidR="001A42F1">
        <w:t xml:space="preserve"> </w:t>
      </w:r>
      <w:r>
        <w:t xml:space="preserve">na e-mailovou adresu zákazníka </w:t>
      </w:r>
      <w:r w:rsidR="001A42F1">
        <w:t>XXX</w:t>
      </w:r>
      <w:r>
        <w:t>.</w:t>
      </w:r>
    </w:p>
    <w:p w:rsidR="00D32B2E" w:rsidRDefault="00D32B2E" w:rsidP="00D32B2E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FC6920" w:rsidRDefault="00FC6920" w:rsidP="001A42F1">
      <w:pPr>
        <w:numPr>
          <w:ilvl w:val="0"/>
          <w:numId w:val="0"/>
        </w:numPr>
        <w:spacing w:after="120"/>
        <w:ind w:left="983" w:hanging="303"/>
        <w:jc w:val="both"/>
      </w:pPr>
    </w:p>
    <w:p w:rsidR="001A42F1" w:rsidRDefault="001A42F1" w:rsidP="001A42F1">
      <w:pPr>
        <w:numPr>
          <w:ilvl w:val="0"/>
          <w:numId w:val="0"/>
        </w:numPr>
        <w:spacing w:after="120"/>
        <w:ind w:left="983" w:hanging="303"/>
        <w:jc w:val="both"/>
      </w:pPr>
    </w:p>
    <w:p w:rsidR="00D32B2E" w:rsidRPr="00D32B2E" w:rsidRDefault="00D32B2E" w:rsidP="00D32B2E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D32B2E" w:rsidRDefault="001A42F1" w:rsidP="00D32B2E">
      <w:pPr>
        <w:numPr>
          <w:ilvl w:val="5"/>
          <w:numId w:val="22"/>
        </w:numPr>
        <w:spacing w:after="120"/>
        <w:jc w:val="both"/>
      </w:pPr>
      <w:r>
        <w:t>XXX</w:t>
      </w:r>
    </w:p>
    <w:p w:rsidR="00D32B2E" w:rsidRDefault="00D32B2E" w:rsidP="00D32B2E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1A42F1" w:rsidRDefault="001A42F1" w:rsidP="00D32B2E">
      <w:pPr>
        <w:numPr>
          <w:ilvl w:val="5"/>
          <w:numId w:val="22"/>
        </w:numPr>
        <w:spacing w:after="120"/>
        <w:jc w:val="both"/>
      </w:pPr>
      <w:r>
        <w:t>XXX</w:t>
      </w:r>
      <w:r>
        <w:t xml:space="preserve"> </w:t>
      </w:r>
    </w:p>
    <w:p w:rsidR="001A42F1" w:rsidRDefault="001A42F1" w:rsidP="00D32B2E">
      <w:pPr>
        <w:numPr>
          <w:ilvl w:val="5"/>
          <w:numId w:val="22"/>
        </w:numPr>
        <w:spacing w:after="120"/>
        <w:jc w:val="both"/>
      </w:pPr>
      <w:r>
        <w:t>XXX</w:t>
      </w:r>
      <w:r>
        <w:t xml:space="preserve"> </w:t>
      </w:r>
    </w:p>
    <w:p w:rsidR="00D32B2E" w:rsidRDefault="001A42F1" w:rsidP="001A42F1">
      <w:pPr>
        <w:numPr>
          <w:ilvl w:val="5"/>
          <w:numId w:val="22"/>
        </w:numPr>
        <w:spacing w:after="120"/>
        <w:jc w:val="both"/>
      </w:pPr>
      <w:r>
        <w:t>XXX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D32B2E" w:rsidRPr="00D32B2E" w:rsidRDefault="00D32B2E" w:rsidP="00D32B2E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FC6920">
        <w:t>31. 12. 2018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D32B2E" w:rsidRDefault="00D32B2E" w:rsidP="00D32B2E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D32B2E" w:rsidRDefault="00D32B2E" w:rsidP="00D32B2E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D32B2E" w:rsidRDefault="00D32B2E" w:rsidP="00D32B2E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Vztahy neupravené touto Dohodou se řídí platným právním řádem ČR.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D32B2E" w:rsidRDefault="001A42F1" w:rsidP="00D32B2E">
      <w:pPr>
        <w:numPr>
          <w:ilvl w:val="3"/>
          <w:numId w:val="22"/>
        </w:numPr>
        <w:spacing w:after="120"/>
        <w:jc w:val="both"/>
      </w:pPr>
      <w:r>
        <w:t>XXX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D32B2E" w:rsidRDefault="00D32B2E" w:rsidP="00D32B2E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</w:p>
    <w:p w:rsidR="00D32B2E" w:rsidRDefault="00D32B2E" w:rsidP="00D32B2E">
      <w:pPr>
        <w:numPr>
          <w:ilvl w:val="0"/>
          <w:numId w:val="0"/>
        </w:numPr>
        <w:spacing w:after="120"/>
        <w:jc w:val="both"/>
        <w:sectPr w:rsidR="00D32B2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  <w:r>
        <w:t>Za ČP:</w:t>
      </w:r>
    </w:p>
    <w:p w:rsidR="00D32B2E" w:rsidRDefault="00D32B2E" w:rsidP="00D32B2E">
      <w:pPr>
        <w:numPr>
          <w:ilvl w:val="0"/>
          <w:numId w:val="0"/>
        </w:numPr>
        <w:spacing w:after="120"/>
        <w:jc w:val="both"/>
      </w:pP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D32B2E" w:rsidRDefault="00D32B2E" w:rsidP="00D32B2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D32B2E" w:rsidRDefault="00D32B2E" w:rsidP="00D32B2E">
      <w:pPr>
        <w:numPr>
          <w:ilvl w:val="0"/>
          <w:numId w:val="0"/>
        </w:numPr>
        <w:spacing w:after="120"/>
      </w:pPr>
    </w:p>
    <w:p w:rsidR="00D32B2E" w:rsidRDefault="00D32B2E" w:rsidP="00D32B2E">
      <w:pPr>
        <w:numPr>
          <w:ilvl w:val="0"/>
          <w:numId w:val="0"/>
        </w:numPr>
        <w:spacing w:after="120"/>
      </w:pPr>
      <w:r>
        <w:t>Za Odesílatele:</w:t>
      </w:r>
    </w:p>
    <w:p w:rsidR="00D32B2E" w:rsidRDefault="00D32B2E" w:rsidP="00D32B2E">
      <w:pPr>
        <w:numPr>
          <w:ilvl w:val="0"/>
          <w:numId w:val="0"/>
        </w:numPr>
        <w:spacing w:after="120"/>
      </w:pP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</w:p>
    <w:p w:rsidR="00D32B2E" w:rsidRDefault="001A42F1" w:rsidP="00D32B2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2B2E" w:rsidRDefault="00D32B2E" w:rsidP="00D32B2E">
      <w:pPr>
        <w:numPr>
          <w:ilvl w:val="0"/>
          <w:numId w:val="0"/>
        </w:numPr>
        <w:spacing w:after="120"/>
        <w:jc w:val="center"/>
      </w:pPr>
    </w:p>
    <w:p w:rsidR="00D32B2E" w:rsidRPr="00D32B2E" w:rsidRDefault="001A42F1" w:rsidP="001A42F1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D32B2E" w:rsidRPr="00D32B2E" w:rsidSect="00D32B2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68" w:rsidRDefault="00F32968">
      <w:r>
        <w:separator/>
      </w:r>
    </w:p>
  </w:endnote>
  <w:endnote w:type="continuationSeparator" w:id="0">
    <w:p w:rsidR="00F32968" w:rsidRDefault="00F3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1A42F1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1A42F1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68" w:rsidRDefault="00F32968">
      <w:r>
        <w:separator/>
      </w:r>
    </w:p>
  </w:footnote>
  <w:footnote w:type="continuationSeparator" w:id="0">
    <w:p w:rsidR="00F32968" w:rsidRDefault="00F32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F787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0F2C6" wp14:editId="468E9C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32B2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813DD3C" wp14:editId="5D1B26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C692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D32B2E">
      <w:rPr>
        <w:rFonts w:ascii="Arial" w:hAnsi="Arial" w:cs="Arial"/>
        <w:szCs w:val="22"/>
      </w:rPr>
      <w:t>íslo 982807-3387/2015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E8B5FD" wp14:editId="2C9AA17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113B50"/>
    <w:multiLevelType w:val="multilevel"/>
    <w:tmpl w:val="AE9046AA"/>
    <w:numStyleLink w:val="Styl1"/>
  </w:abstractNum>
  <w:abstractNum w:abstractNumId="19">
    <w:nsid w:val="62A80116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2F1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2FDD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7878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0AEB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09"/>
    <w:rsid w:val="00CF34C7"/>
    <w:rsid w:val="00CF499A"/>
    <w:rsid w:val="00D0232D"/>
    <w:rsid w:val="00D30469"/>
    <w:rsid w:val="00D32840"/>
    <w:rsid w:val="00D32B2E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2968"/>
    <w:rsid w:val="00F5467A"/>
    <w:rsid w:val="00F81E1F"/>
    <w:rsid w:val="00F84565"/>
    <w:rsid w:val="00FA2D51"/>
    <w:rsid w:val="00FB75D5"/>
    <w:rsid w:val="00FC43CE"/>
    <w:rsid w:val="00FC5427"/>
    <w:rsid w:val="00FC6920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728B-A2BF-44FC-8962-F1562685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6</Pages>
  <Words>1855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2015-09-01T05:33:00Z</cp:lastPrinted>
  <dcterms:created xsi:type="dcterms:W3CDTF">2015-08-31T10:25:00Z</dcterms:created>
  <dcterms:modified xsi:type="dcterms:W3CDTF">2016-08-01T09:12:00Z</dcterms:modified>
</cp:coreProperties>
</file>