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41A1D" w:rsidP="00A41A1D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2 k Dohodě o podmínkách podávání poštovních zásilek Balík Do ruky a Balík Na poštu</w:t>
      </w:r>
    </w:p>
    <w:p w:rsidR="00A41A1D" w:rsidRDefault="009F291E" w:rsidP="00A41A1D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</w:t>
      </w:r>
      <w:r w:rsidR="00A41A1D">
        <w:rPr>
          <w:rFonts w:ascii="Arial" w:hAnsi="Arial" w:cs="Arial"/>
          <w:b/>
          <w:sz w:val="36"/>
        </w:rPr>
        <w:t>íslo 982807-3385/2015</w:t>
      </w:r>
      <w:r>
        <w:rPr>
          <w:rFonts w:ascii="Arial" w:hAnsi="Arial" w:cs="Arial"/>
          <w:b/>
          <w:sz w:val="36"/>
        </w:rPr>
        <w:t>, E2016/1323/D2</w:t>
      </w:r>
    </w:p>
    <w:p w:rsidR="00A41A1D" w:rsidRDefault="00A41A1D" w:rsidP="00A41A1D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A41A1D" w:rsidRDefault="00A41A1D" w:rsidP="00A41A1D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41A1D" w:rsidRDefault="00A41A1D" w:rsidP="00A41A1D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41A1D" w:rsidRDefault="00A41A1D" w:rsidP="00A41A1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41A1D" w:rsidRDefault="00A41A1D" w:rsidP="00A41A1D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Daniel Krejčí, obchodní ředitel regionu, firemní obchod PH a StČ</w:t>
      </w:r>
    </w:p>
    <w:p w:rsidR="00A41A1D" w:rsidRDefault="00A41A1D" w:rsidP="00A41A1D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41A1D" w:rsidRDefault="00A41A1D" w:rsidP="00A41A1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41A1D" w:rsidRDefault="00A41A1D" w:rsidP="00A41A1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9F291E" w:rsidRDefault="00A41A1D" w:rsidP="00A41A1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firemní obchod Praha a Střední Čechy, Poštovní přihrádka 90, </w:t>
      </w:r>
    </w:p>
    <w:p w:rsidR="00A41A1D" w:rsidRDefault="009F291E" w:rsidP="009F291E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225 90 Praha</w:t>
      </w:r>
      <w:r w:rsidR="00A41A1D">
        <w:t xml:space="preserve"> 025</w:t>
      </w:r>
    </w:p>
    <w:p w:rsidR="00A41A1D" w:rsidRDefault="00A41A1D" w:rsidP="00A41A1D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41A1D" w:rsidRDefault="00A41A1D" w:rsidP="00A41A1D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A41A1D" w:rsidRDefault="00A41A1D" w:rsidP="00A41A1D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41A1D" w:rsidRDefault="00A41A1D" w:rsidP="00A41A1D">
      <w:pPr>
        <w:numPr>
          <w:ilvl w:val="0"/>
          <w:numId w:val="0"/>
        </w:numPr>
        <w:spacing w:before="50" w:after="70" w:line="240" w:lineRule="auto"/>
        <w:ind w:left="142"/>
      </w:pPr>
    </w:p>
    <w:p w:rsidR="00A41A1D" w:rsidRDefault="00A41A1D" w:rsidP="00A41A1D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41A1D" w:rsidRDefault="00A41A1D" w:rsidP="00A41A1D">
      <w:pPr>
        <w:numPr>
          <w:ilvl w:val="0"/>
          <w:numId w:val="0"/>
        </w:numPr>
        <w:spacing w:after="0" w:line="240" w:lineRule="auto"/>
        <w:ind w:left="142"/>
      </w:pPr>
    </w:p>
    <w:p w:rsidR="00A41A1D" w:rsidRDefault="00251D99" w:rsidP="00A41A1D">
      <w:pPr>
        <w:numPr>
          <w:ilvl w:val="0"/>
          <w:numId w:val="0"/>
        </w:numPr>
        <w:spacing w:before="80" w:after="140" w:line="240" w:lineRule="auto"/>
        <w:ind w:left="142"/>
      </w:pPr>
      <w:r>
        <w:t>XXX</w:t>
      </w:r>
    </w:p>
    <w:p w:rsidR="00A41A1D" w:rsidRDefault="00A41A1D" w:rsidP="00251D99">
      <w:pPr>
        <w:numPr>
          <w:ilvl w:val="0"/>
          <w:numId w:val="0"/>
        </w:numPr>
        <w:spacing w:before="80" w:after="14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251D99">
        <w:t>XXX</w:t>
      </w:r>
    </w:p>
    <w:p w:rsidR="00A41A1D" w:rsidRDefault="00A41A1D" w:rsidP="00A41A1D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1D99">
        <w:t>XXX</w:t>
      </w:r>
    </w:p>
    <w:p w:rsidR="00A41A1D" w:rsidRDefault="00A41A1D" w:rsidP="00A41A1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1D99">
        <w:t>XXX</w:t>
      </w:r>
    </w:p>
    <w:p w:rsidR="009F291E" w:rsidRDefault="00A41A1D" w:rsidP="00A41A1D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251D99">
        <w:t>XXX</w:t>
      </w:r>
    </w:p>
    <w:p w:rsidR="00A41A1D" w:rsidRDefault="00A41A1D" w:rsidP="00A41A1D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251D99">
        <w:t>XXX</w:t>
      </w:r>
    </w:p>
    <w:p w:rsidR="00A41A1D" w:rsidRDefault="00A41A1D" w:rsidP="00A41A1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251D99">
        <w:t>XXX</w:t>
      </w:r>
    </w:p>
    <w:p w:rsidR="00A41A1D" w:rsidRDefault="00A41A1D" w:rsidP="00A41A1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1D99">
        <w:t>XXX</w:t>
      </w:r>
    </w:p>
    <w:p w:rsidR="00A41A1D" w:rsidRDefault="00A41A1D" w:rsidP="00A41A1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51D99">
        <w:t>XXX</w:t>
      </w:r>
    </w:p>
    <w:p w:rsidR="00A41A1D" w:rsidRDefault="00A41A1D" w:rsidP="00A41A1D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251D99">
        <w:t>XXX</w:t>
      </w:r>
    </w:p>
    <w:p w:rsidR="00A41A1D" w:rsidRDefault="00A41A1D" w:rsidP="00A41A1D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251D99">
        <w:t>XXX</w:t>
      </w:r>
    </w:p>
    <w:p w:rsidR="00A41A1D" w:rsidRDefault="00A41A1D" w:rsidP="00A41A1D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A41A1D" w:rsidRDefault="00A41A1D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41A1D" w:rsidRPr="00A41A1D" w:rsidRDefault="00A41A1D" w:rsidP="00A41A1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A41A1D" w:rsidRDefault="00A41A1D" w:rsidP="00A41A1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982807-3385/2015 ze dne </w:t>
      </w:r>
      <w:r w:rsidR="00251D99">
        <w:t>XXX</w:t>
      </w:r>
      <w:r w:rsidR="00251D99">
        <w:t xml:space="preserve"> </w:t>
      </w:r>
      <w:r>
        <w:t>(dále jen "Dohoda"), a to následujícím způsobem:</w:t>
      </w:r>
    </w:p>
    <w:p w:rsidR="00A41A1D" w:rsidRDefault="00A41A1D" w:rsidP="00A41A1D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3. Podání, bod 3.1, s následujícím textem:</w:t>
      </w:r>
    </w:p>
    <w:p w:rsidR="00A41A1D" w:rsidRDefault="00A41A1D" w:rsidP="00A41A1D">
      <w:pPr>
        <w:numPr>
          <w:ilvl w:val="2"/>
          <w:numId w:val="50"/>
        </w:numPr>
        <w:spacing w:after="120"/>
        <w:jc w:val="both"/>
      </w:pPr>
      <w:r>
        <w:t>Zásilky budou podávány:</w:t>
      </w:r>
    </w:p>
    <w:p w:rsidR="00251D99" w:rsidRDefault="00A41A1D" w:rsidP="00A41A1D">
      <w:pPr>
        <w:numPr>
          <w:ilvl w:val="4"/>
          <w:numId w:val="50"/>
        </w:numPr>
        <w:spacing w:after="120"/>
        <w:jc w:val="both"/>
      </w:pPr>
      <w:r>
        <w:t xml:space="preserve">na poště: </w:t>
      </w:r>
      <w:r w:rsidR="00251D99">
        <w:t>XXX</w:t>
      </w:r>
      <w:r w:rsidR="00251D99">
        <w:t xml:space="preserve"> </w:t>
      </w:r>
    </w:p>
    <w:p w:rsidR="00A41A1D" w:rsidRDefault="00A41A1D" w:rsidP="00A41A1D">
      <w:pPr>
        <w:numPr>
          <w:ilvl w:val="4"/>
          <w:numId w:val="50"/>
        </w:numPr>
        <w:spacing w:after="120"/>
        <w:jc w:val="both"/>
      </w:pPr>
      <w:r>
        <w:t>ve dnech Po - Pá   od 8:00 do 18:00 hod.</w:t>
      </w:r>
    </w:p>
    <w:p w:rsidR="00A41A1D" w:rsidRDefault="00A41A1D" w:rsidP="00A41A1D">
      <w:pPr>
        <w:numPr>
          <w:ilvl w:val="4"/>
          <w:numId w:val="50"/>
        </w:numPr>
        <w:spacing w:after="120"/>
        <w:jc w:val="both"/>
      </w:pPr>
      <w:r>
        <w:t>mezní doba pro podání na poště je 16:00 hod.</w:t>
      </w:r>
    </w:p>
    <w:p w:rsidR="00A41A1D" w:rsidRDefault="00A41A1D" w:rsidP="00A41A1D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A41A1D" w:rsidRDefault="00A41A1D" w:rsidP="00A41A1D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251D99">
        <w:t>XXX</w:t>
      </w:r>
    </w:p>
    <w:p w:rsidR="00A41A1D" w:rsidRDefault="00A41A1D" w:rsidP="00A41A1D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251D99">
        <w:t>XXX</w:t>
      </w:r>
    </w:p>
    <w:p w:rsidR="00A41A1D" w:rsidRDefault="00A41A1D" w:rsidP="00A41A1D">
      <w:pPr>
        <w:numPr>
          <w:ilvl w:val="4"/>
          <w:numId w:val="50"/>
        </w:numPr>
        <w:spacing w:after="120"/>
        <w:jc w:val="both"/>
      </w:pPr>
      <w:r>
        <w:t xml:space="preserve">pravidelně ve dnech </w:t>
      </w:r>
      <w:r w:rsidR="00251D99">
        <w:t>XXX</w:t>
      </w:r>
      <w:r>
        <w:t xml:space="preserve"> - </w:t>
      </w:r>
      <w:r w:rsidR="00251D99">
        <w:t>XXX</w:t>
      </w:r>
      <w:r>
        <w:t xml:space="preserve">, od </w:t>
      </w:r>
      <w:r w:rsidR="00251D99">
        <w:t>XXX</w:t>
      </w:r>
      <w:r w:rsidR="00251D99">
        <w:t xml:space="preserve"> </w:t>
      </w:r>
      <w:r>
        <w:t xml:space="preserve">do </w:t>
      </w:r>
      <w:r w:rsidR="00251D99">
        <w:t>XXX</w:t>
      </w:r>
      <w:r w:rsidR="00251D99">
        <w:t xml:space="preserve"> </w:t>
      </w:r>
      <w:bookmarkStart w:id="0" w:name="_GoBack"/>
      <w:bookmarkEnd w:id="0"/>
      <w:r>
        <w:t>hod.</w:t>
      </w:r>
    </w:p>
    <w:p w:rsidR="00A41A1D" w:rsidRDefault="00A41A1D" w:rsidP="00A41A1D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251D99">
        <w:t>XXX</w:t>
      </w:r>
    </w:p>
    <w:p w:rsidR="00A41A1D" w:rsidRDefault="00A41A1D" w:rsidP="00A41A1D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251D99">
        <w:t>XXX</w:t>
      </w:r>
    </w:p>
    <w:p w:rsidR="00A41A1D" w:rsidRDefault="00A41A1D" w:rsidP="00A41A1D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A41A1D" w:rsidRDefault="00A41A1D" w:rsidP="00A41A1D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251D99">
        <w:t>XXX</w:t>
      </w:r>
    </w:p>
    <w:p w:rsidR="00A41A1D" w:rsidRDefault="00A41A1D" w:rsidP="00A41A1D">
      <w:pPr>
        <w:numPr>
          <w:ilvl w:val="4"/>
          <w:numId w:val="50"/>
        </w:numPr>
        <w:spacing w:after="120"/>
        <w:jc w:val="both"/>
      </w:pPr>
      <w:r>
        <w:t>ve dnech Po - Pá   od 8:00 do 18:00 hod.</w:t>
      </w:r>
    </w:p>
    <w:p w:rsidR="00A41A1D" w:rsidRDefault="00A41A1D" w:rsidP="00A41A1D">
      <w:pPr>
        <w:numPr>
          <w:ilvl w:val="4"/>
          <w:numId w:val="50"/>
        </w:numPr>
        <w:spacing w:after="120"/>
        <w:jc w:val="both"/>
      </w:pPr>
      <w:r>
        <w:t>mezní doba pro podání na poště je 16:00 hod.</w:t>
      </w:r>
    </w:p>
    <w:p w:rsidR="00A41A1D" w:rsidRDefault="00A41A1D" w:rsidP="00A41A1D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A41A1D" w:rsidRPr="00A41A1D" w:rsidRDefault="00A41A1D" w:rsidP="00A41A1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41A1D" w:rsidRDefault="00A41A1D" w:rsidP="00A41A1D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A41A1D" w:rsidRDefault="00A41A1D" w:rsidP="00A41A1D">
      <w:pPr>
        <w:numPr>
          <w:ilvl w:val="1"/>
          <w:numId w:val="50"/>
        </w:numPr>
        <w:spacing w:after="120"/>
        <w:ind w:left="624" w:hanging="624"/>
        <w:jc w:val="both"/>
      </w:pPr>
      <w:r>
        <w:t>Dodatek č. 2 je platný a účinný dnem jeho podpisu oběma smluvními stranami.</w:t>
      </w:r>
    </w:p>
    <w:p w:rsidR="00A41A1D" w:rsidRDefault="00A41A1D" w:rsidP="009F291E">
      <w:pPr>
        <w:numPr>
          <w:ilvl w:val="1"/>
          <w:numId w:val="50"/>
        </w:numPr>
        <w:spacing w:after="120"/>
        <w:ind w:left="624" w:hanging="624"/>
        <w:jc w:val="both"/>
      </w:pPr>
      <w:r>
        <w:t>Dodatek č. 2 je sepsán ve dvou vyhotoveních s platností originálu, z nichž každá ze stran obdrží po jednom vyhotovení.</w:t>
      </w:r>
    </w:p>
    <w:p w:rsidR="00A41A1D" w:rsidRDefault="00A41A1D" w:rsidP="00A41A1D">
      <w:pPr>
        <w:numPr>
          <w:ilvl w:val="0"/>
          <w:numId w:val="0"/>
        </w:numPr>
        <w:spacing w:after="120"/>
      </w:pPr>
    </w:p>
    <w:p w:rsidR="009F291E" w:rsidRDefault="009F291E" w:rsidP="00A41A1D">
      <w:pPr>
        <w:numPr>
          <w:ilvl w:val="0"/>
          <w:numId w:val="0"/>
        </w:numPr>
        <w:spacing w:after="120"/>
      </w:pPr>
    </w:p>
    <w:p w:rsidR="009F291E" w:rsidRDefault="009F291E" w:rsidP="00A41A1D">
      <w:pPr>
        <w:numPr>
          <w:ilvl w:val="0"/>
          <w:numId w:val="0"/>
        </w:numPr>
        <w:spacing w:after="120"/>
      </w:pPr>
    </w:p>
    <w:p w:rsidR="009F291E" w:rsidRDefault="009F291E" w:rsidP="00A41A1D">
      <w:pPr>
        <w:numPr>
          <w:ilvl w:val="0"/>
          <w:numId w:val="0"/>
        </w:numPr>
        <w:spacing w:after="120"/>
      </w:pPr>
    </w:p>
    <w:p w:rsidR="009F291E" w:rsidRDefault="009F291E" w:rsidP="00A41A1D">
      <w:pPr>
        <w:numPr>
          <w:ilvl w:val="0"/>
          <w:numId w:val="0"/>
        </w:numPr>
        <w:spacing w:after="120"/>
      </w:pPr>
    </w:p>
    <w:p w:rsidR="009F291E" w:rsidRDefault="009F291E" w:rsidP="00A41A1D">
      <w:pPr>
        <w:numPr>
          <w:ilvl w:val="0"/>
          <w:numId w:val="0"/>
        </w:numPr>
        <w:spacing w:after="120"/>
        <w:sectPr w:rsidR="009F291E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41A1D" w:rsidRDefault="00A41A1D" w:rsidP="00A41A1D">
      <w:pPr>
        <w:numPr>
          <w:ilvl w:val="0"/>
          <w:numId w:val="0"/>
        </w:numPr>
        <w:spacing w:after="120"/>
      </w:pPr>
      <w:r>
        <w:lastRenderedPageBreak/>
        <w:t xml:space="preserve">V Praze dne </w:t>
      </w:r>
    </w:p>
    <w:p w:rsidR="00A41A1D" w:rsidRDefault="00A41A1D" w:rsidP="00A41A1D">
      <w:pPr>
        <w:numPr>
          <w:ilvl w:val="0"/>
          <w:numId w:val="0"/>
        </w:numPr>
        <w:spacing w:after="120"/>
      </w:pPr>
    </w:p>
    <w:p w:rsidR="00A41A1D" w:rsidRDefault="00A41A1D" w:rsidP="00A41A1D">
      <w:pPr>
        <w:numPr>
          <w:ilvl w:val="0"/>
          <w:numId w:val="0"/>
        </w:numPr>
        <w:spacing w:after="120"/>
      </w:pPr>
      <w:r>
        <w:t>Za ČP:</w:t>
      </w:r>
    </w:p>
    <w:p w:rsidR="00A41A1D" w:rsidRDefault="00A41A1D" w:rsidP="00A41A1D">
      <w:pPr>
        <w:numPr>
          <w:ilvl w:val="0"/>
          <w:numId w:val="0"/>
        </w:numPr>
        <w:spacing w:after="120"/>
      </w:pPr>
    </w:p>
    <w:p w:rsidR="00A41A1D" w:rsidRDefault="00A41A1D" w:rsidP="00A41A1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41A1D" w:rsidRDefault="00A41A1D" w:rsidP="00A41A1D">
      <w:pPr>
        <w:numPr>
          <w:ilvl w:val="0"/>
          <w:numId w:val="0"/>
        </w:numPr>
        <w:spacing w:after="120"/>
        <w:jc w:val="center"/>
      </w:pPr>
    </w:p>
    <w:p w:rsidR="00A41A1D" w:rsidRDefault="00A41A1D" w:rsidP="00A41A1D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A41A1D" w:rsidRDefault="00A41A1D" w:rsidP="00A41A1D">
      <w:pPr>
        <w:numPr>
          <w:ilvl w:val="0"/>
          <w:numId w:val="0"/>
        </w:numPr>
        <w:spacing w:after="120"/>
        <w:jc w:val="center"/>
      </w:pPr>
      <w:r>
        <w:t>obchodní ředitel regionu, firemní obchod PH a StČ</w:t>
      </w:r>
    </w:p>
    <w:p w:rsidR="00A41A1D" w:rsidRDefault="00A41A1D" w:rsidP="00A41A1D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A41A1D" w:rsidRDefault="00A41A1D" w:rsidP="00A41A1D">
      <w:pPr>
        <w:numPr>
          <w:ilvl w:val="0"/>
          <w:numId w:val="0"/>
        </w:numPr>
        <w:spacing w:after="120"/>
      </w:pPr>
    </w:p>
    <w:p w:rsidR="00A41A1D" w:rsidRDefault="00A41A1D" w:rsidP="00A41A1D">
      <w:pPr>
        <w:numPr>
          <w:ilvl w:val="0"/>
          <w:numId w:val="0"/>
        </w:numPr>
        <w:spacing w:after="120"/>
      </w:pPr>
      <w:r>
        <w:t>Za Odesílatele:</w:t>
      </w:r>
    </w:p>
    <w:p w:rsidR="00A41A1D" w:rsidRDefault="00A41A1D" w:rsidP="00A41A1D">
      <w:pPr>
        <w:numPr>
          <w:ilvl w:val="0"/>
          <w:numId w:val="0"/>
        </w:numPr>
        <w:spacing w:after="120"/>
      </w:pPr>
    </w:p>
    <w:p w:rsidR="00A41A1D" w:rsidRDefault="00A41A1D" w:rsidP="00A41A1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41A1D" w:rsidRDefault="00A41A1D" w:rsidP="00A41A1D">
      <w:pPr>
        <w:numPr>
          <w:ilvl w:val="0"/>
          <w:numId w:val="0"/>
        </w:numPr>
        <w:spacing w:after="120"/>
        <w:jc w:val="center"/>
      </w:pPr>
    </w:p>
    <w:p w:rsidR="00A41A1D" w:rsidRDefault="00251D99" w:rsidP="00A41A1D">
      <w:pPr>
        <w:numPr>
          <w:ilvl w:val="0"/>
          <w:numId w:val="0"/>
        </w:numPr>
        <w:spacing w:after="120"/>
        <w:jc w:val="center"/>
      </w:pPr>
      <w:r>
        <w:t>XXX</w:t>
      </w:r>
    </w:p>
    <w:p w:rsidR="00A41A1D" w:rsidRDefault="00A41A1D" w:rsidP="00A41A1D">
      <w:pPr>
        <w:numPr>
          <w:ilvl w:val="0"/>
          <w:numId w:val="0"/>
        </w:numPr>
        <w:spacing w:after="120"/>
        <w:jc w:val="center"/>
      </w:pPr>
    </w:p>
    <w:p w:rsidR="00A41A1D" w:rsidRDefault="00A41A1D" w:rsidP="00A41A1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41A1D" w:rsidRPr="00A41A1D" w:rsidRDefault="00251D99" w:rsidP="00251D99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A41A1D" w:rsidRPr="00A41A1D" w:rsidSect="00A41A1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F81" w:rsidRDefault="007D5F81">
      <w:r>
        <w:separator/>
      </w:r>
    </w:p>
  </w:endnote>
  <w:endnote w:type="continuationSeparator" w:id="0">
    <w:p w:rsidR="007D5F81" w:rsidRDefault="007D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251D99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251D99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F81" w:rsidRDefault="007D5F81">
      <w:r>
        <w:separator/>
      </w:r>
    </w:p>
  </w:footnote>
  <w:footnote w:type="continuationSeparator" w:id="0">
    <w:p w:rsidR="007D5F81" w:rsidRDefault="007D5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2542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BA7813" wp14:editId="189D6BD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41A1D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2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A3FB39B" wp14:editId="28DA359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41A1D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</w:t>
    </w:r>
    <w:r w:rsidR="009F291E">
      <w:rPr>
        <w:rFonts w:ascii="Arial" w:hAnsi="Arial" w:cs="Arial"/>
        <w:szCs w:val="22"/>
      </w:rPr>
      <w:t>č</w:t>
    </w:r>
    <w:r>
      <w:rPr>
        <w:rFonts w:ascii="Arial" w:hAnsi="Arial" w:cs="Arial"/>
        <w:szCs w:val="22"/>
      </w:rPr>
      <w:t>íslo 982807-3385/2015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64704D3" wp14:editId="7D90EF1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9FE41C2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1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8"/>
  </w:num>
  <w:num w:numId="49">
    <w:abstractNumId w:val="19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51D99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25EC1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428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D5F81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F291E"/>
    <w:rsid w:val="00A15617"/>
    <w:rsid w:val="00A173DF"/>
    <w:rsid w:val="00A207CA"/>
    <w:rsid w:val="00A26346"/>
    <w:rsid w:val="00A3168F"/>
    <w:rsid w:val="00A41A1D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75604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AA1F0-D993-470F-BF15-27CA9B45A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3</Pages>
  <Words>390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Vetýšková Jana</cp:lastModifiedBy>
  <cp:revision>4</cp:revision>
  <cp:lastPrinted>2016-07-20T10:09:00Z</cp:lastPrinted>
  <dcterms:created xsi:type="dcterms:W3CDTF">2016-07-20T10:09:00Z</dcterms:created>
  <dcterms:modified xsi:type="dcterms:W3CDTF">2016-08-01T09:08:00Z</dcterms:modified>
</cp:coreProperties>
</file>