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305A7" w:rsidP="00A305A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A305A7" w:rsidRDefault="00E5429D" w:rsidP="00A305A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A305A7">
        <w:rPr>
          <w:rFonts w:ascii="Arial" w:hAnsi="Arial" w:cs="Arial"/>
          <w:b/>
          <w:sz w:val="36"/>
        </w:rPr>
        <w:t>íslo 982807-3385/2015</w:t>
      </w:r>
      <w:r w:rsidR="002C777D">
        <w:rPr>
          <w:rFonts w:ascii="Arial" w:hAnsi="Arial" w:cs="Arial"/>
          <w:b/>
          <w:sz w:val="36"/>
        </w:rPr>
        <w:t>, E2016/1323</w:t>
      </w:r>
    </w:p>
    <w:p w:rsidR="00A305A7" w:rsidRDefault="00A305A7" w:rsidP="00A305A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</w:t>
      </w:r>
      <w:r w:rsidR="00E5429D">
        <w:rPr>
          <w:b/>
        </w:rPr>
        <w:t xml:space="preserve"> </w:t>
      </w:r>
      <w:r>
        <w:rPr>
          <w:b/>
        </w:rPr>
        <w:t>p.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E5429D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A305A7" w:rsidRDefault="00A305A7" w:rsidP="00E5429D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r w:rsidR="00E5429D">
        <w:t>225 90 Praha</w:t>
      </w:r>
      <w:r>
        <w:t xml:space="preserve"> 025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305A7" w:rsidRDefault="00A305A7" w:rsidP="00A305A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305A7" w:rsidRDefault="002C777D" w:rsidP="00A305A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2C777D">
        <w:t>XXX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305A7" w:rsidRDefault="00A305A7" w:rsidP="00A305A7">
      <w:pPr>
        <w:numPr>
          <w:ilvl w:val="0"/>
          <w:numId w:val="0"/>
        </w:numPr>
        <w:spacing w:before="50" w:after="70" w:line="240" w:lineRule="auto"/>
        <w:ind w:left="142"/>
      </w:pPr>
    </w:p>
    <w:p w:rsidR="00A305A7" w:rsidRDefault="00A305A7" w:rsidP="00A305A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A305A7" w:rsidRDefault="00A305A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305A7" w:rsidRPr="00A305A7" w:rsidRDefault="00A305A7" w:rsidP="00A305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A305A7" w:rsidRPr="00A305A7" w:rsidRDefault="00A305A7" w:rsidP="00A305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A305A7" w:rsidRDefault="00A305A7" w:rsidP="00F47F0B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A305A7" w:rsidRDefault="00A305A7" w:rsidP="00F47F0B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nalepky.podavatel.pha@cpost.cz prostřednictvím objednávkového formuláře, kde je zvolen způsob jejich převzetí. </w:t>
      </w:r>
    </w:p>
    <w:p w:rsidR="00A305A7" w:rsidRPr="00E5429D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 w:rsidRPr="00E5429D">
        <w:t xml:space="preserve">Nepotištěné (zcela bílé) adresní štítky objednává Odesílatel v předstihu 10 pracovních dnů na podací poště </w:t>
      </w:r>
      <w:r w:rsidR="002C777D">
        <w:t>XXX</w:t>
      </w:r>
      <w:r w:rsidRPr="00E5429D">
        <w:t>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E5429D" w:rsidRDefault="00E5429D" w:rsidP="00E5429D">
      <w:pPr>
        <w:numPr>
          <w:ilvl w:val="0"/>
          <w:numId w:val="0"/>
        </w:numPr>
        <w:ind w:left="983" w:hanging="303"/>
      </w:pPr>
    </w:p>
    <w:p w:rsidR="00A305A7" w:rsidRPr="00A305A7" w:rsidRDefault="00A305A7" w:rsidP="00A305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A305A7" w:rsidRDefault="00A305A7" w:rsidP="00F47F0B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2C777D">
        <w:t>XXX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>zásilky přijaté po této době jsou považovány za podané následující pracovní den</w:t>
      </w:r>
    </w:p>
    <w:p w:rsidR="00A305A7" w:rsidRDefault="00A305A7" w:rsidP="00F47F0B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2C777D">
        <w:t>XXX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2C777D">
        <w:t>XXX</w:t>
      </w:r>
    </w:p>
    <w:p w:rsidR="00A305A7" w:rsidRPr="00E5429D" w:rsidRDefault="00A305A7" w:rsidP="00F47F0B">
      <w:pPr>
        <w:numPr>
          <w:ilvl w:val="4"/>
          <w:numId w:val="21"/>
        </w:numPr>
        <w:spacing w:after="120"/>
        <w:jc w:val="both"/>
      </w:pPr>
      <w:r w:rsidRPr="00E5429D">
        <w:t xml:space="preserve">pravidelně ve dnech </w:t>
      </w:r>
      <w:r w:rsidR="002C777D">
        <w:t>XXX</w:t>
      </w:r>
      <w:r w:rsidRPr="00E5429D">
        <w:t xml:space="preserve"> - </w:t>
      </w:r>
      <w:r w:rsidR="002C777D">
        <w:t>XXX</w:t>
      </w:r>
      <w:r w:rsidRPr="00E5429D">
        <w:t xml:space="preserve">, od </w:t>
      </w:r>
      <w:r w:rsidR="002C777D">
        <w:t>XXX</w:t>
      </w:r>
      <w:r w:rsidR="002C777D" w:rsidRPr="00E5429D">
        <w:t xml:space="preserve"> </w:t>
      </w:r>
      <w:r w:rsidRPr="00E5429D">
        <w:t xml:space="preserve">do </w:t>
      </w:r>
      <w:r w:rsidR="002C777D">
        <w:t>XXX</w:t>
      </w:r>
      <w:r w:rsidR="002C777D" w:rsidRPr="00E5429D">
        <w:t xml:space="preserve"> </w:t>
      </w:r>
      <w:r w:rsidRPr="00E5429D">
        <w:t>hod.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2C777D">
        <w:t>XXX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2C777D">
        <w:t>XXX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A305A7" w:rsidRDefault="00A305A7" w:rsidP="00F47F0B">
      <w:pPr>
        <w:numPr>
          <w:ilvl w:val="2"/>
          <w:numId w:val="21"/>
        </w:numPr>
        <w:spacing w:after="120"/>
        <w:jc w:val="both"/>
      </w:pPr>
    </w:p>
    <w:p w:rsidR="00A305A7" w:rsidRDefault="00A305A7" w:rsidP="00F47F0B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2C777D">
        <w:t>XXX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>ve dnech Po - Pá   od 2:00 do 0:00 hod.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>zásilky přijaté po této době jsou považovány za podané následující pracovní den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telefon: </w:t>
      </w:r>
      <w:r w:rsidR="002C777D">
        <w:t>XXX</w:t>
      </w:r>
    </w:p>
    <w:p w:rsidR="00A305A7" w:rsidRP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e-mail: </w:t>
      </w:r>
      <w:r w:rsidR="002C777D">
        <w:t>XXX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2C777D">
        <w:t xml:space="preserve">XXX </w:t>
      </w:r>
      <w:r>
        <w:t>hod. Pokud objednaný svoz nezruší, považuje ČP tuto jízdu za marnou jízdu.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provádějí pracovníci ČP. Pracovník ČP není povinen zkoumat oprávněnost předávající osoby a čekat na předání zásilek déle než </w:t>
      </w:r>
      <w:r w:rsidR="002C777D">
        <w:t>XXX</w:t>
      </w:r>
      <w:r>
        <w:t xml:space="preserve"> minut. 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A305A7" w:rsidRDefault="002C777D" w:rsidP="00F47F0B">
      <w:pPr>
        <w:numPr>
          <w:ilvl w:val="3"/>
          <w:numId w:val="21"/>
        </w:numPr>
        <w:spacing w:after="120"/>
        <w:jc w:val="both"/>
      </w:pPr>
      <w:r>
        <w:t>XXX</w:t>
      </w:r>
    </w:p>
    <w:p w:rsidR="00A305A7" w:rsidRPr="00A305A7" w:rsidRDefault="00A305A7" w:rsidP="00A305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A305A7" w:rsidRPr="00E5429D" w:rsidRDefault="00A305A7" w:rsidP="00F47F0B">
      <w:pPr>
        <w:numPr>
          <w:ilvl w:val="3"/>
          <w:numId w:val="21"/>
        </w:numPr>
        <w:spacing w:after="120"/>
        <w:jc w:val="both"/>
      </w:pPr>
      <w:r w:rsidRPr="00E5429D">
        <w:t>na základě faktury</w:t>
      </w:r>
    </w:p>
    <w:p w:rsidR="00A305A7" w:rsidRDefault="00A305A7" w:rsidP="00F47F0B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</w:t>
      </w:r>
      <w:r w:rsidRPr="00E5429D">
        <w:t xml:space="preserve">Balík Na poštu je účtována dle Přílohy č. 2. </w:t>
      </w:r>
      <w:r>
        <w:t xml:space="preserve">Cena je uvedena bez DPH. K ceně služby bude připočtena DPH v zákonné výši dle platných právních předpisů. 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 w:rsidRPr="00E5429D">
        <w:t>Balík Do ruky do 30 kg je účtována dle Přílohy č. 1</w:t>
      </w:r>
      <w:r>
        <w:t xml:space="preserve">. Cena je uvedena bez DPH. K ceně služby bude připočtena DPH v zákonné výši dle platných právních předpisů. 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 w:rsidRPr="00E5429D">
        <w:t>Balík Do ruky nad 30 kg je účtována dle Poštovních podmínek České pošty, s.</w:t>
      </w:r>
      <w:r w:rsidR="00E5429D" w:rsidRPr="00E5429D">
        <w:t xml:space="preserve"> </w:t>
      </w:r>
      <w:r w:rsidRPr="00E5429D">
        <w:t>p. - Ceník základních poštovních služeb a ostatních služeb (dále jen "Ceník")</w:t>
      </w:r>
      <w:r>
        <w:rPr>
          <w:b/>
        </w:rPr>
        <w:t xml:space="preserve">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E5429D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E5429D" w:rsidRDefault="00E5429D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2C777D">
        <w:t>XXX</w:t>
      </w:r>
      <w:r>
        <w:t xml:space="preserve"> dní ode dne jejího</w:t>
      </w:r>
    </w:p>
    <w:p w:rsidR="00E5429D" w:rsidRDefault="00E5429D" w:rsidP="00E5429D">
      <w:pPr>
        <w:numPr>
          <w:ilvl w:val="0"/>
          <w:numId w:val="0"/>
        </w:numPr>
        <w:spacing w:after="120"/>
        <w:ind w:left="340" w:firstLine="340"/>
      </w:pPr>
      <w:r>
        <w:t>vystavení.</w:t>
      </w:r>
    </w:p>
    <w:p w:rsidR="00E5429D" w:rsidRDefault="00E5429D" w:rsidP="00E5429D">
      <w:pPr>
        <w:numPr>
          <w:ilvl w:val="0"/>
          <w:numId w:val="0"/>
        </w:numPr>
        <w:spacing w:after="120"/>
        <w:ind w:left="624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5429D" w:rsidRDefault="00E5429D" w:rsidP="00E5429D">
      <w:pPr>
        <w:numPr>
          <w:ilvl w:val="0"/>
          <w:numId w:val="0"/>
        </w:numPr>
        <w:spacing w:after="120"/>
        <w:ind w:left="983" w:hanging="303"/>
        <w:jc w:val="both"/>
      </w:pPr>
      <w:r>
        <w:t>Strany se dohodly, že v případě prodlení Uživatele s úhradou ceny poštovních služeb si ČP</w:t>
      </w:r>
    </w:p>
    <w:p w:rsidR="00E5429D" w:rsidRDefault="00E5429D" w:rsidP="00E5429D">
      <w:pPr>
        <w:numPr>
          <w:ilvl w:val="0"/>
          <w:numId w:val="0"/>
        </w:numPr>
        <w:spacing w:after="120"/>
        <w:ind w:left="983" w:hanging="303"/>
        <w:jc w:val="both"/>
      </w:pPr>
      <w:r>
        <w:t>vyhrazuje právo nepřevzít zásilky dle podmínek této Dohody a je oprávněna od této Dohody</w:t>
      </w:r>
    </w:p>
    <w:p w:rsidR="00E5429D" w:rsidRDefault="00E5429D" w:rsidP="00E5429D">
      <w:pPr>
        <w:numPr>
          <w:ilvl w:val="0"/>
          <w:numId w:val="0"/>
        </w:numPr>
        <w:spacing w:after="120"/>
        <w:ind w:left="680"/>
        <w:jc w:val="both"/>
      </w:pPr>
      <w:r>
        <w:t>odstoupit, pokud se strany Dohody nedohodnou formou Dodatku jinak.</w:t>
      </w:r>
    </w:p>
    <w:p w:rsidR="00E5429D" w:rsidRDefault="00E5429D" w:rsidP="00E5429D">
      <w:pPr>
        <w:numPr>
          <w:ilvl w:val="0"/>
          <w:numId w:val="0"/>
        </w:numPr>
        <w:spacing w:after="120"/>
        <w:ind w:left="680"/>
        <w:rPr>
          <w:b/>
          <w:color w:val="1F497D"/>
        </w:rPr>
      </w:pPr>
      <w:r>
        <w:t xml:space="preserve">Smluvní strany se dohodly, že faktury -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2C777D">
        <w:t xml:space="preserve">XXX </w:t>
      </w:r>
      <w:r>
        <w:t xml:space="preserve">na e-mailovou adresu zákazníka </w:t>
      </w:r>
      <w:r w:rsidR="002C777D">
        <w:t>XXX</w:t>
      </w:r>
      <w:r>
        <w:t>.</w:t>
      </w:r>
    </w:p>
    <w:p w:rsidR="00E5429D" w:rsidRPr="00FC6920" w:rsidRDefault="00E5429D" w:rsidP="00E5429D">
      <w:pPr>
        <w:numPr>
          <w:ilvl w:val="0"/>
          <w:numId w:val="0"/>
        </w:numPr>
        <w:spacing w:after="120"/>
        <w:ind w:left="680"/>
      </w:pPr>
      <w:r>
        <w:t xml:space="preserve">Elektronická faktura se považuje za doručenou dnem odeslání emailové zprávy, obsahující jako přílohu elektronickou fakturu, z e-mailové adresy ČP </w:t>
      </w:r>
      <w:r w:rsidR="002C777D">
        <w:t>XXX</w:t>
      </w:r>
      <w:r>
        <w:t xml:space="preserve"> na e-mailovou adresu zákazníka </w:t>
      </w:r>
      <w:r w:rsidR="002C777D">
        <w:t>XXX</w:t>
      </w:r>
      <w:r>
        <w:t>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A305A7" w:rsidRPr="00A305A7" w:rsidRDefault="00A305A7" w:rsidP="00A305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A305A7" w:rsidRDefault="00A305A7" w:rsidP="00F47F0B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A305A7" w:rsidRDefault="00A305A7" w:rsidP="00F47F0B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je po dobu zpracování uvedenou v bodu 5.3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E5429D" w:rsidRDefault="00E5429D" w:rsidP="00E5429D">
      <w:pPr>
        <w:numPr>
          <w:ilvl w:val="0"/>
          <w:numId w:val="0"/>
        </w:numPr>
        <w:ind w:left="983" w:hanging="303"/>
      </w:pPr>
    </w:p>
    <w:p w:rsidR="00A305A7" w:rsidRPr="00A305A7" w:rsidRDefault="00A305A7" w:rsidP="00A305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A305A7" w:rsidRDefault="002C777D" w:rsidP="00F47F0B">
      <w:pPr>
        <w:numPr>
          <w:ilvl w:val="5"/>
          <w:numId w:val="21"/>
        </w:numPr>
        <w:spacing w:after="120"/>
        <w:jc w:val="both"/>
      </w:pPr>
      <w:r>
        <w:t>XXX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2C777D" w:rsidRDefault="002C777D" w:rsidP="00F47F0B">
      <w:pPr>
        <w:numPr>
          <w:ilvl w:val="5"/>
          <w:numId w:val="21"/>
        </w:numPr>
        <w:spacing w:after="120"/>
        <w:jc w:val="both"/>
      </w:pPr>
      <w:r>
        <w:t xml:space="preserve">XXX </w:t>
      </w:r>
    </w:p>
    <w:p w:rsidR="00A305A7" w:rsidRDefault="002C777D" w:rsidP="00F47F0B">
      <w:pPr>
        <w:numPr>
          <w:ilvl w:val="5"/>
          <w:numId w:val="21"/>
        </w:numPr>
        <w:spacing w:after="120"/>
        <w:jc w:val="both"/>
      </w:pPr>
      <w:r>
        <w:t>XXX</w:t>
      </w:r>
    </w:p>
    <w:p w:rsidR="00A305A7" w:rsidRDefault="002C777D" w:rsidP="002C777D">
      <w:pPr>
        <w:numPr>
          <w:ilvl w:val="5"/>
          <w:numId w:val="21"/>
        </w:numPr>
        <w:spacing w:after="120"/>
        <w:jc w:val="both"/>
      </w:pPr>
      <w:r>
        <w:t>XXX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A305A7" w:rsidRPr="00A305A7" w:rsidRDefault="00A305A7" w:rsidP="00A305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E5429D">
        <w:t>31. 12. 2018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A305A7" w:rsidRDefault="00A305A7" w:rsidP="00F47F0B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stejnopisech s platností originálu, z nichž každá strana Dohody obdrží po jednom. 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Vztahy neupravené touto Dohodou se řídí platným právním řádem ČR.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A305A7" w:rsidRDefault="000B7B24" w:rsidP="00F47F0B">
      <w:pPr>
        <w:numPr>
          <w:ilvl w:val="3"/>
          <w:numId w:val="21"/>
        </w:numPr>
        <w:spacing w:after="120"/>
        <w:jc w:val="both"/>
      </w:pPr>
      <w:r>
        <w:t>XXX</w:t>
      </w:r>
      <w:bookmarkStart w:id="0" w:name="_GoBack"/>
      <w:bookmarkEnd w:id="0"/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A305A7" w:rsidRDefault="00A305A7" w:rsidP="00F47F0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305A7" w:rsidRDefault="00A305A7" w:rsidP="00A305A7">
      <w:pPr>
        <w:numPr>
          <w:ilvl w:val="0"/>
          <w:numId w:val="0"/>
        </w:numPr>
        <w:spacing w:after="120"/>
        <w:jc w:val="both"/>
      </w:pPr>
    </w:p>
    <w:p w:rsidR="00A305A7" w:rsidRDefault="00A305A7" w:rsidP="00A305A7">
      <w:pPr>
        <w:numPr>
          <w:ilvl w:val="0"/>
          <w:numId w:val="0"/>
        </w:numPr>
        <w:spacing w:after="120"/>
        <w:jc w:val="both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  <w:sectPr w:rsidR="00A305A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Praze dne 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both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  <w:r>
        <w:t>Daniel Krejčí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firemní obchod PH a StČ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Praze dne 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</w:p>
    <w:p w:rsidR="00A305A7" w:rsidRDefault="002C777D" w:rsidP="00A305A7">
      <w:pPr>
        <w:numPr>
          <w:ilvl w:val="0"/>
          <w:numId w:val="0"/>
        </w:numPr>
        <w:spacing w:after="120"/>
        <w:ind w:left="624" w:hanging="624"/>
        <w:jc w:val="center"/>
      </w:pPr>
      <w:r>
        <w:t>XXX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A305A7" w:rsidRDefault="00A305A7" w:rsidP="00A305A7">
      <w:pPr>
        <w:numPr>
          <w:ilvl w:val="0"/>
          <w:numId w:val="0"/>
        </w:numPr>
        <w:spacing w:after="120"/>
        <w:ind w:left="624" w:hanging="624"/>
        <w:jc w:val="center"/>
      </w:pPr>
    </w:p>
    <w:p w:rsidR="00A305A7" w:rsidRPr="00A305A7" w:rsidRDefault="002C777D" w:rsidP="002C777D">
      <w:pPr>
        <w:numPr>
          <w:ilvl w:val="0"/>
          <w:numId w:val="0"/>
        </w:numPr>
        <w:spacing w:after="120"/>
        <w:ind w:left="624" w:hanging="624"/>
        <w:jc w:val="center"/>
      </w:pPr>
      <w:r>
        <w:t>XXX</w:t>
      </w:r>
    </w:p>
    <w:sectPr w:rsidR="00A305A7" w:rsidRPr="00A305A7" w:rsidSect="00A305A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C6" w:rsidRDefault="00C375C6">
      <w:r>
        <w:separator/>
      </w:r>
    </w:p>
  </w:endnote>
  <w:endnote w:type="continuationSeparator" w:id="0">
    <w:p w:rsidR="00C375C6" w:rsidRDefault="00C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B7B24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B7B24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C6" w:rsidRDefault="00C375C6">
      <w:r>
        <w:separator/>
      </w:r>
    </w:p>
  </w:footnote>
  <w:footnote w:type="continuationSeparator" w:id="0">
    <w:p w:rsidR="00C375C6" w:rsidRDefault="00C37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07AC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7FBBD1" wp14:editId="6855082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305A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127C2F3" wp14:editId="0D6EAFE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305A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E5429D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>íslo 982807-3385/2015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F4DBA9" wp14:editId="5D9BBF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B35133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7B24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777D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0A8B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7ACC"/>
    <w:rsid w:val="00625DA2"/>
    <w:rsid w:val="00630CEC"/>
    <w:rsid w:val="00634A7D"/>
    <w:rsid w:val="00636489"/>
    <w:rsid w:val="00655D95"/>
    <w:rsid w:val="00665E88"/>
    <w:rsid w:val="00666F0C"/>
    <w:rsid w:val="00681C9F"/>
    <w:rsid w:val="006A0DE9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5A7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75C6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37E8"/>
    <w:rsid w:val="00E2097A"/>
    <w:rsid w:val="00E33719"/>
    <w:rsid w:val="00E5429D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7F0B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610E-7A55-4604-95B0-C19AFBC9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7</Pages>
  <Words>2349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5</cp:revision>
  <cp:lastPrinted>2015-09-01T05:31:00Z</cp:lastPrinted>
  <dcterms:created xsi:type="dcterms:W3CDTF">2015-08-31T12:55:00Z</dcterms:created>
  <dcterms:modified xsi:type="dcterms:W3CDTF">2016-08-01T09:13:00Z</dcterms:modified>
</cp:coreProperties>
</file>