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B45BAF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BAF" w:rsidRPr="007E3782" w:rsidRDefault="00B45BAF" w:rsidP="009747D9">
            <w:pPr>
              <w:pStyle w:val="PDSS13"/>
              <w:rPr>
                <w:rFonts w:cs="Arial"/>
                <w:szCs w:val="22"/>
              </w:rPr>
            </w:pPr>
            <w:r w:rsidRPr="007E3782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B45BAF" w:rsidRPr="007E3782" w:rsidRDefault="00B45BA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E3782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B45BAF" w:rsidRPr="007E3782" w:rsidRDefault="00B45BAF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7E3782">
              <w:rPr>
                <w:rFonts w:cs="Arial"/>
                <w:sz w:val="40"/>
                <w:szCs w:val="40"/>
              </w:rPr>
              <w:t>sociálních služeb</w:t>
            </w:r>
          </w:p>
          <w:p w:rsidR="00B45BAF" w:rsidRPr="007E3782" w:rsidRDefault="00B45BA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E3782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B45BAF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BAF" w:rsidRPr="007E3782" w:rsidRDefault="00B45BA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B45BAF" w:rsidRPr="007E3782" w:rsidRDefault="00B45BAF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7E3782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B45BAF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BAF" w:rsidRPr="007E3782" w:rsidRDefault="00B45BAF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BAF" w:rsidRPr="007E3782" w:rsidRDefault="00B45BA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E3782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BAF" w:rsidRPr="007E3782" w:rsidRDefault="00B45BA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7E3782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BAF" w:rsidRPr="007E3782" w:rsidRDefault="00B45BAF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7E3782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B45BAF" w:rsidRDefault="00B45BAF" w:rsidP="00AD7C0A">
      <w:pPr>
        <w:rPr>
          <w:b/>
          <w:i/>
          <w:sz w:val="18"/>
          <w:szCs w:val="18"/>
          <w:u w:val="single"/>
        </w:rPr>
      </w:pPr>
    </w:p>
    <w:p w:rsidR="00B45BAF" w:rsidRDefault="00B45BAF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 w:rsidRPr="000B0B6E">
        <w:rPr>
          <w:b/>
          <w:sz w:val="18"/>
          <w:szCs w:val="18"/>
        </w:rPr>
        <w:t>40</w:t>
      </w:r>
      <w:r>
        <w:rPr>
          <w:b/>
          <w:sz w:val="18"/>
          <w:szCs w:val="18"/>
        </w:rPr>
        <w:t>/2018 VZ 522/2018</w:t>
      </w:r>
    </w:p>
    <w:p w:rsidR="00B45BAF" w:rsidRDefault="00B45BAF" w:rsidP="00AD7C0A">
      <w:pPr>
        <w:rPr>
          <w:b/>
          <w:i/>
          <w:sz w:val="18"/>
          <w:szCs w:val="18"/>
        </w:rPr>
      </w:pPr>
    </w:p>
    <w:p w:rsidR="00B45BAF" w:rsidRDefault="00B45BAF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B45BAF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0606C5" w:rsidRDefault="00B45BAF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Linet spol. s r.o.</w:t>
            </w: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Želevčice  č.p. 5</w:t>
            </w: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0606C5" w:rsidRDefault="00B45BAF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01 Slaný</w:t>
            </w: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947439" w:rsidRDefault="00B45BAF" w:rsidP="001E36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</w:p>
        </w:tc>
      </w:tr>
      <w:tr w:rsidR="00B45BAF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B45BAF" w:rsidRPr="00125BA5" w:rsidRDefault="00B45BAF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00507814</w:t>
            </w:r>
          </w:p>
        </w:tc>
        <w:tc>
          <w:tcPr>
            <w:tcW w:w="3402" w:type="dxa"/>
            <w:tcBorders>
              <w:left w:val="nil"/>
            </w:tcBorders>
          </w:tcPr>
          <w:p w:rsidR="00B45BAF" w:rsidRPr="00947439" w:rsidRDefault="00B45BAF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CZ00507814</w:t>
            </w:r>
          </w:p>
        </w:tc>
        <w:tc>
          <w:tcPr>
            <w:tcW w:w="1417" w:type="dxa"/>
            <w:tcBorders>
              <w:right w:val="nil"/>
            </w:tcBorders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B45BAF" w:rsidRPr="00947439" w:rsidRDefault="00B45BAF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B45BAF" w:rsidRPr="00947439" w:rsidRDefault="00B45BAF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B45BAF" w:rsidRPr="00947439" w:rsidTr="00947439">
        <w:trPr>
          <w:trHeight w:val="332"/>
        </w:trPr>
        <w:tc>
          <w:tcPr>
            <w:tcW w:w="6941" w:type="dxa"/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B45BAF" w:rsidRPr="00947439" w:rsidRDefault="00B45BAF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</w:p>
        </w:tc>
      </w:tr>
      <w:tr w:rsidR="00B45BAF" w:rsidRPr="00947439" w:rsidTr="00947439">
        <w:trPr>
          <w:trHeight w:val="2081"/>
        </w:trPr>
        <w:tc>
          <w:tcPr>
            <w:tcW w:w="6941" w:type="dxa"/>
          </w:tcPr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dle cenové nabídky č. NT/2018/83: </w:t>
            </w: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 ks antidekubitních matrací včetně dopravného</w:t>
            </w: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</w:p>
          <w:p w:rsidR="00B45BAF" w:rsidRDefault="00B45BAF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Úhrada převodem.</w:t>
            </w:r>
          </w:p>
          <w:p w:rsidR="00B45BAF" w:rsidRPr="00ED0D9D" w:rsidRDefault="00B45BAF" w:rsidP="000874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:rsidR="00B45BAF" w:rsidRPr="00947439" w:rsidRDefault="00B45BAF" w:rsidP="009747D9">
            <w:pPr>
              <w:rPr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sz w:val="18"/>
                <w:szCs w:val="18"/>
              </w:rPr>
            </w:pPr>
          </w:p>
          <w:p w:rsidR="00B45BAF" w:rsidRDefault="00B45BAF" w:rsidP="00A2564B">
            <w:pPr>
              <w:rPr>
                <w:sz w:val="18"/>
                <w:szCs w:val="18"/>
              </w:rPr>
            </w:pPr>
          </w:p>
          <w:p w:rsidR="00B45BAF" w:rsidRPr="00947439" w:rsidRDefault="00B45BAF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201.300,00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B45BAF" w:rsidRPr="00947439" w:rsidTr="00511F1E">
        <w:trPr>
          <w:trHeight w:val="299"/>
        </w:trPr>
        <w:tc>
          <w:tcPr>
            <w:tcW w:w="6941" w:type="dxa"/>
          </w:tcPr>
          <w:p w:rsidR="00B45BAF" w:rsidRPr="00947439" w:rsidRDefault="00B45BAF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15 %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B45BAF" w:rsidRPr="00511F1E" w:rsidRDefault="00B45BAF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231.495,00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45BAF" w:rsidRPr="00947439" w:rsidRDefault="00B45BAF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B45BAF" w:rsidRDefault="00B45BAF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:rsidR="00B45BAF" w:rsidRDefault="00B45BAF" w:rsidP="00AD7C0A">
      <w:pPr>
        <w:rPr>
          <w:sz w:val="18"/>
          <w:szCs w:val="18"/>
        </w:rPr>
      </w:pPr>
    </w:p>
    <w:p w:rsidR="00B45BAF" w:rsidRPr="00947439" w:rsidRDefault="00B45BAF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B45BAF" w:rsidRPr="00947439" w:rsidRDefault="00B45BAF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16.5.2018</w:t>
      </w: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Default="00B45BAF" w:rsidP="00DE0205">
      <w:pPr>
        <w:rPr>
          <w:sz w:val="18"/>
          <w:szCs w:val="18"/>
        </w:rPr>
      </w:pPr>
    </w:p>
    <w:p w:rsidR="00B45BAF" w:rsidRPr="00857C7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B45BAF" w:rsidRPr="00857C7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B45BAF" w:rsidRPr="00857C7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B45BAF" w:rsidRPr="00857C7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B45BAF" w:rsidRPr="008C6302" w:rsidRDefault="00B45BAF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</w:p>
    <w:p w:rsidR="00B45BAF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B45BAF" w:rsidRPr="00817AE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B45BAF" w:rsidRPr="00817AEE" w:rsidRDefault="00B45BAF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B45BAF" w:rsidRDefault="00B45BAF" w:rsidP="00A90454"/>
    <w:p w:rsidR="00B45BAF" w:rsidRDefault="00B45BAF" w:rsidP="00A90454"/>
    <w:sectPr w:rsidR="00B45BAF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21768"/>
    <w:rsid w:val="00027926"/>
    <w:rsid w:val="0005511E"/>
    <w:rsid w:val="000606C5"/>
    <w:rsid w:val="000874B5"/>
    <w:rsid w:val="000B0B6E"/>
    <w:rsid w:val="000F290D"/>
    <w:rsid w:val="00103864"/>
    <w:rsid w:val="00125BA5"/>
    <w:rsid w:val="001302C1"/>
    <w:rsid w:val="001973E6"/>
    <w:rsid w:val="001D6357"/>
    <w:rsid w:val="001E360D"/>
    <w:rsid w:val="00205DC1"/>
    <w:rsid w:val="00210EA4"/>
    <w:rsid w:val="002204BD"/>
    <w:rsid w:val="00290516"/>
    <w:rsid w:val="002F5EFB"/>
    <w:rsid w:val="00466D46"/>
    <w:rsid w:val="00511F1E"/>
    <w:rsid w:val="00531B30"/>
    <w:rsid w:val="005B2C15"/>
    <w:rsid w:val="005E4062"/>
    <w:rsid w:val="005F2292"/>
    <w:rsid w:val="005F2E25"/>
    <w:rsid w:val="00650C31"/>
    <w:rsid w:val="006577AA"/>
    <w:rsid w:val="006704F2"/>
    <w:rsid w:val="006A18F3"/>
    <w:rsid w:val="006F7296"/>
    <w:rsid w:val="00735E46"/>
    <w:rsid w:val="00740CC3"/>
    <w:rsid w:val="00795602"/>
    <w:rsid w:val="00796D84"/>
    <w:rsid w:val="007B6FCD"/>
    <w:rsid w:val="007E3782"/>
    <w:rsid w:val="00817AEE"/>
    <w:rsid w:val="00857C7E"/>
    <w:rsid w:val="0086558F"/>
    <w:rsid w:val="008C32FC"/>
    <w:rsid w:val="008C6302"/>
    <w:rsid w:val="008E2D23"/>
    <w:rsid w:val="009025BB"/>
    <w:rsid w:val="00906C11"/>
    <w:rsid w:val="00947439"/>
    <w:rsid w:val="00950422"/>
    <w:rsid w:val="00972D0D"/>
    <w:rsid w:val="009747D9"/>
    <w:rsid w:val="0098207E"/>
    <w:rsid w:val="00A12931"/>
    <w:rsid w:val="00A2564B"/>
    <w:rsid w:val="00A640A2"/>
    <w:rsid w:val="00A90454"/>
    <w:rsid w:val="00AD7C0A"/>
    <w:rsid w:val="00AF280C"/>
    <w:rsid w:val="00B45BAF"/>
    <w:rsid w:val="00BA7259"/>
    <w:rsid w:val="00BD336A"/>
    <w:rsid w:val="00BF630B"/>
    <w:rsid w:val="00C13253"/>
    <w:rsid w:val="00C267E7"/>
    <w:rsid w:val="00C629B9"/>
    <w:rsid w:val="00CC1208"/>
    <w:rsid w:val="00CD10DB"/>
    <w:rsid w:val="00CD3CE5"/>
    <w:rsid w:val="00CE5A22"/>
    <w:rsid w:val="00D02FBB"/>
    <w:rsid w:val="00DA0AE3"/>
    <w:rsid w:val="00DB606A"/>
    <w:rsid w:val="00DD39D9"/>
    <w:rsid w:val="00DE0205"/>
    <w:rsid w:val="00E02F9B"/>
    <w:rsid w:val="00E87C6E"/>
    <w:rsid w:val="00ED0D9D"/>
    <w:rsid w:val="00EF0941"/>
    <w:rsid w:val="00F321A1"/>
    <w:rsid w:val="00F71318"/>
    <w:rsid w:val="00F869A0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2018-05-16T05:50:00Z</cp:lastPrinted>
  <dcterms:created xsi:type="dcterms:W3CDTF">2018-05-22T07:15:00Z</dcterms:created>
  <dcterms:modified xsi:type="dcterms:W3CDTF">2018-05-22T07:15:00Z</dcterms:modified>
</cp:coreProperties>
</file>