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E7DE0" w:rsidP="00BE7DE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3E4F85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BE7DE0" w:rsidRDefault="00BE7DE0" w:rsidP="00BE7DE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982807-3062/2014</w:t>
      </w:r>
      <w:r w:rsidR="00A83EB4">
        <w:rPr>
          <w:rFonts w:ascii="Arial" w:hAnsi="Arial" w:cs="Arial"/>
          <w:b/>
          <w:sz w:val="36"/>
        </w:rPr>
        <w:t>, E2016/2155/D2</w:t>
      </w:r>
    </w:p>
    <w:p w:rsidR="00BE7DE0" w:rsidRDefault="00BE7DE0" w:rsidP="00BE7DE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3E4F85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</w:p>
    <w:p w:rsidR="00BE7DE0" w:rsidRDefault="00BE7DE0" w:rsidP="003E4F85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r w:rsidR="003E4F85">
        <w:t>225 90 Praha</w:t>
      </w:r>
      <w:r>
        <w:t xml:space="preserve"> 025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</w:p>
    <w:p w:rsidR="00BE7DE0" w:rsidRDefault="00BE7DE0" w:rsidP="00BE7DE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E7DE0" w:rsidRDefault="00BE7DE0" w:rsidP="00BE7DE0">
      <w:pPr>
        <w:numPr>
          <w:ilvl w:val="0"/>
          <w:numId w:val="0"/>
        </w:numPr>
        <w:spacing w:after="0" w:line="240" w:lineRule="auto"/>
        <w:ind w:left="142"/>
      </w:pPr>
    </w:p>
    <w:p w:rsidR="00BE7DE0" w:rsidRDefault="00A83EB4" w:rsidP="00BE7DE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3EB4">
        <w:t>XXX</w:t>
      </w:r>
    </w:p>
    <w:p w:rsidR="00A83EB4" w:rsidRDefault="00BE7DE0" w:rsidP="00A83EB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83EB4">
        <w:t>XXX</w:t>
      </w:r>
      <w:r w:rsidR="00A83EB4">
        <w:t xml:space="preserve"> </w:t>
      </w:r>
    </w:p>
    <w:p w:rsidR="00BE7DE0" w:rsidRDefault="00BE7DE0" w:rsidP="00A83EB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BE7DE0" w:rsidRDefault="00BE7DE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E7DE0" w:rsidRPr="00BE7DE0" w:rsidRDefault="00BE7DE0" w:rsidP="00BE7DE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E7DE0" w:rsidRDefault="00BE7DE0" w:rsidP="00BE7DE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982807-3062/2014 ze dne </w:t>
      </w:r>
      <w:r w:rsidR="00A83EB4">
        <w:t>XXX</w:t>
      </w:r>
      <w:r w:rsidR="00A83EB4">
        <w:t xml:space="preserve"> </w:t>
      </w:r>
      <w:r>
        <w:t>(dále jen "Dohoda"), a to následujícím způsobem:</w:t>
      </w:r>
    </w:p>
    <w:p w:rsidR="00BE7DE0" w:rsidRDefault="00BE7DE0" w:rsidP="00BE7DE0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</w:t>
      </w:r>
      <w:r w:rsidR="003E4F85">
        <w:t>5</w:t>
      </w:r>
      <w:r>
        <w:t>, s následujícím textem:</w:t>
      </w:r>
    </w:p>
    <w:p w:rsidR="003E4F85" w:rsidRPr="00D4434F" w:rsidRDefault="003E4F85" w:rsidP="003E4F85">
      <w:pPr>
        <w:numPr>
          <w:ilvl w:val="2"/>
          <w:numId w:val="21"/>
        </w:numPr>
        <w:spacing w:after="120"/>
        <w:jc w:val="both"/>
      </w:pPr>
      <w:r>
        <w:t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E4F85" w:rsidRPr="00D4434F" w:rsidRDefault="003E4F85" w:rsidP="003E4F85">
      <w:pPr>
        <w:numPr>
          <w:ilvl w:val="2"/>
          <w:numId w:val="21"/>
        </w:numPr>
        <w:spacing w:after="120"/>
        <w:jc w:val="both"/>
      </w:pPr>
      <w:r>
        <w:t>Strany se dohodly, že v případě prodlení Uživatele s úhradou ceny poštovních služeb si ČP vyhrazuje právo nepřevzít zásilky dle podmínek této Dohody a je oprávněna od této Dohody odstoupit, pokud se strany Dohody nedohodnou formou Dodatku jinak.</w:t>
      </w:r>
    </w:p>
    <w:p w:rsidR="00BE7DE0" w:rsidRPr="003E4F85" w:rsidRDefault="00BE7DE0" w:rsidP="00BE7DE0">
      <w:pPr>
        <w:numPr>
          <w:ilvl w:val="2"/>
          <w:numId w:val="21"/>
        </w:numPr>
        <w:spacing w:after="120"/>
        <w:jc w:val="both"/>
        <w:rPr>
          <w:b/>
        </w:rPr>
      </w:pPr>
      <w:r w:rsidRPr="003E4F85">
        <w:rPr>
          <w:b/>
        </w:rPr>
        <w:t xml:space="preserve">Faktury - daňové doklady budou zasílány na adresu: </w:t>
      </w:r>
    </w:p>
    <w:p w:rsidR="00A83EB4" w:rsidRDefault="00A83EB4" w:rsidP="003E4F85">
      <w:pPr>
        <w:numPr>
          <w:ilvl w:val="2"/>
          <w:numId w:val="21"/>
        </w:numPr>
        <w:spacing w:after="120"/>
        <w:jc w:val="both"/>
        <w:rPr>
          <w:b/>
        </w:rPr>
      </w:pPr>
      <w:r>
        <w:t>XXX</w:t>
      </w:r>
      <w:r>
        <w:rPr>
          <w:b/>
        </w:rPr>
        <w:t xml:space="preserve"> </w:t>
      </w:r>
    </w:p>
    <w:p w:rsidR="003E4F85" w:rsidRDefault="003E4F85" w:rsidP="003E4F85">
      <w:pPr>
        <w:numPr>
          <w:ilvl w:val="2"/>
          <w:numId w:val="21"/>
        </w:numPr>
        <w:spacing w:after="120"/>
        <w:jc w:val="both"/>
        <w:rPr>
          <w:b/>
        </w:rPr>
      </w:pPr>
      <w:r>
        <w:rPr>
          <w:b/>
        </w:rPr>
        <w:t xml:space="preserve">ID CČK složky: </w:t>
      </w:r>
      <w:r w:rsidR="00A83EB4">
        <w:t>XXX</w:t>
      </w:r>
    </w:p>
    <w:p w:rsidR="00A83EB4" w:rsidRDefault="00A83EB4" w:rsidP="003E4F85">
      <w:pPr>
        <w:numPr>
          <w:ilvl w:val="2"/>
          <w:numId w:val="21"/>
        </w:numPr>
        <w:spacing w:after="120"/>
        <w:jc w:val="both"/>
        <w:rPr>
          <w:b/>
        </w:rPr>
      </w:pPr>
      <w:r>
        <w:t>XXX</w:t>
      </w:r>
      <w:r>
        <w:rPr>
          <w:b/>
        </w:rPr>
        <w:t xml:space="preserve"> </w:t>
      </w:r>
    </w:p>
    <w:p w:rsidR="003E4F85" w:rsidRDefault="003E4F85" w:rsidP="003E4F85">
      <w:pPr>
        <w:numPr>
          <w:ilvl w:val="2"/>
          <w:numId w:val="21"/>
        </w:numPr>
        <w:spacing w:after="120"/>
        <w:jc w:val="both"/>
        <w:rPr>
          <w:b/>
        </w:rPr>
      </w:pPr>
      <w:r>
        <w:rPr>
          <w:b/>
        </w:rPr>
        <w:t xml:space="preserve">ID CČK složky: </w:t>
      </w:r>
      <w:r w:rsidR="00A83EB4">
        <w:t>XXX</w:t>
      </w:r>
    </w:p>
    <w:p w:rsidR="00BE7DE0" w:rsidRPr="00BE7DE0" w:rsidRDefault="00BE7DE0" w:rsidP="00BE7DE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E7DE0" w:rsidRDefault="00BE7DE0" w:rsidP="00BE7DE0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E7DE0" w:rsidRDefault="00BE7DE0" w:rsidP="00BE7DE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E4F85">
        <w:t>2</w:t>
      </w:r>
      <w:r>
        <w:t xml:space="preserve"> je platný a účinný dnem jeho podpisu oběma smluvními stranami.</w:t>
      </w:r>
    </w:p>
    <w:p w:rsidR="00BE7DE0" w:rsidRDefault="00BE7DE0" w:rsidP="00BE7DE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E4F85">
        <w:t>2</w:t>
      </w:r>
      <w:r>
        <w:t xml:space="preserve"> je sepsán ve dvou vyhotoveních s platností originálu, z nichž každá ze stran obdrží po jednom výtisku.</w:t>
      </w:r>
    </w:p>
    <w:p w:rsidR="003E4F85" w:rsidRDefault="003E4F85" w:rsidP="00BE7DE0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je aktualizovaná Příloha č. 3 – Seznam provozoven Uživatele</w:t>
      </w: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</w:p>
    <w:p w:rsidR="00BE7DE0" w:rsidRDefault="00BE7DE0" w:rsidP="00BE7DE0">
      <w:pPr>
        <w:numPr>
          <w:ilvl w:val="0"/>
          <w:numId w:val="0"/>
        </w:numPr>
        <w:spacing w:after="120"/>
        <w:jc w:val="both"/>
        <w:sectPr w:rsidR="00BE7DE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  <w:r>
        <w:t>Za ČP:</w:t>
      </w: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BE7DE0" w:rsidRDefault="00BE7DE0" w:rsidP="00BE7DE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BE7DE0" w:rsidRDefault="00BE7DE0" w:rsidP="00BE7DE0">
      <w:pPr>
        <w:numPr>
          <w:ilvl w:val="0"/>
          <w:numId w:val="0"/>
        </w:numPr>
        <w:spacing w:after="120"/>
      </w:pPr>
    </w:p>
    <w:p w:rsidR="00BE7DE0" w:rsidRDefault="00BE7DE0" w:rsidP="00BE7DE0">
      <w:pPr>
        <w:numPr>
          <w:ilvl w:val="0"/>
          <w:numId w:val="0"/>
        </w:numPr>
        <w:spacing w:after="120"/>
      </w:pPr>
      <w:r>
        <w:t>Za Uživatele:</w:t>
      </w:r>
    </w:p>
    <w:p w:rsidR="00BE7DE0" w:rsidRDefault="00BE7DE0" w:rsidP="00BE7DE0">
      <w:pPr>
        <w:numPr>
          <w:ilvl w:val="0"/>
          <w:numId w:val="0"/>
        </w:numPr>
        <w:spacing w:after="120"/>
      </w:pP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</w:p>
    <w:p w:rsidR="00BE7DE0" w:rsidRPr="00BE7DE0" w:rsidRDefault="00A83EB4" w:rsidP="00A83EB4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BE7DE0" w:rsidRPr="00BE7DE0" w:rsidSect="00BE7DE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9D" w:rsidRDefault="00A82F9D">
      <w:r>
        <w:separator/>
      </w:r>
    </w:p>
  </w:endnote>
  <w:endnote w:type="continuationSeparator" w:id="0">
    <w:p w:rsidR="00A82F9D" w:rsidRDefault="00A8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A83EB4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A83EB4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9D" w:rsidRDefault="00A82F9D">
      <w:r>
        <w:separator/>
      </w:r>
    </w:p>
  </w:footnote>
  <w:footnote w:type="continuationSeparator" w:id="0">
    <w:p w:rsidR="00A82F9D" w:rsidRDefault="00A82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E436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6198D0" wp14:editId="0F30443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E7DE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3E4F85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9B5FE52" wp14:editId="65EA71C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E4F8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BE7DE0">
      <w:rPr>
        <w:rFonts w:ascii="Arial" w:hAnsi="Arial" w:cs="Arial"/>
        <w:szCs w:val="22"/>
      </w:rPr>
      <w:t>íslo 982807-3062/2014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97839D8" wp14:editId="1450055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5EE2439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BF1731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2"/>
      <w:numFmt w:val="lowerLetter"/>
      <w:lvlText w:val="%7)"/>
      <w:lvlJc w:val="left"/>
      <w:pPr>
        <w:ind w:left="1040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4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436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4F8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4235C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2F9D"/>
    <w:rsid w:val="00A83EB4"/>
    <w:rsid w:val="00A84025"/>
    <w:rsid w:val="00AA4A4D"/>
    <w:rsid w:val="00AB044D"/>
    <w:rsid w:val="00AB52BA"/>
    <w:rsid w:val="00AB6874"/>
    <w:rsid w:val="00AD1A68"/>
    <w:rsid w:val="00AD6022"/>
    <w:rsid w:val="00AD7EF4"/>
    <w:rsid w:val="00AF3160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E7DE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B857-3FCA-4F28-AA60-071000EC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2016-02-12T08:27:00Z</cp:lastPrinted>
  <dcterms:created xsi:type="dcterms:W3CDTF">2016-02-12T08:27:00Z</dcterms:created>
  <dcterms:modified xsi:type="dcterms:W3CDTF">2016-08-02T06:44:00Z</dcterms:modified>
</cp:coreProperties>
</file>