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Naše </w:t>
                              </w:r>
                              <w:proofErr w:type="gramStart"/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č.j.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PREMO s.r.o.</w:t>
                              </w:r>
                              <w:proofErr w:type="gramEnd"/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Brněnská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474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686 03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Staré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Město</w:t>
                              </w:r>
                              <w:proofErr w:type="spellEnd"/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IČO: 26251531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608"/>
                            <a:ext cx="223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16. 5. 2018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361" w:lineRule="exac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798"/>
                            <a:ext cx="5902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</w:p>
                            <w:p>
                              <w:pPr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Krajská pobočka ÚP ČR v Pardubicích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.9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 xml:space="preserve">Naše </w:t>
                        </w:r>
                        <w:proofErr w:type="gramStart"/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č.j.</w:t>
                        </w:r>
                        <w:proofErr w:type="gramEnd"/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4BcUA&#10;AADbAAAADwAAAGRycy9kb3ducmV2LnhtbERPTWvCQBC9F/wPywi9FN1opdrUVURoKzkITXLQ25Ad&#10;k2h2NmS3mv77rlDobR7vc5br3jTiSp2rLSuYjCMQxIXVNZcK8ux9tADhPLLGxjIp+CEH69XgYYmx&#10;tjf+omvqSxFC2MWooPK+jaV0RUUG3di2xIE72c6gD7Arpe7wFsJNI6dR9CIN1hwaKmxpW1FxSb+N&#10;gqfX5PB5SfZ59lGb+SaZLY7n50Kpx2G/eQPhqff/4j/3Tof5U7j/Eg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DgFxQAAANsAAAAPAAAAAAAAAAAAAAAAAJgCAABkcnMv&#10;ZG93bnJldi54bWxQSwUGAAAAAAQABAD1AAAAigMAAAAA&#10;" filled="f" strokecolor="#002060">
                  <v:textbox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PREMO s.r.o.</w:t>
                        </w:r>
                        <w:proofErr w:type="gramEnd"/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Brněnská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474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686 03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Staré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Město</w:t>
                        </w:r>
                        <w:proofErr w:type="spellEnd"/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IČO: 26251531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6543;top:5608;width:2232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xxxxxx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cs-CZ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16. 5. 2018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DUsYA&#10;AADbAAAADwAAAGRycy9kb3ducmV2LnhtbESPT2vCQBDF74V+h2UKvRTdWK1K6iqlUOihaP0DXofs&#10;mA3NzobsauK3dw4FbzO8N+/9ZrHqfa0u1MYqsIHRMANFXARbcWngsP8azEHFhGyxDkwGrhRhtXx8&#10;WGBuQ8dbuuxSqSSEY44GXEpNrnUsHHmMw9AQi3YKrccka1tq22In4b7Wr1k21R4rlgaHDX06Kv52&#10;Z2/g5efNjn43m1mcHY/7cTc5j11cG/P81H+8g0rUp7v5//rbCr7Ayi8y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cDUsYAAADbAAAADwAAAAAAAAAAAAAAAACYAgAAZHJz&#10;L2Rvd25yZXYueG1sUEsFBgAAAAAEAAQA9QAAAIsDAAAAAA==&#10;" strokecolor="white" strokeweight=".05pt">
                  <v:fill opacity="0"/>
                  <v:textbox inset=".05pt,.05pt,.05pt,.05pt">
                    <w:txbxContent>
                      <w:p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V7sMA&#10;AADbAAAADwAAAGRycy9kb3ducmV2LnhtbERPPW/CMBDdkfofrKvEVhxQWyBgEKJUogMDgYXtFB9J&#10;ID6H2JDAr68rVWK7p/d503lrSnGj2hWWFfR7EQji1OqCMwX73ffbCITzyBpLy6TgTg7ms5fOFGNt&#10;G97SLfGZCCHsYlSQe1/FUro0J4OuZyviwB1tbdAHWGdS19iEcFPKQRR9SoMFh4YcK1rmlJ6Tq1Ew&#10;vKzs/VC+fz1+spORfv/RbFaVUt3XdjEB4an1T/G/e63D/DH8/RIO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XV7sMAAADbAAAADwAAAAAAAAAAAAAAAACYAgAAZHJzL2Rv&#10;d25yZXYueG1sUEsFBgAAAAAEAAQA9QAAAIgDAAAAAA==&#10;" stroked="f">
                  <v:fill opacity="0"/>
                  <v:textbox inset=".25pt,.25pt,.25pt,.25pt">
                    <w:txbxContent>
                      <w:p>
                        <w:pPr>
                          <w:spacing w:after="0" w:line="361" w:lineRule="exac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63;top:1798;width:5902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2zsIA&#10;AADbAAAADwAAAGRycy9kb3ducmV2LnhtbERPPW/CMBDdK/EfrEPq1jiglqKAQYimUhkYoFnYTvGR&#10;BOJziN0k9NfjoVLHp/e9XA+mFh21rrKsYBLFIIhzqysuFGTfny9zEM4ja6wtk4I7OVivRk9LTLTt&#10;+UDd0RcihLBLUEHpfZNI6fKSDLrINsSBO9vWoA+wLaRusQ/hppbTOJ5JgxWHhhIb2paUX48/RsH7&#10;LbX3U/368bsrLkb67K3fp41Sz+NhswDhafD/4j/3l1YwDevD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7bOwgAAANsAAAAPAAAAAAAAAAAAAAAAAJgCAABkcnMvZG93&#10;bnJldi54bWxQSwUGAAAAAAQABAD1AAAAhwMAAAAA&#10;" stroked="f">
                  <v:fill opacity="0"/>
                  <v:textbox inset=".25pt,.25pt,.25pt,.25pt"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lang w:val="cs-CZ"/>
                          </w:rPr>
                        </w:pPr>
                      </w:p>
                      <w:p>
                        <w:pPr>
                          <w:spacing w:after="0"/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Krajská pobočka ÚP ČR v Pardubicích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right="-23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1365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Věc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  <w:proofErr w:type="spellStart"/>
      <w:r>
        <w:rPr>
          <w:rFonts w:ascii="Arial" w:hAnsi="Arial" w:cs="Arial"/>
          <w:b/>
          <w:sz w:val="24"/>
          <w:szCs w:val="24"/>
        </w:rPr>
        <w:t>Objednávka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č. 162/2018</w:t>
      </w:r>
    </w:p>
    <w:p>
      <w:pPr>
        <w:widowControl/>
        <w:suppressAutoHyphens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Objednáváme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základě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Rámcové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dohody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dodávku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spotřebního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materiálu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tisková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zařízení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pro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,,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Návrat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práce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Pardubickém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“, reg. č. CZ.03.1.48/0.0/0.0/15_010/0000017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dle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přílohy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doručení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ČR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 xml:space="preserve">, tel.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Předpokládaná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>: 200 061</w:t>
      </w:r>
      <w:proofErr w:type="gramStart"/>
      <w:r>
        <w:rPr>
          <w:rFonts w:ascii="Arial" w:hAnsi="Arial" w:cs="Arial"/>
          <w:sz w:val="24"/>
          <w:szCs w:val="24"/>
        </w:rPr>
        <w:t>,40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</w:t>
      </w:r>
      <w:proofErr w:type="spellEnd"/>
      <w:r>
        <w:rPr>
          <w:rFonts w:ascii="Arial" w:hAnsi="Arial" w:cs="Arial"/>
          <w:sz w:val="24"/>
          <w:szCs w:val="24"/>
        </w:rPr>
        <w:t>. DPH</w:t>
      </w:r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Dodací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lhůta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květen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</w:p>
    <w:p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Potvrzenou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fakturu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zašlete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adresu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krajská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pobočka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Ing.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Petr Klimpl</w:t>
      </w: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ředitel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krajské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Úřad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práce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Vyhotovila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xxxxxx</w:t>
      </w:r>
      <w:proofErr w:type="spellEnd"/>
    </w:p>
    <w:p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e-mail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xxxxxxx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footerReference w:type="default" r:id="rId10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" filled="f" stroked="f">
              <v:textbox style="mso-fit-shape-to-text:t" inset=".25pt,.25pt,.25pt,.25pt">
                <w:txbxContent>
                  <w:p w:rsidR="00C40E44" w:rsidRDefault="00C40E44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CCC0FC2" wp14:editId="3B85768B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0" r="0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vc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" filled="f" stroked="f">
              <v:textbox inset=".25pt,.25pt,.25pt,.25pt">
                <w:txbxContent>
                  <w:p w:rsidR="00C40E44" w:rsidRPr="00084B7D" w:rsidRDefault="00C40E44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C40E44" w:rsidRPr="00B81A08" w:rsidRDefault="00C40E44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0" t="1905" r="317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Úřad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práce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ČR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v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Pardubicích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Boženy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2011, 530 02 Pardubice 2</w:t>
                          </w: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j/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" filled="f" stroked="f">
              <v:textbox inset=".25pt,.25pt,.25pt,.25pt">
                <w:txbxContent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Úřad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práce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ČR –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Krajská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pobočka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v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Pardubicích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Boženy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Vikové-Kunětické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2011, 530 02 Pardubice 2</w:t>
                    </w: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Tel.: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/p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" filled="f" stroked="f">
              <v:textbox inset=".25pt,.25pt,.25pt,.25pt">
                <w:txbxContent>
                  <w:p w:rsidR="00C40E44" w:rsidRDefault="00C40E44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60B7FB8" wp14:editId="122F8F50">
                          <wp:extent cx="123825" cy="123825"/>
                          <wp:effectExtent l="0" t="0" r="9525" b="9525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206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E4490-0BA1-4AD1-ACEA-B8368AEA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PAPÍR_s_okénkem_vícestránkový.dotx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Žaneta</dc:creator>
  <cp:lastModifiedBy>Herník Vladimír Mgr. (UO)</cp:lastModifiedBy>
  <cp:revision>3</cp:revision>
  <cp:lastPrinted>2018-04-25T10:44:00Z</cp:lastPrinted>
  <dcterms:created xsi:type="dcterms:W3CDTF">2018-05-21T07:43:00Z</dcterms:created>
  <dcterms:modified xsi:type="dcterms:W3CDTF">2018-05-21T07:44:00Z</dcterms:modified>
</cp:coreProperties>
</file>