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2244E3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88148145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588148068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2244E3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r w:rsidR="004807A0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2244E3">
                              <w:rPr>
                                <w:color w:val="000000"/>
                              </w:rPr>
                              <w:t>273</w:t>
                            </w:r>
                            <w:r w:rsidR="000462DD"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 w:rsidR="002244E3">
                              <w:rPr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1221CF"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</w:p>
                          <w:p w:rsidR="0006057E" w:rsidRPr="006A6F77" w:rsidRDefault="00300B86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>ankovní spojení :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(č.ú. 27-0640992319/0800)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(č.ú. 9021-0640992319/0800)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 w:rsidR="004807A0">
                        <w:rPr>
                          <w:color w:val="000000"/>
                        </w:rPr>
                        <w:t xml:space="preserve"> </w:t>
                      </w:r>
                      <w:r w:rsidR="002244E3">
                        <w:rPr>
                          <w:color w:val="000000"/>
                        </w:rPr>
                        <w:t>273</w:t>
                      </w:r>
                      <w:r w:rsidR="000462DD"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</w:rPr>
                        <w:t>201</w:t>
                      </w:r>
                      <w:r w:rsidR="002244E3">
                        <w:rPr>
                          <w:color w:val="000000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1221CF">
                        <w:rPr>
                          <w:color w:val="000000"/>
                        </w:rPr>
                        <w:t>A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 xml:space="preserve">     </w:t>
                      </w:r>
                    </w:p>
                    <w:p w:rsidR="0006057E" w:rsidRPr="006A6F77" w:rsidRDefault="00300B86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>ankovní spojení :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Služby Města Milevska, spol. s r.o.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rlova 1012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399 01 Milevsko</w:t>
                            </w:r>
                          </w:p>
                          <w:p w:rsidR="00160B0D" w:rsidRPr="00F95F6C" w:rsidRDefault="00160B0D" w:rsidP="00160B0D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Pr="00F95F6C">
                              <w:rPr>
                                <w:sz w:val="24"/>
                                <w:lang w:eastAsia="ar-SA"/>
                              </w:rPr>
                              <w:t>49061186</w:t>
                            </w:r>
                          </w:p>
                          <w:p w:rsidR="004807A0" w:rsidRDefault="004807A0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3F37D9" w:rsidRDefault="003F37D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Služby Města Milevska, spol. s r.o.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rlova 1012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399 01 Milevsko</w:t>
                      </w:r>
                    </w:p>
                    <w:p w:rsidR="00160B0D" w:rsidRPr="00F95F6C" w:rsidRDefault="00160B0D" w:rsidP="00160B0D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Pr="00F95F6C">
                        <w:rPr>
                          <w:sz w:val="24"/>
                          <w:lang w:eastAsia="ar-SA"/>
                        </w:rPr>
                        <w:t>49061186</w:t>
                      </w:r>
                    </w:p>
                    <w:p w:rsidR="004807A0" w:rsidRDefault="004807A0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4807A0" w:rsidP="0095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244E3">
        <w:rPr>
          <w:i/>
          <w:sz w:val="24"/>
          <w:szCs w:val="24"/>
        </w:rPr>
        <w:t>Zemanová</w:t>
      </w:r>
      <w:r>
        <w:rPr>
          <w:i/>
          <w:sz w:val="24"/>
          <w:szCs w:val="24"/>
        </w:rPr>
        <w:t>/213</w:t>
      </w:r>
      <w:r>
        <w:rPr>
          <w:i/>
          <w:sz w:val="24"/>
          <w:szCs w:val="24"/>
        </w:rPr>
        <w:tab/>
      </w:r>
      <w:r w:rsidR="002244E3">
        <w:rPr>
          <w:i/>
          <w:sz w:val="24"/>
          <w:szCs w:val="24"/>
        </w:rPr>
        <w:t>18</w:t>
      </w:r>
      <w:r w:rsidR="00133471">
        <w:rPr>
          <w:i/>
          <w:sz w:val="24"/>
          <w:szCs w:val="24"/>
        </w:rPr>
        <w:t>.05.201</w:t>
      </w:r>
      <w:r w:rsidR="002244E3">
        <w:rPr>
          <w:i/>
          <w:sz w:val="24"/>
          <w:szCs w:val="24"/>
        </w:rPr>
        <w:t>8</w:t>
      </w:r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052DC2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077504" w:rsidRDefault="002244E3" w:rsidP="001549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Oprava</w:t>
      </w:r>
      <w:r w:rsidR="00077504">
        <w:rPr>
          <w:sz w:val="24"/>
          <w:szCs w:val="24"/>
        </w:rPr>
        <w:t xml:space="preserve"> </w:t>
      </w:r>
      <w:r w:rsidR="00A722CF">
        <w:rPr>
          <w:sz w:val="24"/>
          <w:szCs w:val="24"/>
        </w:rPr>
        <w:t xml:space="preserve">sloupů a svítidel </w:t>
      </w:r>
      <w:r w:rsidR="00E74B1C">
        <w:rPr>
          <w:sz w:val="24"/>
          <w:szCs w:val="24"/>
        </w:rPr>
        <w:t xml:space="preserve"> </w:t>
      </w:r>
      <w:r w:rsidR="00077504">
        <w:rPr>
          <w:sz w:val="24"/>
          <w:szCs w:val="24"/>
        </w:rPr>
        <w:t>VO v</w:t>
      </w:r>
      <w:r>
        <w:rPr>
          <w:sz w:val="24"/>
          <w:szCs w:val="24"/>
        </w:rPr>
        <w:t> ul. J. A. Komenského</w:t>
      </w:r>
      <w:r w:rsidR="00E74B1C">
        <w:rPr>
          <w:sz w:val="24"/>
          <w:szCs w:val="24"/>
        </w:rPr>
        <w:t xml:space="preserve"> dle cenové nabídky z</w:t>
      </w:r>
      <w:r w:rsidR="00133471">
        <w:rPr>
          <w:sz w:val="24"/>
          <w:szCs w:val="24"/>
        </w:rPr>
        <w:t> </w:t>
      </w:r>
      <w:r>
        <w:rPr>
          <w:sz w:val="24"/>
          <w:szCs w:val="24"/>
        </w:rPr>
        <w:t>30</w:t>
      </w:r>
      <w:r w:rsidR="00133471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133471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E74B1C">
        <w:rPr>
          <w:sz w:val="24"/>
          <w:szCs w:val="24"/>
        </w:rPr>
        <w:t>:</w:t>
      </w:r>
    </w:p>
    <w:p w:rsidR="00133471" w:rsidRDefault="002244E3" w:rsidP="00E74B1C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Výkopové práce a pokládka kabelu</w:t>
      </w:r>
    </w:p>
    <w:p w:rsidR="00133471" w:rsidRDefault="002244E3" w:rsidP="00133471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133471">
        <w:rPr>
          <w:sz w:val="24"/>
          <w:szCs w:val="24"/>
        </w:rPr>
        <w:t xml:space="preserve"> ks stožárů vč. svítidel</w:t>
      </w:r>
    </w:p>
    <w:p w:rsidR="00E74B1C" w:rsidRDefault="002244E3" w:rsidP="00E74B1C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Instalace</w:t>
      </w:r>
    </w:p>
    <w:p w:rsidR="003E0346" w:rsidRDefault="003E0346" w:rsidP="00D1734F">
      <w:pPr>
        <w:jc w:val="both"/>
        <w:rPr>
          <w:b/>
        </w:rPr>
      </w:pPr>
    </w:p>
    <w:p w:rsidR="00C47FE8" w:rsidRDefault="00C47FE8" w:rsidP="00C47FE8">
      <w:pPr>
        <w:rPr>
          <w:sz w:val="24"/>
          <w:szCs w:val="24"/>
        </w:rPr>
      </w:pPr>
      <w:r>
        <w:rPr>
          <w:sz w:val="24"/>
          <w:szCs w:val="24"/>
        </w:rPr>
        <w:t>SMLUVNÍ CENA dle skute</w:t>
      </w:r>
      <w:r w:rsidR="002244E3">
        <w:rPr>
          <w:sz w:val="24"/>
          <w:szCs w:val="24"/>
        </w:rPr>
        <w:t xml:space="preserve">čně vynaložených nákladů, max. však do </w:t>
      </w:r>
      <w:r w:rsidR="00680F4F">
        <w:rPr>
          <w:sz w:val="24"/>
          <w:szCs w:val="24"/>
        </w:rPr>
        <w:t>79.000</w:t>
      </w:r>
      <w:bookmarkStart w:id="0" w:name="_GoBack"/>
      <w:bookmarkEnd w:id="0"/>
      <w:r>
        <w:rPr>
          <w:sz w:val="24"/>
          <w:szCs w:val="24"/>
        </w:rPr>
        <w:t>,-- Kč (bez DPH)</w:t>
      </w:r>
    </w:p>
    <w:p w:rsidR="00C47FE8" w:rsidRDefault="00C47FE8" w:rsidP="00C47FE8">
      <w:pPr>
        <w:jc w:val="both"/>
        <w:rPr>
          <w:b/>
        </w:rPr>
      </w:pPr>
    </w:p>
    <w:p w:rsidR="00720FBA" w:rsidRDefault="00720FBA" w:rsidP="00720FBA">
      <w:pPr>
        <w:jc w:val="both"/>
        <w:rPr>
          <w:b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7D4DCA" w:rsidRDefault="007D4DCA" w:rsidP="00D06A2A">
      <w:pPr>
        <w:jc w:val="both"/>
      </w:pPr>
    </w:p>
    <w:p w:rsidR="007D4DCA" w:rsidRDefault="007D4DCA" w:rsidP="00D06A2A">
      <w:pPr>
        <w:jc w:val="both"/>
      </w:pPr>
    </w:p>
    <w:p w:rsidR="00720FBA" w:rsidRDefault="00720FBA" w:rsidP="00D06A2A">
      <w:pPr>
        <w:jc w:val="both"/>
      </w:pPr>
    </w:p>
    <w:p w:rsidR="00720FBA" w:rsidRDefault="00720FBA" w:rsidP="00D06A2A">
      <w:pPr>
        <w:jc w:val="both"/>
      </w:pPr>
    </w:p>
    <w:p w:rsidR="003F37D9" w:rsidRDefault="003F37D9" w:rsidP="003F37D9">
      <w:pPr>
        <w:jc w:val="both"/>
      </w:pPr>
      <w:r>
        <w:t>………………………………………</w:t>
      </w:r>
    </w:p>
    <w:p w:rsidR="002244E3" w:rsidRDefault="00F045CE" w:rsidP="002244E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2244E3">
        <w:rPr>
          <w:i/>
          <w:sz w:val="24"/>
          <w:szCs w:val="24"/>
        </w:rPr>
        <w:t>Bc. David Lukeš</w:t>
      </w:r>
    </w:p>
    <w:p w:rsidR="002244E3" w:rsidRDefault="002244E3" w:rsidP="002244E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vedoucí odboru investic</w:t>
      </w:r>
    </w:p>
    <w:p w:rsidR="00762F7B" w:rsidRPr="007C25F8" w:rsidRDefault="002244E3" w:rsidP="002244E3">
      <w:pPr>
        <w:ind w:firstLine="708"/>
        <w:jc w:val="both"/>
        <w:rPr>
          <w:b/>
        </w:rPr>
      </w:pPr>
      <w:r>
        <w:rPr>
          <w:i/>
          <w:sz w:val="24"/>
          <w:szCs w:val="24"/>
        </w:rPr>
        <w:t>a správy majetku</w:t>
      </w:r>
    </w:p>
    <w:p w:rsidR="00194255" w:rsidRDefault="00194255" w:rsidP="00D06A2A">
      <w:pPr>
        <w:jc w:val="both"/>
        <w:rPr>
          <w:b/>
        </w:rPr>
      </w:pPr>
    </w:p>
    <w:p w:rsidR="007D4DCA" w:rsidRDefault="007D4DCA" w:rsidP="00D06A2A">
      <w:pPr>
        <w:jc w:val="both"/>
        <w:rPr>
          <w:b/>
        </w:rPr>
      </w:pPr>
    </w:p>
    <w:p w:rsidR="00154996" w:rsidRDefault="00154996" w:rsidP="00D06A2A">
      <w:pPr>
        <w:jc w:val="both"/>
        <w:rPr>
          <w:b/>
        </w:rPr>
      </w:pPr>
    </w:p>
    <w:p w:rsidR="00C47FE8" w:rsidRDefault="00C47FE8" w:rsidP="00D06A2A">
      <w:pPr>
        <w:jc w:val="both"/>
        <w:rPr>
          <w:b/>
        </w:rPr>
      </w:pPr>
    </w:p>
    <w:p w:rsidR="00C47FE8" w:rsidRDefault="00C47FE8" w:rsidP="00D06A2A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C47FE8" w:rsidP="00C47FE8">
      <w:pPr>
        <w:jc w:val="both"/>
        <w:rPr>
          <w:i/>
        </w:rPr>
      </w:pPr>
      <w:r>
        <w:t xml:space="preserve">Objednatel prohlašuje, že zařízení VO </w:t>
      </w:r>
      <w:r>
        <w:rPr>
          <w:u w:val="single"/>
        </w:rPr>
        <w:t>je částečně používáno k ekonomické činnosti</w:t>
      </w:r>
      <w:r>
        <w:t xml:space="preserve"> ve smyslu informace GFŘ a MFČR ze dne 9. 11. 2011 </w:t>
      </w:r>
      <w:r>
        <w:rPr>
          <w:b/>
        </w:rPr>
        <w:t>bude pro výše uvedenou dodávku</w:t>
      </w:r>
      <w:r>
        <w:t xml:space="preserve"> stavebních, popř. montážních prací </w:t>
      </w:r>
      <w:r>
        <w:rPr>
          <w:b/>
        </w:rPr>
        <w:t>aplikován režim přenesené daňové povinnosti</w:t>
      </w:r>
      <w:r>
        <w:t xml:space="preserve"> podle § 92e) zákona o DPH. Dodavatel   je povinen vystavit za podmínek uvedených v zákoně doklad s náležitostmi dle Dílu 5, oddílu 1 – 7 platného zákona o DPH. </w:t>
      </w:r>
      <w:r>
        <w:rPr>
          <w:i/>
        </w:rPr>
        <w:t>V tomto případě je objednatel osobou povinnou k dani, protože přijaté práce využívá pro ekonomické činnosti</w:t>
      </w:r>
    </w:p>
    <w:sectPr w:rsidR="00D06A2A" w:rsidRPr="007C25F8" w:rsidSect="00B106A7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F4BE8"/>
    <w:multiLevelType w:val="hybridMultilevel"/>
    <w:tmpl w:val="33EAEF7C"/>
    <w:lvl w:ilvl="0" w:tplc="176A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F22BE"/>
    <w:multiLevelType w:val="hybridMultilevel"/>
    <w:tmpl w:val="325C61CA"/>
    <w:lvl w:ilvl="0" w:tplc="BCC68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40236"/>
    <w:rsid w:val="000462DD"/>
    <w:rsid w:val="00052DC2"/>
    <w:rsid w:val="00054EC7"/>
    <w:rsid w:val="00057596"/>
    <w:rsid w:val="0006057E"/>
    <w:rsid w:val="000606C7"/>
    <w:rsid w:val="00060E9D"/>
    <w:rsid w:val="00067FB1"/>
    <w:rsid w:val="00077504"/>
    <w:rsid w:val="00083EE5"/>
    <w:rsid w:val="000A05A4"/>
    <w:rsid w:val="000A35F0"/>
    <w:rsid w:val="000B1D89"/>
    <w:rsid w:val="000E0667"/>
    <w:rsid w:val="000E4519"/>
    <w:rsid w:val="000E577E"/>
    <w:rsid w:val="001205C2"/>
    <w:rsid w:val="001221CF"/>
    <w:rsid w:val="00133471"/>
    <w:rsid w:val="00154374"/>
    <w:rsid w:val="00154788"/>
    <w:rsid w:val="00154996"/>
    <w:rsid w:val="0015705C"/>
    <w:rsid w:val="00160B0D"/>
    <w:rsid w:val="00170111"/>
    <w:rsid w:val="00173DBE"/>
    <w:rsid w:val="00194255"/>
    <w:rsid w:val="001A3173"/>
    <w:rsid w:val="001C24F1"/>
    <w:rsid w:val="001D4FE1"/>
    <w:rsid w:val="001D772D"/>
    <w:rsid w:val="001F5100"/>
    <w:rsid w:val="00203DA9"/>
    <w:rsid w:val="00217004"/>
    <w:rsid w:val="002244E3"/>
    <w:rsid w:val="00246E9E"/>
    <w:rsid w:val="002501F2"/>
    <w:rsid w:val="00254AC4"/>
    <w:rsid w:val="0025562C"/>
    <w:rsid w:val="00264E89"/>
    <w:rsid w:val="00285EBC"/>
    <w:rsid w:val="002A39CE"/>
    <w:rsid w:val="002A694E"/>
    <w:rsid w:val="002D156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C4B"/>
    <w:rsid w:val="003763D0"/>
    <w:rsid w:val="003B2A18"/>
    <w:rsid w:val="003B688C"/>
    <w:rsid w:val="003D58AC"/>
    <w:rsid w:val="003D70B3"/>
    <w:rsid w:val="003E0346"/>
    <w:rsid w:val="003E14F6"/>
    <w:rsid w:val="003E1880"/>
    <w:rsid w:val="003F32EF"/>
    <w:rsid w:val="003F37D9"/>
    <w:rsid w:val="003F7BF5"/>
    <w:rsid w:val="00422288"/>
    <w:rsid w:val="00434B8C"/>
    <w:rsid w:val="00435748"/>
    <w:rsid w:val="00446A08"/>
    <w:rsid w:val="00454CA7"/>
    <w:rsid w:val="004704C7"/>
    <w:rsid w:val="00475977"/>
    <w:rsid w:val="004777EE"/>
    <w:rsid w:val="004807A0"/>
    <w:rsid w:val="004B6B2E"/>
    <w:rsid w:val="004C77D1"/>
    <w:rsid w:val="004D6B14"/>
    <w:rsid w:val="004F42E4"/>
    <w:rsid w:val="00501EAA"/>
    <w:rsid w:val="00502778"/>
    <w:rsid w:val="00505596"/>
    <w:rsid w:val="005068FF"/>
    <w:rsid w:val="005169D3"/>
    <w:rsid w:val="00577480"/>
    <w:rsid w:val="00580CB2"/>
    <w:rsid w:val="0059456C"/>
    <w:rsid w:val="005B63EB"/>
    <w:rsid w:val="006005A1"/>
    <w:rsid w:val="00617DC0"/>
    <w:rsid w:val="00637479"/>
    <w:rsid w:val="00680F4F"/>
    <w:rsid w:val="006A44DB"/>
    <w:rsid w:val="006A5891"/>
    <w:rsid w:val="006A6F77"/>
    <w:rsid w:val="006E53DF"/>
    <w:rsid w:val="006E78C9"/>
    <w:rsid w:val="006E7E51"/>
    <w:rsid w:val="007073C7"/>
    <w:rsid w:val="00720346"/>
    <w:rsid w:val="00720FBA"/>
    <w:rsid w:val="0075071C"/>
    <w:rsid w:val="007533E0"/>
    <w:rsid w:val="0075755D"/>
    <w:rsid w:val="00762F7B"/>
    <w:rsid w:val="00783C60"/>
    <w:rsid w:val="0079177E"/>
    <w:rsid w:val="00793773"/>
    <w:rsid w:val="007B497D"/>
    <w:rsid w:val="007C25F8"/>
    <w:rsid w:val="007C3D69"/>
    <w:rsid w:val="007C70CA"/>
    <w:rsid w:val="007D4DCA"/>
    <w:rsid w:val="007F2B26"/>
    <w:rsid w:val="007F4DF4"/>
    <w:rsid w:val="00841C73"/>
    <w:rsid w:val="008726C9"/>
    <w:rsid w:val="008924CC"/>
    <w:rsid w:val="00892DC8"/>
    <w:rsid w:val="008A3DF6"/>
    <w:rsid w:val="008C42DB"/>
    <w:rsid w:val="008C764F"/>
    <w:rsid w:val="008F4F8F"/>
    <w:rsid w:val="008F50F4"/>
    <w:rsid w:val="00900DA5"/>
    <w:rsid w:val="0090370E"/>
    <w:rsid w:val="00904C14"/>
    <w:rsid w:val="00911972"/>
    <w:rsid w:val="00922916"/>
    <w:rsid w:val="00933DEE"/>
    <w:rsid w:val="009400A1"/>
    <w:rsid w:val="00943DE5"/>
    <w:rsid w:val="0095116C"/>
    <w:rsid w:val="009520A5"/>
    <w:rsid w:val="00954A3F"/>
    <w:rsid w:val="00957DE3"/>
    <w:rsid w:val="009653CB"/>
    <w:rsid w:val="00985332"/>
    <w:rsid w:val="00985A2B"/>
    <w:rsid w:val="009914F7"/>
    <w:rsid w:val="009B2925"/>
    <w:rsid w:val="009B63A0"/>
    <w:rsid w:val="009C05C8"/>
    <w:rsid w:val="009E31D2"/>
    <w:rsid w:val="009E7E28"/>
    <w:rsid w:val="009F22B0"/>
    <w:rsid w:val="009F64A5"/>
    <w:rsid w:val="00A00D91"/>
    <w:rsid w:val="00A111E6"/>
    <w:rsid w:val="00A2339D"/>
    <w:rsid w:val="00A27B96"/>
    <w:rsid w:val="00A56715"/>
    <w:rsid w:val="00A62584"/>
    <w:rsid w:val="00A722CF"/>
    <w:rsid w:val="00AA4439"/>
    <w:rsid w:val="00AB0D75"/>
    <w:rsid w:val="00AB7E2C"/>
    <w:rsid w:val="00AC3EB3"/>
    <w:rsid w:val="00AC7F22"/>
    <w:rsid w:val="00AF3B0C"/>
    <w:rsid w:val="00B106A7"/>
    <w:rsid w:val="00B12951"/>
    <w:rsid w:val="00B26087"/>
    <w:rsid w:val="00B40540"/>
    <w:rsid w:val="00B40E21"/>
    <w:rsid w:val="00B62A5F"/>
    <w:rsid w:val="00B75554"/>
    <w:rsid w:val="00B76FD8"/>
    <w:rsid w:val="00B8013A"/>
    <w:rsid w:val="00B93C89"/>
    <w:rsid w:val="00BA4BAC"/>
    <w:rsid w:val="00BA72AD"/>
    <w:rsid w:val="00BC23B7"/>
    <w:rsid w:val="00BD129C"/>
    <w:rsid w:val="00BF27DC"/>
    <w:rsid w:val="00BF6CAA"/>
    <w:rsid w:val="00C046F5"/>
    <w:rsid w:val="00C2369A"/>
    <w:rsid w:val="00C36116"/>
    <w:rsid w:val="00C37C18"/>
    <w:rsid w:val="00C423AF"/>
    <w:rsid w:val="00C47FE8"/>
    <w:rsid w:val="00C524B7"/>
    <w:rsid w:val="00C77B20"/>
    <w:rsid w:val="00C86356"/>
    <w:rsid w:val="00CC3443"/>
    <w:rsid w:val="00CD5DA7"/>
    <w:rsid w:val="00CE7B69"/>
    <w:rsid w:val="00CF460F"/>
    <w:rsid w:val="00D04B1D"/>
    <w:rsid w:val="00D06A2A"/>
    <w:rsid w:val="00D1676D"/>
    <w:rsid w:val="00D1734F"/>
    <w:rsid w:val="00D21B97"/>
    <w:rsid w:val="00D60586"/>
    <w:rsid w:val="00D60DB7"/>
    <w:rsid w:val="00D6410A"/>
    <w:rsid w:val="00D670CD"/>
    <w:rsid w:val="00D67EA2"/>
    <w:rsid w:val="00D729BD"/>
    <w:rsid w:val="00D75C4B"/>
    <w:rsid w:val="00DB6402"/>
    <w:rsid w:val="00DC3419"/>
    <w:rsid w:val="00DC3F31"/>
    <w:rsid w:val="00DC67D4"/>
    <w:rsid w:val="00DD5CB0"/>
    <w:rsid w:val="00DF5AB7"/>
    <w:rsid w:val="00E01603"/>
    <w:rsid w:val="00E079A0"/>
    <w:rsid w:val="00E2236A"/>
    <w:rsid w:val="00E231F5"/>
    <w:rsid w:val="00E23751"/>
    <w:rsid w:val="00E40C09"/>
    <w:rsid w:val="00E40C93"/>
    <w:rsid w:val="00E52FB7"/>
    <w:rsid w:val="00E547A9"/>
    <w:rsid w:val="00E55AC7"/>
    <w:rsid w:val="00E74B1C"/>
    <w:rsid w:val="00E772AE"/>
    <w:rsid w:val="00E925CA"/>
    <w:rsid w:val="00E936CD"/>
    <w:rsid w:val="00E97921"/>
    <w:rsid w:val="00EB6586"/>
    <w:rsid w:val="00F045CE"/>
    <w:rsid w:val="00F339A0"/>
    <w:rsid w:val="00F420E9"/>
    <w:rsid w:val="00F46E5C"/>
    <w:rsid w:val="00F71441"/>
    <w:rsid w:val="00F73B1C"/>
    <w:rsid w:val="00F745DF"/>
    <w:rsid w:val="00F7616D"/>
    <w:rsid w:val="00F80F72"/>
    <w:rsid w:val="00F96D09"/>
    <w:rsid w:val="00FA6736"/>
    <w:rsid w:val="00FB0CF9"/>
    <w:rsid w:val="00FB4F6B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AFDE-C969-4D3B-ACCB-A1EE4088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8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1232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Bc. Gabriela Zemanová</cp:lastModifiedBy>
  <cp:revision>4</cp:revision>
  <cp:lastPrinted>2016-07-26T05:39:00Z</cp:lastPrinted>
  <dcterms:created xsi:type="dcterms:W3CDTF">2018-05-18T09:24:00Z</dcterms:created>
  <dcterms:modified xsi:type="dcterms:W3CDTF">2018-05-18T09:29:00Z</dcterms:modified>
</cp:coreProperties>
</file>