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0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O/04/20180102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0141080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01410806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0141080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CZ01410806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ažské silniční stavby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Pražské silniční stavby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Dopraváků 749/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Dopraváků 749/3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8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184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7.5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17.5.2018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lokální opravy komunikac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lokální opravy komunikací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lokální opravy komunikací Praha - Radotín, dle cenové nabi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lokální opravy komunikací Praha - Radotín, dle cenové nabidky.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440 776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440 776,00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5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A11011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54" w:rsidRDefault="00781F54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54" w:rsidRDefault="00781F54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A11011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781F54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8395030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1F54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1011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86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2018-05-17T11:26:00Z</cp:lastPrinted>
  <dcterms:created xsi:type="dcterms:W3CDTF">2018-05-17T11:29:00Z</dcterms:created>
  <dcterms:modified xsi:type="dcterms:W3CDTF">2018-05-21T06:04:00Z</dcterms:modified>
</cp:coreProperties>
</file>