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74BD4" w:rsidRDefault="00F11FDB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381000</wp:posOffset>
                </wp:positionV>
                <wp:extent cx="6985000" cy="0"/>
                <wp:effectExtent l="13970" t="635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19pt;margin-top:30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aCA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381000</wp:posOffset>
                </wp:positionV>
                <wp:extent cx="0" cy="3263900"/>
                <wp:effectExtent l="13970" t="6350" r="14605" b="635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9pt;margin-top:30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393700</wp:posOffset>
                </wp:positionV>
                <wp:extent cx="0" cy="3251200"/>
                <wp:effectExtent l="13970" t="9525" r="14605" b="635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83pt;margin-top:31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381000</wp:posOffset>
                </wp:positionV>
                <wp:extent cx="0" cy="3263900"/>
                <wp:effectExtent l="13970" t="635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68pt;margin-top:30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B74BD4" w:rsidRDefault="00F11FDB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OB84 - 81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LPDkMh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OB8418-081</w:t>
      </w:r>
    </w:p>
    <w:p w:rsidR="00B74BD4" w:rsidRDefault="00F11FDB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B74BD4" w:rsidRDefault="00F11FDB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GCL s.r.o.</w:t>
      </w:r>
    </w:p>
    <w:p w:rsidR="00B74BD4" w:rsidRDefault="00F11FDB">
      <w:pPr>
        <w:pStyle w:val="Row6"/>
      </w:pPr>
      <w:r>
        <w:tab/>
      </w:r>
      <w:r>
        <w:tab/>
      </w:r>
    </w:p>
    <w:p w:rsidR="00B74BD4" w:rsidRDefault="00F11FDB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Nade Mlýnem 198</w:t>
      </w:r>
    </w:p>
    <w:p w:rsidR="00B74BD4" w:rsidRDefault="00F11FDB">
      <w:pPr>
        <w:pStyle w:val="Row8"/>
      </w:pPr>
      <w:r>
        <w:tab/>
      </w:r>
      <w:proofErr w:type="gramStart"/>
      <w:r>
        <w:rPr>
          <w:rStyle w:val="Text3"/>
          <w:position w:val="13"/>
        </w:rPr>
        <w:t>118 00  Praha</w:t>
      </w:r>
      <w:proofErr w:type="gramEnd"/>
      <w:r>
        <w:rPr>
          <w:rStyle w:val="Text3"/>
          <w:position w:val="13"/>
        </w:rPr>
        <w:t xml:space="preserve"> 1</w:t>
      </w:r>
      <w:r>
        <w:tab/>
      </w:r>
      <w:r>
        <w:rPr>
          <w:rStyle w:val="Text5"/>
        </w:rPr>
        <w:t>277 11  Neratovice 1</w:t>
      </w:r>
    </w:p>
    <w:p w:rsidR="00B74BD4" w:rsidRDefault="00F11FDB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>Česká republika</w:t>
      </w:r>
    </w:p>
    <w:p w:rsidR="00B74BD4" w:rsidRDefault="00F11FDB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28974590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CZ28974590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1I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CIpo1I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R0DcSdwAAAAKAQAADwAAAGRycy9kb3du&#10;cmV2LnhtbEyPQUvDQBCF74L/YRnBm91VS9GYTYmCIBQUW/E8yY5JaHY2ZDdt/PdO8aCnYd483nwv&#10;X8++VwcaYxfYwvXCgCKug+u4sfCxe766AxUTssM+MFn4pgjr4vwsx8yFI7/TYZsaJSEcM7TQpjRk&#10;Wse6JY9xEQZiuX2F0WOSdWy0G/Eo4b7XN8astMeO5UOLAz21VO+3k7dQbdzrZjV9Pi7L227albhv&#10;Xt6MtZcXc/kAKtGc/sxwwhd0KISpChO7qHoL9ysjXZKF5WmK4VeoxGlE0UWu/1cofgA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BHQNxJ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B74BD4" w:rsidRDefault="00F11FDB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6108700</wp:posOffset>
                </wp:positionH>
                <wp:positionV relativeFrom="paragraph">
                  <wp:posOffset>50800</wp:posOffset>
                </wp:positionV>
                <wp:extent cx="1092200" cy="127000"/>
                <wp:effectExtent l="4445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BD4" w:rsidRDefault="00F11FD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2295392018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481pt;margin-top:4pt;width:86pt;height:1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" stroked="f">
                <v:textbox inset="0,0,0,0">
                  <w:txbxContent>
                    <w:p w:rsidR="00B74BD4" w:rsidRDefault="00F11FD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2295392018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84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365pt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17.05.2018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B74BD4" w:rsidRDefault="00F11FDB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84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B74BD4" w:rsidRDefault="00F11FDB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84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65pt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B74BD4" w:rsidRDefault="00F11FDB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B74BD4" w:rsidRDefault="00F11FDB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B74BD4" w:rsidRDefault="00F11FDB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84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B74BD4" w:rsidRDefault="00F11FDB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622300"/>
                <wp:effectExtent l="13970" t="6350" r="1460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9pt;margin-top:18pt;width:0;height:49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TM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4t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j0zTM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609600"/>
                <wp:effectExtent l="13970" t="6350" r="1460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68pt;margin-top:18pt;width:0;height:48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0WFHA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B74BD4" w:rsidRDefault="00F11FDB">
      <w:pPr>
        <w:pStyle w:val="Row17"/>
      </w:pPr>
      <w:r>
        <w:tab/>
      </w:r>
      <w:r>
        <w:rPr>
          <w:rStyle w:val="Text3"/>
        </w:rPr>
        <w:t xml:space="preserve">Objednáváme u Vás dle Vaší nabídky N006/18/V00003399 Robot </w:t>
      </w:r>
      <w:proofErr w:type="spellStart"/>
      <w:r>
        <w:rPr>
          <w:rStyle w:val="Text3"/>
        </w:rPr>
        <w:t>Coupe</w:t>
      </w:r>
      <w:proofErr w:type="spellEnd"/>
      <w:r>
        <w:rPr>
          <w:rStyle w:val="Text3"/>
        </w:rPr>
        <w:t xml:space="preserve"> - krouhač zeleniny s příslušenstvím v celkové hodnotě 209.378,40,-Kč</w:t>
      </w:r>
    </w:p>
    <w:p w:rsidR="00B74BD4" w:rsidRDefault="00F11FDB">
      <w:pPr>
        <w:pStyle w:val="Row18"/>
      </w:pPr>
      <w:r>
        <w:tab/>
      </w:r>
      <w:r>
        <w:rPr>
          <w:rStyle w:val="Text3"/>
        </w:rPr>
        <w:t>včetně DPH. (elektronické tržiště NEN - systémové číslo - N006/18/V00003399)</w:t>
      </w:r>
    </w:p>
    <w:p w:rsidR="00B74BD4" w:rsidRDefault="00F11FDB">
      <w:pPr>
        <w:pStyle w:val="Row18"/>
      </w:pPr>
      <w:r>
        <w:tab/>
      </w:r>
    </w:p>
    <w:p w:rsidR="00B74BD4" w:rsidRDefault="00F11FDB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9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DI5qs+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9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M+iVME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9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Děkujeme za spolupráci.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68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D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LCKK&#10;9qjR48FBSE3wDBs0aJujX6l2xpfITupZPwH7YYmCsqWqEcH75awxOPUR8ZsQv7Ea0+yHL8DRh2KC&#10;0K1TbXoPiX0gpyDK+SaKODnCxkOGp7P0bpk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N3CMNw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B74BD4" w:rsidRDefault="00F11FDB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9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IOBEtI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68pt;margin-top:20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A6XRFM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B74BD4" w:rsidRDefault="00F11FDB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BD4" w:rsidRDefault="00F11FD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Krouhač zeleniny do ZJ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3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/NfA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" stroked="f">
                <v:textbox inset="0,0,0,0">
                  <w:txbxContent>
                    <w:p w:rsidR="00B74BD4" w:rsidRDefault="00F11FD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Krouhač zeleniny do ZJ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BD4" w:rsidRDefault="00F11FD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173 040.00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99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J/fQ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EfU4n9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B74BD4" w:rsidRDefault="00F11FD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173 040.00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BD4" w:rsidRDefault="00F11FD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36 338.40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83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MzFgRN9AgAABg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B74BD4" w:rsidRDefault="00F11FD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36 338.40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9pt;margin-top:18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9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209 378.40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68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74BD4" w:rsidRDefault="00F11FDB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6pt;margin-top:20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qvyUmt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209 378.40</w:t>
      </w:r>
      <w:r>
        <w:tab/>
      </w:r>
      <w:r>
        <w:rPr>
          <w:rStyle w:val="Text2"/>
        </w:rPr>
        <w:t>Kč</w:t>
      </w:r>
    </w:p>
    <w:p w:rsidR="00B74BD4" w:rsidRDefault="00F11FDB">
      <w:pPr>
        <w:pStyle w:val="Row22"/>
      </w:pPr>
      <w:r>
        <w:tab/>
      </w:r>
      <w:r>
        <w:rPr>
          <w:rStyle w:val="Text3"/>
        </w:rPr>
        <w:t>Bc. Jitka Podzemská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96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9ggHXh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B74BD4" w:rsidRDefault="00B74BD4">
      <w:pPr>
        <w:pStyle w:val="Row23"/>
      </w:pPr>
    </w:p>
    <w:p w:rsidR="00B74BD4" w:rsidRDefault="00B74BD4">
      <w:pPr>
        <w:pStyle w:val="Row23"/>
      </w:pPr>
    </w:p>
    <w:p w:rsidR="00B74BD4" w:rsidRDefault="00B74BD4">
      <w:pPr>
        <w:pStyle w:val="Row23"/>
      </w:pPr>
    </w:p>
    <w:p w:rsidR="00B74BD4" w:rsidRDefault="00B74BD4">
      <w:pPr>
        <w:pStyle w:val="Row23"/>
      </w:pPr>
    </w:p>
    <w:p w:rsidR="00B74BD4" w:rsidRDefault="00B74BD4">
      <w:pPr>
        <w:pStyle w:val="Row23"/>
      </w:pPr>
    </w:p>
    <w:p w:rsidR="00B74BD4" w:rsidRDefault="00F11FDB">
      <w:pPr>
        <w:pStyle w:val="Row24"/>
      </w:pPr>
      <w:r>
        <w:tab/>
      </w:r>
      <w:r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139700</wp:posOffset>
                </wp:positionV>
                <wp:extent cx="5816600" cy="0"/>
                <wp:effectExtent l="13970" t="12700" r="825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03pt;margin-top:11pt;width:458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Lzo1O9sAAAAKAQAADwAAAGRycy9kb3ducmV2&#10;LnhtbExPTUvDQBC9C/6HZQre7G6jBInZlCgIQkGxFc+T7DQJzc6G7KaN/96tHuxp3sw83ke+nm0v&#10;jjT6zrGG1VKBIK6d6bjR8Ll7uX0A4QOywd4xafgmD+vi+irHzLgTf9BxGxoRRdhnqKENYcik9HVL&#10;Fv3SDcTxt3ejxRDXsZFmxFMUt71MlEqlxY6jQ4sDPbdUH7aT1VBtzNsmnb6e7su7btqVeGhe35XW&#10;N4u5fAQRaA7/ZDjHj9GhiJkqN7HxoteQqDR2CREkcZ4Jq19U/V1kkcvLCsUPAA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C86NTv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</w:p>
    <w:p w:rsidR="00B74BD4" w:rsidRDefault="00F11FDB">
      <w:pPr>
        <w:pStyle w:val="Row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9pt;margin-top:2pt;width:550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/bpXE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B74BD4" w:rsidSect="00000001">
      <w:headerReference w:type="default" r:id="rId7"/>
      <w:footerReference w:type="default" r:id="rId8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4E5" w:rsidRDefault="00F11FDB">
      <w:pPr>
        <w:spacing w:after="0" w:line="240" w:lineRule="auto"/>
      </w:pPr>
      <w:r>
        <w:separator/>
      </w:r>
    </w:p>
  </w:endnote>
  <w:endnote w:type="continuationSeparator" w:id="0">
    <w:p w:rsidR="00DA34E5" w:rsidRDefault="00F1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BD4" w:rsidRDefault="00F11FDB">
    <w:pPr>
      <w:pStyle w:val="Row2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-63500</wp:posOffset>
              </wp:positionV>
              <wp:extent cx="6985000" cy="0"/>
              <wp:effectExtent l="13970" t="8255" r="1143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H837MbaAAAACw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OB8418-081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B74BD4" w:rsidRDefault="00B74BD4">
    <w:pPr>
      <w:pStyle w:val="Row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4E5" w:rsidRDefault="00F11FDB">
      <w:pPr>
        <w:spacing w:after="0" w:line="240" w:lineRule="auto"/>
      </w:pPr>
      <w:r>
        <w:separator/>
      </w:r>
    </w:p>
  </w:footnote>
  <w:footnote w:type="continuationSeparator" w:id="0">
    <w:p w:rsidR="00DA34E5" w:rsidRDefault="00F11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BD4" w:rsidRDefault="00B74BD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4103A0"/>
    <w:rsid w:val="009107EA"/>
    <w:rsid w:val="00B74BD4"/>
    <w:rsid w:val="00DA34E5"/>
    <w:rsid w:val="00F1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2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  <w:tab w:val="left" w:pos="77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2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  <w:tab w:val="left" w:pos="77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1B8C6EE6.dotm</Template>
  <TotalTime>0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jpodzems</dc:creator>
  <cp:keywords/>
  <dc:description/>
  <cp:lastModifiedBy>Oldřich HANTON</cp:lastModifiedBy>
  <cp:revision>2</cp:revision>
  <dcterms:created xsi:type="dcterms:W3CDTF">2018-05-18T06:56:00Z</dcterms:created>
  <dcterms:modified xsi:type="dcterms:W3CDTF">2018-05-18T06:56:00Z</dcterms:modified>
  <cp:category/>
</cp:coreProperties>
</file>