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E80CC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E80CC1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E80CC1">
        <w:t>14. 5. 2018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E80CC1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Kohout Vladimír</w:t>
            </w:r>
          </w:p>
          <w:p w:rsidR="001F0477" w:rsidRDefault="00E80CC1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B. Němcové 1118</w:t>
            </w:r>
          </w:p>
          <w:p w:rsidR="001F0477" w:rsidRDefault="00E80CC1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E80CC1">
              <w:rPr>
                <w:bCs/>
                <w:noProof/>
              </w:rPr>
              <w:t>60831481</w:t>
            </w:r>
            <w:r>
              <w:rPr>
                <w:bCs/>
              </w:rPr>
              <w:t xml:space="preserve"> , DIČ: </w:t>
            </w:r>
            <w:r w:rsidR="00E80CC1">
              <w:rPr>
                <w:bCs/>
                <w:noProof/>
              </w:rPr>
              <w:t>CZ461027079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E80CC1">
        <w:rPr>
          <w:rFonts w:ascii="Arial" w:hAnsi="Arial" w:cs="Arial"/>
          <w:noProof/>
          <w:sz w:val="28"/>
        </w:rPr>
        <w:t>74/18/7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E80CC1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Parkoviště Beranův dvůr, Strakonice - technický dozor stavebníka</w:t>
            </w:r>
          </w:p>
        </w:tc>
        <w:tc>
          <w:tcPr>
            <w:tcW w:w="1440" w:type="dxa"/>
          </w:tcPr>
          <w:p w:rsidR="001F0477" w:rsidRDefault="00E80CC1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1F0477" w:rsidRDefault="00E80CC1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E80CC1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120 000,00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E80CC1">
        <w:rPr>
          <w:b/>
          <w:bCs/>
          <w:noProof/>
        </w:rPr>
        <w:t>120 000,00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E80CC1">
      <w:pPr>
        <w:ind w:left="142"/>
      </w:pPr>
      <w:r>
        <w:t>Objednáváme činnost technického dozoru stavebníka (TDz, dříve TDI) na stavbě: Parkoviště Beranův dvůr, Strakonice v- dle cenové nabídky z 14.5.2018. Zahájení stavby (předání staveniště) 18.5.2018, ukončení (předání) stavby v 9/2018. TDz musí být po celou dobu zajišťován prostřednictvím autorizované osoby s příslušnou autorizací odpovídající předmětu díla. Dodavatel není plátce DPH.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E80CC1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E80CC1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E80CC1">
        <w:rPr>
          <w:noProof/>
        </w:rPr>
        <w:t>Ing. Oldřich Švehla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E80CC1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E80CC1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CC1" w:rsidRDefault="00E80CC1">
      <w:r>
        <w:separator/>
      </w:r>
    </w:p>
  </w:endnote>
  <w:endnote w:type="continuationSeparator" w:id="0">
    <w:p w:rsidR="00E80CC1" w:rsidRDefault="00E8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CC1" w:rsidRDefault="00E80CC1">
      <w:r>
        <w:separator/>
      </w:r>
    </w:p>
  </w:footnote>
  <w:footnote w:type="continuationSeparator" w:id="0">
    <w:p w:rsidR="00E80CC1" w:rsidRDefault="00E80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C1"/>
    <w:rsid w:val="001F0477"/>
    <w:rsid w:val="00351E8F"/>
    <w:rsid w:val="00447743"/>
    <w:rsid w:val="008B64A3"/>
    <w:rsid w:val="009A5745"/>
    <w:rsid w:val="00B42472"/>
    <w:rsid w:val="00D0576D"/>
    <w:rsid w:val="00E8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5FD0C-8218-4B6D-94BE-CA719FE5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1106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dcterms:created xsi:type="dcterms:W3CDTF">2018-05-17T11:22:00Z</dcterms:created>
  <dcterms:modified xsi:type="dcterms:W3CDTF">2018-05-17T11:23:00Z</dcterms:modified>
</cp:coreProperties>
</file>