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C83A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FD1B42">
              <w:rPr>
                <w:rFonts w:ascii="Arial" w:hAnsi="Arial"/>
                <w:sz w:val="20"/>
              </w:rPr>
              <w:t>9-15</w:t>
            </w:r>
            <w:r w:rsidR="00C83A1A">
              <w:rPr>
                <w:rFonts w:ascii="Arial" w:hAnsi="Arial"/>
                <w:sz w:val="20"/>
              </w:rPr>
              <w:t>9/J32</w:t>
            </w:r>
            <w:r w:rsidR="00FD1B42">
              <w:rPr>
                <w:rFonts w:ascii="Arial" w:hAnsi="Arial"/>
                <w:sz w:val="20"/>
              </w:rPr>
              <w:t>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D1B42">
              <w:rPr>
                <w:rFonts w:cs="Arial"/>
                <w:b w:val="0"/>
                <w:sz w:val="20"/>
              </w:rPr>
              <w:t>Ing. Petr Mašek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D1B42">
              <w:rPr>
                <w:rFonts w:cs="Arial"/>
                <w:b w:val="0"/>
                <w:sz w:val="20"/>
              </w:rPr>
              <w:t>U kašny 1122/6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1B42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FD1B4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155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D1B42">
              <w:rPr>
                <w:rFonts w:ascii="Arial" w:hAnsi="Arial" w:cs="Arial"/>
                <w:sz w:val="20"/>
              </w:rPr>
              <w:t>2018 - 19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FD1B42">
              <w:rPr>
                <w:rFonts w:ascii="Arial" w:hAnsi="Arial" w:cs="Arial"/>
                <w:sz w:val="20"/>
              </w:rPr>
              <w:t>26.4.2018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Výkon technického dozoru stavby pro akci PVS</w:t>
            </w:r>
          </w:p>
          <w:p w:rsidR="00FD1B42" w:rsidRPr="00FD1B42" w:rsidRDefault="00C83A1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14J32</w:t>
            </w:r>
            <w:r w:rsidR="00FD1B42"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00, Rekonstrukce 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ČS Děvín</w:t>
            </w:r>
            <w:r w:rsidR="00FD1B42"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, P5</w:t>
            </w: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 xml:space="preserve">Cena je odsouhlasena do výše </w:t>
            </w:r>
            <w:r w:rsidR="00C83A1A">
              <w:rPr>
                <w:rFonts w:ascii="Arial" w:hAnsi="Arial"/>
                <w:sz w:val="20"/>
              </w:rPr>
              <w:t>497.250,-</w:t>
            </w:r>
            <w:r w:rsidRPr="00FD1B42">
              <w:rPr>
                <w:rFonts w:ascii="Arial" w:hAnsi="Arial"/>
                <w:sz w:val="20"/>
              </w:rPr>
              <w:t>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265AC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83A1A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1B42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196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2018-04-27T08:50:00Z</cp:lastPrinted>
  <dcterms:created xsi:type="dcterms:W3CDTF">2018-05-16T12:00:00Z</dcterms:created>
  <dcterms:modified xsi:type="dcterms:W3CDTF">2018-05-16T12:00:00Z</dcterms:modified>
</cp:coreProperties>
</file>