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36413E">
        <w:rPr>
          <w:sz w:val="22"/>
          <w:szCs w:val="22"/>
        </w:rPr>
        <w:t>47</w:t>
      </w:r>
      <w:r w:rsidR="007B7CCF" w:rsidRPr="00E51890">
        <w:rPr>
          <w:sz w:val="22"/>
          <w:szCs w:val="22"/>
        </w:rPr>
        <w:t>/</w:t>
      </w:r>
      <w:r w:rsidR="00576622">
        <w:rPr>
          <w:sz w:val="22"/>
          <w:szCs w:val="22"/>
        </w:rPr>
        <w:t>K</w:t>
      </w:r>
      <w:r w:rsidR="007B7CCF" w:rsidRPr="00E51890">
        <w:rPr>
          <w:sz w:val="22"/>
          <w:szCs w:val="22"/>
        </w:rPr>
        <w:t>/201</w:t>
      </w:r>
      <w:r w:rsidR="00217CA2">
        <w:rPr>
          <w:sz w:val="22"/>
          <w:szCs w:val="22"/>
        </w:rPr>
        <w:t>8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lastRenderedPageBreak/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7B7CCF" w:rsidRDefault="00F958E8">
            <w:pPr>
              <w:rPr>
                <w:b/>
              </w:rPr>
            </w:pPr>
            <w:r>
              <w:t>Malé Centrum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Technická 6/2710</w:t>
            </w:r>
          </w:p>
        </w:tc>
        <w:tc>
          <w:tcPr>
            <w:tcW w:w="2501" w:type="pct"/>
          </w:tcPr>
          <w:p w:rsidR="007B7CCF" w:rsidRDefault="00F958E8">
            <w:pPr>
              <w:rPr>
                <w:b/>
              </w:rPr>
            </w:pPr>
            <w:r>
              <w:t>Kotlářská 2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160 80 Praha 6 - Dejvice</w:t>
            </w:r>
          </w:p>
        </w:tc>
        <w:tc>
          <w:tcPr>
            <w:tcW w:w="2501" w:type="pct"/>
          </w:tcPr>
          <w:p w:rsidR="007B7CCF" w:rsidRDefault="00F958E8" w:rsidP="00595CAA">
            <w:pPr>
              <w:rPr>
                <w:b/>
              </w:rPr>
            </w:pPr>
            <w:proofErr w:type="gramStart"/>
            <w:r>
              <w:t>611 37  Brno</w:t>
            </w:r>
            <w:proofErr w:type="gramEnd"/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IČ: 61387142</w:t>
            </w:r>
          </w:p>
        </w:tc>
        <w:tc>
          <w:tcPr>
            <w:tcW w:w="2501" w:type="pct"/>
          </w:tcPr>
          <w:p w:rsidR="007B7CCF" w:rsidRDefault="007B7CCF" w:rsidP="00F958E8">
            <w:pPr>
              <w:rPr>
                <w:b/>
              </w:rPr>
            </w:pPr>
            <w:r>
              <w:t xml:space="preserve">IČ: </w:t>
            </w:r>
            <w:r w:rsidR="00F958E8" w:rsidRPr="00F958E8">
              <w:t>633 63 585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r w:rsidRPr="0097702A">
              <w:t>DIČ: CZ61387142</w:t>
            </w:r>
          </w:p>
        </w:tc>
        <w:tc>
          <w:tcPr>
            <w:tcW w:w="2501" w:type="pct"/>
          </w:tcPr>
          <w:p w:rsidR="007B7CCF" w:rsidRDefault="007B7CCF" w:rsidP="00F958E8">
            <w:pPr>
              <w:rPr>
                <w:b/>
              </w:rPr>
            </w:pPr>
            <w:r>
              <w:t xml:space="preserve">DIČ: </w:t>
            </w:r>
            <w:r w:rsidR="00F958E8" w:rsidRPr="00F958E8">
              <w:t>CZ628804233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8045A6">
      <w:r>
        <w:t xml:space="preserve">Dobrý den, </w:t>
      </w:r>
    </w:p>
    <w:p w:rsidR="008045A6" w:rsidRDefault="008045A6"/>
    <w:p w:rsidR="008045A6" w:rsidRDefault="008045A6">
      <w:r>
        <w:t xml:space="preserve">na základě </w:t>
      </w:r>
      <w:r w:rsidR="001719E4">
        <w:t xml:space="preserve">Vaší nabídky </w:t>
      </w:r>
      <w:r w:rsidR="00F958E8">
        <w:t xml:space="preserve">knih z oblasti „Telekomunikace“ </w:t>
      </w:r>
      <w:r w:rsidR="005B08FE">
        <w:t xml:space="preserve">ze dne </w:t>
      </w:r>
      <w:r w:rsidR="00F958E8">
        <w:t>9</w:t>
      </w:r>
      <w:r w:rsidR="005B08FE">
        <w:t xml:space="preserve">. </w:t>
      </w:r>
      <w:r w:rsidR="00F958E8">
        <w:t>3</w:t>
      </w:r>
      <w:r w:rsidR="005B08FE">
        <w:t>. 201</w:t>
      </w:r>
      <w:r w:rsidR="00217CA2">
        <w:t>8</w:t>
      </w:r>
      <w:r w:rsidR="005B08FE">
        <w:t xml:space="preserve"> </w:t>
      </w:r>
      <w:r>
        <w:t>u Vás objednávám</w:t>
      </w:r>
      <w:r w:rsidR="007B7CCF">
        <w:t>e</w:t>
      </w:r>
      <w:r>
        <w:t xml:space="preserve"> </w:t>
      </w:r>
      <w:r w:rsidR="00595CAA">
        <w:t xml:space="preserve">tituly uvedené v příloze v celkové </w:t>
      </w:r>
      <w:r w:rsidR="00FF47C9">
        <w:t xml:space="preserve">hodnotě </w:t>
      </w:r>
      <w:r w:rsidR="00B4284B">
        <w:rPr>
          <w:b/>
        </w:rPr>
        <w:t>6</w:t>
      </w:r>
      <w:r w:rsidR="00F958E8">
        <w:rPr>
          <w:b/>
        </w:rPr>
        <w:t>3</w:t>
      </w:r>
      <w:r w:rsidR="005B08FE" w:rsidRPr="00293F8C">
        <w:rPr>
          <w:b/>
        </w:rPr>
        <w:t> </w:t>
      </w:r>
      <w:r w:rsidR="00F958E8">
        <w:rPr>
          <w:b/>
        </w:rPr>
        <w:t>359</w:t>
      </w:r>
      <w:r w:rsidR="001719E4">
        <w:rPr>
          <w:b/>
        </w:rPr>
        <w:t> </w:t>
      </w:r>
      <w:r w:rsidR="00FF47C9" w:rsidRPr="00FF47C9">
        <w:rPr>
          <w:b/>
        </w:rPr>
        <w:t>Kč s</w:t>
      </w:r>
      <w:r w:rsidR="00FF47C9">
        <w:rPr>
          <w:b/>
        </w:rPr>
        <w:t> </w:t>
      </w:r>
      <w:r w:rsidR="00FF47C9" w:rsidRPr="00FF47C9">
        <w:rPr>
          <w:b/>
        </w:rPr>
        <w:t>DPH</w:t>
      </w:r>
      <w:r w:rsidR="00FF47C9" w:rsidRPr="00FF47C9">
        <w:t>.</w:t>
      </w:r>
      <w:r w:rsidR="00FF47C9">
        <w:t xml:space="preserve"> </w:t>
      </w:r>
    </w:p>
    <w:p w:rsidR="008045A6" w:rsidRDefault="001719E4">
      <w:r>
        <w:t>Děkuji.</w:t>
      </w:r>
    </w:p>
    <w:p w:rsidR="00FF47C9" w:rsidRDefault="00CE3B3A">
      <w:r>
        <w:t>S pozdravem</w:t>
      </w:r>
    </w:p>
    <w:p w:rsidR="00CE3B3A" w:rsidRDefault="00CE3B3A"/>
    <w:p w:rsidR="00CE3B3A" w:rsidRDefault="00853179">
      <w:r>
        <w:t>xxxxxxxxxxx</w:t>
      </w:r>
      <w:bookmarkStart w:id="0" w:name="_GoBack"/>
      <w:bookmarkEnd w:id="0"/>
    </w:p>
    <w:p w:rsidR="00CE3B3A" w:rsidRDefault="00CE3B3A" w:rsidP="00FF47C9">
      <w:r w:rsidRPr="00CE3B3A">
        <w:t xml:space="preserve">akvizice </w:t>
      </w:r>
      <w:r w:rsidR="00595CAA">
        <w:t>zahraničních knih</w:t>
      </w:r>
    </w:p>
    <w:p w:rsidR="00CE3B3A" w:rsidRDefault="00CE3B3A" w:rsidP="00FF47C9"/>
    <w:p w:rsidR="00CE3B3A" w:rsidRDefault="00CE3B3A" w:rsidP="00FF4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100" cy="8477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CE3B3A" w:rsidP="00CE3B3A">
                            <w:r>
                              <w:t xml:space="preserve">V Praze dne </w:t>
                            </w:r>
                            <w:r w:rsidR="00F958E8">
                              <w:t>2</w:t>
                            </w:r>
                            <w:r>
                              <w:t xml:space="preserve">. </w:t>
                            </w:r>
                            <w:r w:rsidR="00F958E8">
                              <w:t>5</w:t>
                            </w:r>
                            <w:r>
                              <w:t>. 201</w:t>
                            </w:r>
                            <w:r w:rsidR="00217CA2">
                              <w:t>8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CE3B3A">
                              <w:t xml:space="preserve">yřizuje: </w:t>
                            </w:r>
                            <w:r w:rsidR="00595CAA">
                              <w:t xml:space="preserve">Mgr. Dagmar </w:t>
                            </w:r>
                            <w:proofErr w:type="spellStart"/>
                            <w:r w:rsidR="00595CAA">
                              <w:t>Grätzová</w:t>
                            </w:r>
                            <w:proofErr w:type="spellEnd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 xml:space="preserve">mail: </w:t>
                            </w:r>
                            <w:r w:rsidR="00595CAA">
                              <w:t>dagmar.gratzova</w:t>
                            </w:r>
                            <w:r w:rsidR="00CE3B3A">
                              <w:t>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CE3B3A">
                              <w:t>elefon: +420 232 002 5</w:t>
                            </w:r>
                            <w:r w:rsidR="00595CAA"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74.15pt;width:213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" stroked="f">
                <v:textbox>
                  <w:txbxContent>
                    <w:p w:rsidR="00CE3B3A" w:rsidRDefault="00CE3B3A" w:rsidP="00CE3B3A">
                      <w:r>
                        <w:t xml:space="preserve">V Praze dne </w:t>
                      </w:r>
                      <w:r w:rsidR="00F958E8">
                        <w:t>2</w:t>
                      </w:r>
                      <w:r>
                        <w:t xml:space="preserve">. </w:t>
                      </w:r>
                      <w:r w:rsidR="00F958E8">
                        <w:t>5</w:t>
                      </w:r>
                      <w:r>
                        <w:t>. 201</w:t>
                      </w:r>
                      <w:r w:rsidR="00217CA2">
                        <w:t>8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CE3B3A">
                        <w:t xml:space="preserve">yřizuje: </w:t>
                      </w:r>
                      <w:r w:rsidR="00595CAA">
                        <w:t>Mgr. Dagmar Grätzová</w:t>
                      </w:r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 xml:space="preserve">mail: </w:t>
                      </w:r>
                      <w:r w:rsidR="00595CAA">
                        <w:t>dagmar.gratzova</w:t>
                      </w:r>
                      <w:r w:rsidR="00CE3B3A">
                        <w:t>@techlib.cz</w:t>
                      </w:r>
                    </w:p>
                    <w:p w:rsidR="00CE3B3A" w:rsidRDefault="00E51890">
                      <w:r>
                        <w:t>t</w:t>
                      </w:r>
                      <w:r w:rsidR="00CE3B3A">
                        <w:t>elefon: +420 232 002 5</w:t>
                      </w:r>
                      <w:r w:rsidR="00595CAA">
                        <w:t>57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844" w:rsidRDefault="00F76844">
      <w:r>
        <w:separator/>
      </w:r>
    </w:p>
  </w:endnote>
  <w:endnote w:type="continuationSeparator" w:id="0">
    <w:p w:rsidR="00F76844" w:rsidRDefault="00F7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43" w:rsidRPr="005418FB" w:rsidRDefault="00853179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587448135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853179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853179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853179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853179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844" w:rsidRDefault="00F76844">
      <w:r>
        <w:separator/>
      </w:r>
    </w:p>
  </w:footnote>
  <w:footnote w:type="continuationSeparator" w:id="0">
    <w:p w:rsidR="00F76844" w:rsidRDefault="00F76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D7B56"/>
    <w:rsid w:val="001719E4"/>
    <w:rsid w:val="001B2FD9"/>
    <w:rsid w:val="001D3FA1"/>
    <w:rsid w:val="00217CA2"/>
    <w:rsid w:val="00293F8C"/>
    <w:rsid w:val="0036413E"/>
    <w:rsid w:val="00465568"/>
    <w:rsid w:val="005418FB"/>
    <w:rsid w:val="00576622"/>
    <w:rsid w:val="00595CAA"/>
    <w:rsid w:val="005B08FE"/>
    <w:rsid w:val="005E091B"/>
    <w:rsid w:val="0061328F"/>
    <w:rsid w:val="006E3243"/>
    <w:rsid w:val="00736A44"/>
    <w:rsid w:val="007B7CCF"/>
    <w:rsid w:val="008045A6"/>
    <w:rsid w:val="00853179"/>
    <w:rsid w:val="0097702A"/>
    <w:rsid w:val="00991CE9"/>
    <w:rsid w:val="009B1EE8"/>
    <w:rsid w:val="00B230D8"/>
    <w:rsid w:val="00B4284B"/>
    <w:rsid w:val="00BF6B93"/>
    <w:rsid w:val="00C475F2"/>
    <w:rsid w:val="00CB28C2"/>
    <w:rsid w:val="00CE3B3A"/>
    <w:rsid w:val="00DB60E2"/>
    <w:rsid w:val="00E51890"/>
    <w:rsid w:val="00EA704A"/>
    <w:rsid w:val="00EE313D"/>
    <w:rsid w:val="00F76844"/>
    <w:rsid w:val="00F958E8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9BA0F-EA95-450C-AA6D-9413D80C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2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Jitka Marhoulová</cp:lastModifiedBy>
  <cp:revision>4</cp:revision>
  <cp:lastPrinted>2018-05-10T07:02:00Z</cp:lastPrinted>
  <dcterms:created xsi:type="dcterms:W3CDTF">2018-05-02T08:15:00Z</dcterms:created>
  <dcterms:modified xsi:type="dcterms:W3CDTF">2018-05-10T07:03:00Z</dcterms:modified>
</cp:coreProperties>
</file>