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4F" w:rsidRPr="005820FE" w:rsidRDefault="00BC2F86" w:rsidP="00EC249B">
      <w:pPr>
        <w:spacing w:after="120" w:line="300" w:lineRule="exact"/>
        <w:rPr>
          <w:rFonts w:ascii="Segoe UI" w:eastAsia="Arial Unicode MS" w:hAnsi="Segoe UI" w:cs="Segoe UI"/>
          <w:sz w:val="20"/>
          <w:szCs w:val="2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BAC9D2" wp14:editId="4DDD552E">
                <wp:simplePos x="0" y="0"/>
                <wp:positionH relativeFrom="column">
                  <wp:posOffset>-73660</wp:posOffset>
                </wp:positionH>
                <wp:positionV relativeFrom="paragraph">
                  <wp:posOffset>-1818005</wp:posOffset>
                </wp:positionV>
                <wp:extent cx="2638425" cy="1466850"/>
                <wp:effectExtent l="0" t="0" r="9525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423" w:rsidRPr="00094423" w:rsidRDefault="00094423" w:rsidP="000944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 w:rsidRPr="00094423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ARTEX ART SERVICES, s.r.o.</w:t>
                            </w:r>
                          </w:p>
                          <w:p w:rsidR="00094423" w:rsidRDefault="00094423" w:rsidP="000944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Bělomlýnská 57</w:t>
                            </w:r>
                          </w:p>
                          <w:p w:rsidR="00094423" w:rsidRDefault="00094423" w:rsidP="000944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 w:rsidRPr="00094423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196 00 Praha 9</w:t>
                            </w:r>
                          </w:p>
                          <w:p w:rsidR="00552A80" w:rsidRDefault="00552A80" w:rsidP="00094423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Česká republika</w:t>
                            </w:r>
                          </w:p>
                          <w:p w:rsidR="00552A80" w:rsidRDefault="0016213B" w:rsidP="0016213B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 xml:space="preserve">DIČ: </w:t>
                            </w:r>
                            <w:r w:rsidRPr="0016213B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CZ28526147</w:t>
                            </w:r>
                          </w:p>
                          <w:p w:rsidR="0016213B" w:rsidRDefault="0016213B" w:rsidP="0016213B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 w:rsidRPr="0016213B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IČ: 26431734</w:t>
                            </w:r>
                          </w:p>
                          <w:p w:rsidR="0016213B" w:rsidRPr="00EE225B" w:rsidRDefault="0016213B" w:rsidP="0016213B">
                            <w:pPr>
                              <w:spacing w:after="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proofErr w:type="spellStart"/>
                            <w:r w:rsidR="00B87969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5.8pt;margin-top:-143.15pt;width:207.75pt;height:11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" stroked="f">
                <v:textbox>
                  <w:txbxContent>
                    <w:p w:rsidR="00094423" w:rsidRPr="00094423" w:rsidRDefault="00094423" w:rsidP="000944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 w:rsidRPr="00094423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ARTEX ART SERVICES, s.r.o.</w:t>
                      </w:r>
                    </w:p>
                    <w:p w:rsidR="00094423" w:rsidRDefault="00094423" w:rsidP="000944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Bělomlýnská 57</w:t>
                      </w:r>
                    </w:p>
                    <w:p w:rsidR="00094423" w:rsidRDefault="00094423" w:rsidP="000944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 w:rsidRPr="00094423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196 00 Praha 9</w:t>
                      </w:r>
                    </w:p>
                    <w:p w:rsidR="00552A80" w:rsidRDefault="00552A80" w:rsidP="00094423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Česká republika</w:t>
                      </w:r>
                    </w:p>
                    <w:p w:rsidR="00552A80" w:rsidRDefault="0016213B" w:rsidP="0016213B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 xml:space="preserve">DIČ: </w:t>
                      </w:r>
                      <w:r w:rsidRPr="0016213B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CZ28526147</w:t>
                      </w:r>
                    </w:p>
                    <w:p w:rsidR="0016213B" w:rsidRDefault="0016213B" w:rsidP="0016213B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 w:rsidRPr="0016213B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IČ: 26431734</w:t>
                      </w:r>
                    </w:p>
                    <w:p w:rsidR="0016213B" w:rsidRPr="00EE225B" w:rsidRDefault="0016213B" w:rsidP="0016213B">
                      <w:pPr>
                        <w:spacing w:after="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 xml:space="preserve">e-mail: </w:t>
                      </w:r>
                      <w:proofErr w:type="spellStart"/>
                      <w:r w:rsidR="00B87969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xxxxxxx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C2CDA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5ED38A" wp14:editId="45E65A5B">
                <wp:simplePos x="0" y="0"/>
                <wp:positionH relativeFrom="column">
                  <wp:posOffset>3695065</wp:posOffset>
                </wp:positionH>
                <wp:positionV relativeFrom="paragraph">
                  <wp:posOffset>-27940</wp:posOffset>
                </wp:positionV>
                <wp:extent cx="914400" cy="440055"/>
                <wp:effectExtent l="0" t="0" r="0" b="0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Default="005377B6" w:rsidP="005377B6"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v Olomouci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90.95pt;margin-top:-2.2pt;width:1in;height:34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" stroked="f">
                <v:textbox>
                  <w:txbxContent>
                    <w:p w:rsidR="005377B6" w:rsidRDefault="005377B6" w:rsidP="005377B6"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v Olomouci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C2CDA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252D66" wp14:editId="7A4B81CF">
                <wp:simplePos x="0" y="0"/>
                <wp:positionH relativeFrom="column">
                  <wp:posOffset>2312670</wp:posOffset>
                </wp:positionH>
                <wp:positionV relativeFrom="paragraph">
                  <wp:posOffset>-25400</wp:posOffset>
                </wp:positionV>
                <wp:extent cx="1334770" cy="440055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711397" w:rsidRDefault="000E0B73" w:rsidP="005377B6">
                            <w:pPr>
                              <w:rPr>
                                <w:rFonts w:ascii="Noto Sans" w:hAnsi="Noto Sans"/>
                                <w:sz w:val="17"/>
                                <w:szCs w:val="17"/>
                              </w:rPr>
                            </w:pPr>
                            <w:r w:rsidRPr="00711397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ID</w:t>
                            </w:r>
                            <w:r w:rsidR="005377B6" w:rsidRPr="00711397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2.1pt;margin-top:-2pt;width:105.1pt;height:3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" stroked="f">
                <v:textbox>
                  <w:txbxContent>
                    <w:p w:rsidR="005377B6" w:rsidRPr="00711397" w:rsidRDefault="000E0B73" w:rsidP="005377B6">
                      <w:pPr>
                        <w:rPr>
                          <w:rFonts w:ascii="Noto Sans" w:hAnsi="Noto Sans"/>
                          <w:sz w:val="17"/>
                          <w:szCs w:val="17"/>
                        </w:rPr>
                      </w:pPr>
                      <w:r w:rsidRPr="00711397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ID</w:t>
                      </w:r>
                      <w:r w:rsidR="005377B6" w:rsidRPr="00711397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C2CDA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BFE7A6" wp14:editId="0626921E">
                <wp:simplePos x="0" y="0"/>
                <wp:positionH relativeFrom="column">
                  <wp:posOffset>1130300</wp:posOffset>
                </wp:positionH>
                <wp:positionV relativeFrom="paragraph">
                  <wp:posOffset>-25400</wp:posOffset>
                </wp:positionV>
                <wp:extent cx="1118870" cy="440055"/>
                <wp:effectExtent l="0" t="0" r="5080" b="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Default="005377B6" w:rsidP="005377B6"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NIPEZ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9pt;margin-top:-2pt;width:88.1pt;height:3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" stroked="f">
                <v:textbox>
                  <w:txbxContent>
                    <w:p w:rsidR="005377B6" w:rsidRDefault="005377B6" w:rsidP="005377B6"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NIPEZ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t xml:space="preserve"> </w:t>
                      </w:r>
                      <w:r w:rsidRP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C2CDA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C02EF7" wp14:editId="37D677B2">
                <wp:simplePos x="0" y="0"/>
                <wp:positionH relativeFrom="column">
                  <wp:posOffset>-19050</wp:posOffset>
                </wp:positionH>
                <wp:positionV relativeFrom="paragraph">
                  <wp:posOffset>-25400</wp:posOffset>
                </wp:positionV>
                <wp:extent cx="1050925" cy="440055"/>
                <wp:effectExtent l="0" t="0" r="0" b="0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77B6" w:rsidRPr="005377B6" w:rsidRDefault="003B3CDC" w:rsidP="005377B6">
                            <w:pPr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č</w:t>
                            </w:r>
                            <w:r w:rsidR="00BC23E3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 xml:space="preserve">íslo </w:t>
                            </w:r>
                            <w:proofErr w:type="gramStart"/>
                            <w:r w:rsidR="00BC23E3">
                              <w:rPr>
                                <w:rFonts w:ascii="Noto Sans" w:eastAsia="Arial Unicode MS" w:hAnsi="Noto Sans" w:cs="Segoe UI"/>
                                <w:color w:val="00B0F0"/>
                                <w:sz w:val="15"/>
                                <w:szCs w:val="15"/>
                              </w:rPr>
                              <w:t>objednávky</w:t>
                            </w:r>
                            <w:r w:rsidR="005377B6">
                              <w:rPr>
                                <w:rFonts w:ascii="Noto Sans" w:eastAsia="Arial Unicode MS" w:hAnsi="Noto Sans" w:cs="Segoe UI"/>
                                <w:color w:val="00B0F0"/>
                                <w:sz w:val="17"/>
                                <w:szCs w:val="17"/>
                              </w:rPr>
                              <w:br/>
                            </w:r>
                            <w:r w:rsidR="000B3D1A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 xml:space="preserve">    </w:t>
                            </w:r>
                            <w:r w:rsidR="00BC2F86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/</w:t>
                            </w:r>
                            <w:r w:rsidR="000B3D1A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="00CC7A99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/</w:t>
                            </w:r>
                            <w:r w:rsidR="000B3D1A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CC7A99">
                              <w:rPr>
                                <w:rFonts w:ascii="Noto Sans" w:eastAsia="Arial Unicode MS" w:hAnsi="Noto Sans" w:cs="Segoe UI"/>
                                <w:sz w:val="17"/>
                                <w:szCs w:val="17"/>
                              </w:rPr>
                              <w:t>2016</w:t>
                            </w:r>
                            <w:proofErr w:type="gramEnd"/>
                          </w:p>
                          <w:p w:rsidR="005377B6" w:rsidRDefault="005377B6" w:rsidP="005377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5pt;margin-top:-2pt;width:82.75pt;height:34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" stroked="f">
                <v:textbox>
                  <w:txbxContent>
                    <w:p w:rsidR="005377B6" w:rsidRPr="005377B6" w:rsidRDefault="003B3CDC" w:rsidP="005377B6">
                      <w:pPr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č</w:t>
                      </w:r>
                      <w:r w:rsidR="00BC23E3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 xml:space="preserve">íslo </w:t>
                      </w:r>
                      <w:proofErr w:type="gramStart"/>
                      <w:r w:rsidR="00BC23E3">
                        <w:rPr>
                          <w:rFonts w:ascii="Noto Sans" w:eastAsia="Arial Unicode MS" w:hAnsi="Noto Sans" w:cs="Segoe UI"/>
                          <w:color w:val="00B0F0"/>
                          <w:sz w:val="15"/>
                          <w:szCs w:val="15"/>
                        </w:rPr>
                        <w:t>objednávky</w:t>
                      </w:r>
                      <w:r w:rsidR="005377B6">
                        <w:rPr>
                          <w:rFonts w:ascii="Noto Sans" w:eastAsia="Arial Unicode MS" w:hAnsi="Noto Sans" w:cs="Segoe UI"/>
                          <w:color w:val="00B0F0"/>
                          <w:sz w:val="17"/>
                          <w:szCs w:val="17"/>
                        </w:rPr>
                        <w:br/>
                      </w:r>
                      <w:r w:rsidR="000B3D1A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 xml:space="preserve">    </w:t>
                      </w:r>
                      <w:r w:rsidR="00BC2F86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/</w:t>
                      </w:r>
                      <w:r w:rsidR="000B3D1A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 xml:space="preserve">     </w:t>
                      </w:r>
                      <w:r w:rsidR="00CC7A99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/</w:t>
                      </w:r>
                      <w:r w:rsidR="000B3D1A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 xml:space="preserve"> </w:t>
                      </w:r>
                      <w:r w:rsidR="00CC7A99">
                        <w:rPr>
                          <w:rFonts w:ascii="Noto Sans" w:eastAsia="Arial Unicode MS" w:hAnsi="Noto Sans" w:cs="Segoe UI"/>
                          <w:sz w:val="17"/>
                          <w:szCs w:val="17"/>
                        </w:rPr>
                        <w:t>2016</w:t>
                      </w:r>
                      <w:proofErr w:type="gramEnd"/>
                    </w:p>
                    <w:p w:rsidR="005377B6" w:rsidRDefault="005377B6" w:rsidP="005377B6"/>
                  </w:txbxContent>
                </v:textbox>
              </v:shape>
            </w:pict>
          </mc:Fallback>
        </mc:AlternateContent>
      </w:r>
      <w:r w:rsidR="00EC249B">
        <w:rPr>
          <w:rFonts w:ascii="Noto Sans" w:eastAsia="Arial Unicode MS" w:hAnsi="Noto Sans" w:cs="Segoe UI"/>
          <w:spacing w:val="2"/>
          <w:sz w:val="20"/>
          <w:szCs w:val="20"/>
        </w:rPr>
        <w:t xml:space="preserve"> </w:t>
      </w:r>
      <w:r w:rsidR="00BC23E3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250AFF54" wp14:editId="31F1F10A">
                <wp:simplePos x="0" y="0"/>
                <wp:positionH relativeFrom="column">
                  <wp:posOffset>5083175</wp:posOffset>
                </wp:positionH>
                <wp:positionV relativeFrom="page">
                  <wp:posOffset>3680460</wp:posOffset>
                </wp:positionV>
                <wp:extent cx="1810385" cy="6362700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636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73" w:rsidRDefault="004E1441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v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yřizuje</w:t>
                            </w:r>
                            <w:r w:rsidR="00BC23E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B87969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xxxxx</w:t>
                            </w:r>
                            <w:proofErr w:type="spellEnd"/>
                            <w:r w:rsidR="00BC23E3" w:rsidRPr="00BC135D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  <w:t xml:space="preserve">tel: </w:t>
                            </w:r>
                            <w:proofErr w:type="spellStart"/>
                            <w:r w:rsidR="00B87969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xxxxx</w:t>
                            </w:r>
                            <w:proofErr w:type="spellEnd"/>
                            <w:r w:rsidR="00A76161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br/>
                            </w:r>
                            <w:r w:rsidR="00B87969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xxxxxxx</w:t>
                            </w:r>
                            <w:bookmarkStart w:id="0" w:name="_GoBack"/>
                            <w:bookmarkEnd w:id="0"/>
                            <w:r w:rsidR="00BC23E3"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0B305D" w:rsidRPr="004C5882" w:rsidRDefault="00BC23E3" w:rsidP="000B305D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účel, zdůvodnění nákupu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094423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>příprava výstavy „Šumění andělských křídel“</w:t>
                            </w:r>
                          </w:p>
                          <w:p w:rsidR="00BC23E3" w:rsidRPr="00BC135D" w:rsidRDefault="00BC23E3" w:rsidP="000B305D">
                            <w:pPr>
                              <w:spacing w:after="120" w:line="240" w:lineRule="auto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Podpis schvalujícího 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(vedoucího oddělení, referátu, odboru)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. . . . . . . . . . . . . . . . . . . . . . . . . 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BC23E3" w:rsidRPr="00BC135D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podpis správce rozpočtu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potvrzuji, že jsem </w:t>
                            </w:r>
                            <w:r w:rsidR="006D11FD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prověřil (a) připravovanou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operaci </w:t>
                            </w:r>
                            <w:proofErr w:type="spellStart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ustan</w:t>
                            </w:r>
                            <w:proofErr w:type="spellEnd"/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§ 13 vyhlášky 416/2004 Sb.</w:t>
                            </w:r>
                          </w:p>
                          <w:p w:rsidR="00BC2F86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</w:pP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limitovaný příslib Kč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bez DPH</w:t>
                            </w:r>
                            <w:r w:rsidR="00BC2F86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:</w:t>
                            </w:r>
                            <w:r w:rsidRPr="00AB7FAD">
                              <w:rPr>
                                <w:rFonts w:ascii="Noto Sans" w:eastAsia="Arial Unicode MS" w:hAnsi="Noto Sans" w:cs="Segoe U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C23E3" w:rsidRPr="00357973" w:rsidRDefault="00BC23E3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2555DC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s DPH:</w:t>
                            </w:r>
                            <w:r w:rsidRPr="00BC135D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B3D1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240</w:t>
                            </w:r>
                            <w:r w:rsidR="0009442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 xml:space="preserve">.000 </w:t>
                            </w:r>
                            <w:proofErr w:type="gramStart"/>
                            <w:r w:rsidR="0009442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t>Kč</w:t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. . . . . . . . . . . . . . . . . . . . . . . . .</w:t>
                            </w:r>
                            <w:proofErr w:type="gramEnd"/>
                            <w:r w:rsidR="00357973" w:rsidRPr="00BC135D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00.25pt;margin-top:289.8pt;width:142.55pt;height:50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" stroked="f">
                <v:textbox>
                  <w:txbxContent>
                    <w:p w:rsidR="00357973" w:rsidRDefault="004E1441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v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yřizuje</w:t>
                      </w:r>
                      <w:r w:rsidR="00BC23E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B87969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xxxxx</w:t>
                      </w:r>
                      <w:proofErr w:type="spellEnd"/>
                      <w:r w:rsidR="00BC23E3" w:rsidRPr="00BC135D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  <w:t xml:space="preserve">tel: </w:t>
                      </w:r>
                      <w:proofErr w:type="spellStart"/>
                      <w:r w:rsidR="00B87969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xxxxx</w:t>
                      </w:r>
                      <w:proofErr w:type="spellEnd"/>
                      <w:r w:rsidR="00A76161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br/>
                      </w:r>
                      <w:r w:rsidR="00B87969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xxxxxxx</w:t>
                      </w:r>
                      <w:bookmarkStart w:id="1" w:name="_GoBack"/>
                      <w:bookmarkEnd w:id="1"/>
                      <w:r w:rsidR="00BC23E3"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0B305D" w:rsidRPr="004C5882" w:rsidRDefault="00BC23E3" w:rsidP="000B305D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účel, zdůvodnění nákupu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094423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>příprava výstavy „Šumění andělských křídel“</w:t>
                      </w:r>
                    </w:p>
                    <w:p w:rsidR="00BC23E3" w:rsidRPr="00BC135D" w:rsidRDefault="00BC23E3" w:rsidP="000B305D">
                      <w:pPr>
                        <w:spacing w:after="120" w:line="240" w:lineRule="auto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Podpis schvalujícího 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(vedoucího oddělení, referátu, odboru)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. . . . . . . . . . . . . . . . . . . . . . . . . 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BC23E3" w:rsidRPr="00BC135D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podpis správce rozpočtu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potvrzuji, že jsem </w:t>
                      </w:r>
                      <w:r w:rsidR="006D11FD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prověřil (a) připravovanou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operaci </w:t>
                      </w:r>
                      <w:proofErr w:type="spellStart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ustan</w:t>
                      </w:r>
                      <w:proofErr w:type="spellEnd"/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</w:t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§ 13 vyhlášky 416/2004 Sb.</w:t>
                      </w:r>
                    </w:p>
                    <w:p w:rsidR="00BC2F86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</w:pP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limitovaný příslib Kč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bez DPH</w:t>
                      </w:r>
                      <w:r w:rsidR="00BC2F86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:</w:t>
                      </w:r>
                      <w:r w:rsidRPr="00AB7FAD">
                        <w:rPr>
                          <w:rFonts w:ascii="Noto Sans" w:eastAsia="Arial Unicode MS" w:hAnsi="Noto Sans" w:cs="Segoe U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C23E3" w:rsidRPr="00357973" w:rsidRDefault="00BC23E3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2555DC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s DPH:</w:t>
                      </w:r>
                      <w:r w:rsidRPr="00BC135D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="000B3D1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240</w:t>
                      </w:r>
                      <w:r w:rsidR="0009442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 xml:space="preserve">.000 </w:t>
                      </w:r>
                      <w:proofErr w:type="gramStart"/>
                      <w:r w:rsidR="0009442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t>Kč</w:t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6"/>
                          <w:szCs w:val="16"/>
                        </w:rPr>
                        <w:br/>
                      </w:r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. . . . . . . . . . . . . . . . . . . . . . . . .</w:t>
                      </w:r>
                      <w:proofErr w:type="gramEnd"/>
                      <w:r w:rsidR="00357973" w:rsidRPr="00BC135D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0677"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9B8E559" wp14:editId="35436392">
                <wp:simplePos x="0" y="0"/>
                <wp:positionH relativeFrom="column">
                  <wp:posOffset>5090795</wp:posOffset>
                </wp:positionH>
                <wp:positionV relativeFrom="page">
                  <wp:posOffset>1150620</wp:posOffset>
                </wp:positionV>
                <wp:extent cx="1810385" cy="2529840"/>
                <wp:effectExtent l="0" t="0" r="0" b="381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385" cy="252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Muzeum umění Olomouc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státní příspěvková organizace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>Denisova 47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r w:rsidR="006142B9"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771 11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Olomouc </w:t>
                            </w:r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b/>
                                <w:color w:val="00B0F0"/>
                                <w:sz w:val="17"/>
                                <w:szCs w:val="17"/>
                              </w:rPr>
                              <w:t>www.olmuart.cz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 w:rsidR="00B87969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xxxxxx</w:t>
                            </w:r>
                            <w:proofErr w:type="spellEnd"/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br/>
                              <w:t xml:space="preserve">T </w:t>
                            </w:r>
                            <w:proofErr w:type="spellStart"/>
                            <w:r w:rsidR="00B87969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xxxxxx</w:t>
                            </w:r>
                            <w:proofErr w:type="spellEnd"/>
                          </w:p>
                          <w:p w:rsidR="003A0677" w:rsidRPr="00C307AA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</w:pPr>
                            <w:r w:rsidRPr="00C307AA">
                              <w:rPr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—</w:t>
                            </w:r>
                          </w:p>
                          <w:p w:rsidR="00EF7DE5" w:rsidRPr="006B5D5E" w:rsidRDefault="003A0677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Bankovní spojení</w:t>
                            </w:r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</w:r>
                            <w:proofErr w:type="spellStart"/>
                            <w:r w:rsidR="00B87969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xxxxxxxx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>č.</w:t>
                            </w:r>
                            <w:r w:rsidR="00C73E05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ú.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 xml:space="preserve">: </w:t>
                            </w:r>
                            <w:proofErr w:type="spellStart"/>
                            <w:r w:rsidR="00B87969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 xml:space="preserve">IBAN: </w:t>
                            </w:r>
                            <w:proofErr w:type="spellStart"/>
                            <w:r w:rsidR="00B87969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t>xxxxxxx</w:t>
                            </w:r>
                            <w:proofErr w:type="spellEnd"/>
                            <w:r w:rsidRPr="006B5D5E">
                              <w:rPr>
                                <w:rFonts w:ascii="Noto Sans" w:eastAsia="Arial Unicode MS" w:hAnsi="Noto Sans" w:cs="Segoe UI"/>
                                <w:color w:val="00B0F0"/>
                                <w:sz w:val="14"/>
                                <w:szCs w:val="14"/>
                              </w:rPr>
                              <w:br/>
                              <w:t>IČ: 75079950</w:t>
                            </w:r>
                          </w:p>
                          <w:p w:rsidR="00A43649" w:rsidRPr="00BC135D" w:rsidRDefault="00A43649" w:rsidP="00357973">
                            <w:pPr>
                              <w:spacing w:after="120" w:line="22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A43649" w:rsidRPr="00BC135D" w:rsidRDefault="00A43649" w:rsidP="00AF0EE4">
                            <w:pPr>
                              <w:spacing w:after="120" w:line="240" w:lineRule="exact"/>
                              <w:rPr>
                                <w:rFonts w:ascii="Noto Sans" w:eastAsia="Arial Unicode MS" w:hAnsi="Noto Sans" w:cs="Segoe UI"/>
                                <w:color w:val="0079AE"/>
                                <w:sz w:val="16"/>
                                <w:szCs w:val="16"/>
                              </w:rPr>
                            </w:pPr>
                          </w:p>
                          <w:p w:rsidR="003A0677" w:rsidRPr="00C307AA" w:rsidRDefault="003A0677" w:rsidP="00AF0EE4">
                            <w:pPr>
                              <w:spacing w:line="240" w:lineRule="exact"/>
                              <w:rPr>
                                <w:rFonts w:ascii="Noto Sans" w:hAnsi="Noto Sans" w:cs="Segoe UI"/>
                                <w:color w:val="0079AE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00.85pt;margin-top:90.6pt;width:142.55pt;height:1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" stroked="f">
                <v:textbox>
                  <w:txbxContent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Muzeum umění Olomouc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státní příspěvková organizace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>Denisova 47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r w:rsidR="006142B9"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771 11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Olomouc </w:t>
                      </w:r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b/>
                          <w:color w:val="00B0F0"/>
                          <w:sz w:val="17"/>
                          <w:szCs w:val="17"/>
                        </w:rPr>
                        <w:t>www.olmuart.cz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</w:r>
                      <w:proofErr w:type="spellStart"/>
                      <w:r w:rsidR="00B87969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xxxxxx</w:t>
                      </w:r>
                      <w:proofErr w:type="spellEnd"/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 xml:space="preserve"> </w:t>
                      </w: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br/>
                        <w:t xml:space="preserve">T </w:t>
                      </w:r>
                      <w:proofErr w:type="spellStart"/>
                      <w:r w:rsidR="00B87969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xxxxxx</w:t>
                      </w:r>
                      <w:proofErr w:type="spellEnd"/>
                    </w:p>
                    <w:p w:rsidR="003A0677" w:rsidRPr="00C307AA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</w:pPr>
                      <w:r w:rsidRPr="00C307AA">
                        <w:rPr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—</w:t>
                      </w:r>
                    </w:p>
                    <w:p w:rsidR="00EF7DE5" w:rsidRPr="006B5D5E" w:rsidRDefault="003A0677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</w:pP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Bankovní spojení</w:t>
                      </w:r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</w:r>
                      <w:proofErr w:type="spellStart"/>
                      <w:r w:rsidR="00B87969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xxxxxxxx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>č.</w:t>
                      </w:r>
                      <w:r w:rsidR="00C73E05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ú.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 xml:space="preserve">: </w:t>
                      </w:r>
                      <w:proofErr w:type="spellStart"/>
                      <w:r w:rsidR="00B87969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 xml:space="preserve">IBAN: </w:t>
                      </w:r>
                      <w:proofErr w:type="spellStart"/>
                      <w:r w:rsidR="00B87969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t>xxxxxxx</w:t>
                      </w:r>
                      <w:proofErr w:type="spellEnd"/>
                      <w:r w:rsidRPr="006B5D5E">
                        <w:rPr>
                          <w:rFonts w:ascii="Noto Sans" w:eastAsia="Arial Unicode MS" w:hAnsi="Noto Sans" w:cs="Segoe UI"/>
                          <w:color w:val="00B0F0"/>
                          <w:sz w:val="14"/>
                          <w:szCs w:val="14"/>
                        </w:rPr>
                        <w:br/>
                        <w:t>IČ: 75079950</w:t>
                      </w:r>
                    </w:p>
                    <w:p w:rsidR="00A43649" w:rsidRPr="00BC135D" w:rsidRDefault="00A43649" w:rsidP="00357973">
                      <w:pPr>
                        <w:spacing w:after="120" w:line="22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A43649" w:rsidRPr="00BC135D" w:rsidRDefault="00A43649" w:rsidP="00AF0EE4">
                      <w:pPr>
                        <w:spacing w:after="120" w:line="240" w:lineRule="exact"/>
                        <w:rPr>
                          <w:rFonts w:ascii="Noto Sans" w:eastAsia="Arial Unicode MS" w:hAnsi="Noto Sans" w:cs="Segoe UI"/>
                          <w:color w:val="0079AE"/>
                          <w:sz w:val="16"/>
                          <w:szCs w:val="16"/>
                        </w:rPr>
                      </w:pPr>
                    </w:p>
                    <w:p w:rsidR="003A0677" w:rsidRPr="00C307AA" w:rsidRDefault="003A0677" w:rsidP="00AF0EE4">
                      <w:pPr>
                        <w:spacing w:line="240" w:lineRule="exact"/>
                        <w:rPr>
                          <w:rFonts w:ascii="Noto Sans" w:hAnsi="Noto Sans" w:cs="Segoe UI"/>
                          <w:color w:val="0079AE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55A50" w:rsidRPr="00E20118">
        <w:rPr>
          <w:rFonts w:ascii="Noto Sans" w:hAnsi="Noto Sans"/>
          <w:noProof/>
          <w:sz w:val="20"/>
          <w:szCs w:val="20"/>
          <w:lang w:eastAsia="cs-CZ"/>
        </w:rPr>
        <w:drawing>
          <wp:anchor distT="0" distB="0" distL="114300" distR="114300" simplePos="0" relativeHeight="251666432" behindDoc="0" locked="1" layoutInCell="1" allowOverlap="1" wp14:anchorId="754FA284" wp14:editId="0B1A90ED">
            <wp:simplePos x="0" y="0"/>
            <wp:positionH relativeFrom="column">
              <wp:posOffset>5175885</wp:posOffset>
            </wp:positionH>
            <wp:positionV relativeFrom="page">
              <wp:posOffset>454660</wp:posOffset>
            </wp:positionV>
            <wp:extent cx="1337310" cy="44640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o jen_MODRE_RAST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024F" w:rsidRPr="005820FE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Pr="005820FE" w:rsidRDefault="00DC2CDA" w:rsidP="003A0677">
      <w:pPr>
        <w:rPr>
          <w:rFonts w:ascii="Segoe UI" w:eastAsia="Arial Unicode MS" w:hAnsi="Segoe UI" w:cs="Segoe UI"/>
          <w:sz w:val="20"/>
          <w:szCs w:val="20"/>
        </w:rPr>
      </w:pPr>
      <w:r w:rsidRPr="00E20118">
        <w:rPr>
          <w:rFonts w:ascii="Noto Sans" w:eastAsia="Arial Unicode MS" w:hAnsi="Noto Sans" w:cs="Segoe U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CA7DAD" wp14:editId="5944122A">
                <wp:simplePos x="0" y="0"/>
                <wp:positionH relativeFrom="column">
                  <wp:posOffset>-73660</wp:posOffset>
                </wp:positionH>
                <wp:positionV relativeFrom="paragraph">
                  <wp:posOffset>123190</wp:posOffset>
                </wp:positionV>
                <wp:extent cx="4922520" cy="6250305"/>
                <wp:effectExtent l="0" t="0" r="0" b="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625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05D" w:rsidRDefault="00EE225B" w:rsidP="00EE225B">
                            <w:pP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Objednáváme u </w:t>
                            </w:r>
                            <w:r w:rsidR="00CB41A6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Vás </w:t>
                            </w:r>
                            <w:r w:rsidR="00552A80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transport tam i zpět (Praha – Národní galerie, Památník národního písemnictví, soukromé sbírky; Mnichovo Hradiště – soukromá sbírka; Terezín – Památník Terezín; Brno – Moravská galerie</w:t>
                            </w:r>
                            <w:r w:rsidR="000B3D1A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; SZ ve Šternberku</w:t>
                            </w:r>
                            <w:r w:rsidR="000B3D1A" w:rsidRPr="000B3D1A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, Hradc</w:t>
                            </w:r>
                            <w:r w:rsidR="000B3D1A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i n/Moravicí,</w:t>
                            </w:r>
                            <w:r w:rsidR="000B3D1A" w:rsidRPr="000B3D1A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Velkých Losin</w:t>
                            </w:r>
                            <w:r w:rsidR="000B3D1A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ách, Buchlovicích a Vizovicích</w:t>
                            </w:r>
                            <w:r w:rsidR="00552A80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), a pojištění exponátů pro výstavu </w:t>
                            </w:r>
                            <w:r w:rsidR="00552A80" w:rsidRPr="00552A80">
                              <w:rPr>
                                <w:rFonts w:ascii="Noto Sans" w:eastAsia="Arial Unicode MS" w:hAnsi="Noto Sans" w:cs="Segoe UI"/>
                                <w:i/>
                                <w:spacing w:val="2"/>
                                <w:sz w:val="20"/>
                                <w:szCs w:val="20"/>
                              </w:rPr>
                              <w:t>Šumění andělských křídel. Anděl v evropském umění</w:t>
                            </w:r>
                            <w:r w:rsidR="00552A80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(27. 10. 2016 – 5. 3. 2017)</w:t>
                            </w:r>
                            <w:r w:rsidR="00BC2F86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B305D" w:rsidRPr="00E20118" w:rsidRDefault="000B305D" w:rsidP="000B305D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E20118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Termín dodání: </w:t>
                            </w:r>
                            <w:r w:rsidR="00552A80"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>říjen</w:t>
                            </w:r>
                            <w: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  <w:t xml:space="preserve"> 2016</w:t>
                            </w:r>
                          </w:p>
                          <w:p w:rsidR="000E0B73" w:rsidRDefault="000E0B73" w:rsidP="00EE225B">
                            <w:pP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552A80" w:rsidRDefault="00552A80" w:rsidP="00EE225B">
                            <w:pP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552A80" w:rsidRDefault="00552A80" w:rsidP="00EE225B">
                            <w:pP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552A80" w:rsidRPr="00711397" w:rsidRDefault="00552A80" w:rsidP="00EE225B">
                            <w:pPr>
                              <w:rPr>
                                <w:rFonts w:ascii="Noto Sans" w:eastAsia="Arial Unicode MS" w:hAnsi="Noto Sans" w:cs="Segoe UI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  <w:p w:rsidR="000E0B73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D219C9" w:rsidRDefault="00D219C9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D219C9" w:rsidRDefault="00D219C9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5804E1" w:rsidRPr="00E20118" w:rsidRDefault="005804E1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</w:pPr>
                          </w:p>
                          <w:p w:rsidR="000E0B73" w:rsidRPr="00C307AA" w:rsidRDefault="000E0B73" w:rsidP="000E0B73">
                            <w:pPr>
                              <w:spacing w:after="120" w:line="300" w:lineRule="exact"/>
                              <w:rPr>
                                <w:rFonts w:ascii="Noto Sans" w:eastAsia="Arial Unicode MS" w:hAnsi="Noto Sans" w:cs="Segoe UI"/>
                                <w:sz w:val="21"/>
                                <w:szCs w:val="21"/>
                              </w:rPr>
                            </w:pPr>
                            <w:r w:rsidRPr="00E20118">
                              <w:rPr>
                                <w:rFonts w:ascii="Noto Sans" w:eastAsia="Arial Unicode MS" w:hAnsi="Noto Sans" w:cs="Segoe UI"/>
                                <w:sz w:val="20"/>
                                <w:szCs w:val="20"/>
                              </w:rPr>
                              <w:t>Michal Soukup</w:t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sz w:val="21"/>
                                <w:szCs w:val="21"/>
                              </w:rPr>
                              <w:br/>
                            </w:r>
                            <w:r w:rsidRPr="00C307AA">
                              <w:rPr>
                                <w:rFonts w:ascii="Noto Sans" w:eastAsia="Arial Unicode MS" w:hAnsi="Noto Sans" w:cs="Segoe UI"/>
                                <w:sz w:val="18"/>
                                <w:szCs w:val="18"/>
                              </w:rPr>
                              <w:t>ředitel Muzea umění Olomouc</w:t>
                            </w:r>
                          </w:p>
                          <w:p w:rsidR="000E0B73" w:rsidRDefault="000E0B73" w:rsidP="000E0B73">
                            <w:pPr>
                              <w:spacing w:after="0" w:line="3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.8pt;margin-top:9.7pt;width:387.6pt;height:49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" stroked="f">
                <v:textbox>
                  <w:txbxContent>
                    <w:p w:rsidR="000B305D" w:rsidRDefault="00EE225B" w:rsidP="00EE225B">
                      <w:pP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Objednáváme u </w:t>
                      </w:r>
                      <w:r w:rsidR="00CB41A6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Vás </w:t>
                      </w:r>
                      <w:r w:rsidR="00552A80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transport tam i zpět (Praha – Národní galerie, Památník národního písemnictví, soukromé sbírky; Mnichovo Hradiště – soukromá sbírka; Terezín – Památník Terezín; Brno – Moravská galerie</w:t>
                      </w:r>
                      <w:r w:rsidR="000B3D1A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; SZ ve Šternberku</w:t>
                      </w:r>
                      <w:r w:rsidR="000B3D1A" w:rsidRPr="000B3D1A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, Hradc</w:t>
                      </w:r>
                      <w:r w:rsidR="000B3D1A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i n/Moravicí,</w:t>
                      </w:r>
                      <w:r w:rsidR="000B3D1A" w:rsidRPr="000B3D1A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Velkých Losin</w:t>
                      </w:r>
                      <w:r w:rsidR="000B3D1A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ách, Buchlovicích a Vizovicích</w:t>
                      </w:r>
                      <w:bookmarkStart w:id="1" w:name="_GoBack"/>
                      <w:bookmarkEnd w:id="1"/>
                      <w:r w:rsidR="00552A80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), a pojištění exponátů pro výstavu </w:t>
                      </w:r>
                      <w:r w:rsidR="00552A80" w:rsidRPr="00552A80">
                        <w:rPr>
                          <w:rFonts w:ascii="Noto Sans" w:eastAsia="Arial Unicode MS" w:hAnsi="Noto Sans" w:cs="Segoe UI"/>
                          <w:i/>
                          <w:spacing w:val="2"/>
                          <w:sz w:val="20"/>
                          <w:szCs w:val="20"/>
                        </w:rPr>
                        <w:t>Šumění andělských křídel. Anděl v evropském umění</w:t>
                      </w:r>
                      <w:r w:rsidR="00552A80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(27. 10. 2016 – 5. 3. 2017)</w:t>
                      </w:r>
                      <w:r w:rsidR="00BC2F86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.</w:t>
                      </w:r>
                    </w:p>
                    <w:p w:rsidR="000B305D" w:rsidRPr="00E20118" w:rsidRDefault="000B305D" w:rsidP="000B305D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  <w:r w:rsidRPr="00E20118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Termín dodání: </w:t>
                      </w:r>
                      <w:r w:rsidR="00552A80"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>říjen</w:t>
                      </w:r>
                      <w: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  <w:t xml:space="preserve"> 2016</w:t>
                      </w:r>
                    </w:p>
                    <w:p w:rsidR="000E0B73" w:rsidRDefault="000E0B73" w:rsidP="00EE225B">
                      <w:pP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</w:p>
                    <w:p w:rsidR="00552A80" w:rsidRDefault="00552A80" w:rsidP="00EE225B">
                      <w:pP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</w:p>
                    <w:p w:rsidR="00552A80" w:rsidRDefault="00552A80" w:rsidP="00EE225B">
                      <w:pP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</w:p>
                    <w:p w:rsidR="00552A80" w:rsidRPr="00711397" w:rsidRDefault="00552A80" w:rsidP="00EE225B">
                      <w:pPr>
                        <w:rPr>
                          <w:rFonts w:ascii="Noto Sans" w:eastAsia="Arial Unicode MS" w:hAnsi="Noto Sans" w:cs="Segoe UI"/>
                          <w:spacing w:val="2"/>
                          <w:sz w:val="20"/>
                          <w:szCs w:val="20"/>
                        </w:rPr>
                      </w:pPr>
                    </w:p>
                    <w:p w:rsidR="000E0B73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D219C9" w:rsidRDefault="00D219C9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D219C9" w:rsidRDefault="00D219C9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5804E1" w:rsidRPr="00E20118" w:rsidRDefault="005804E1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</w:pPr>
                    </w:p>
                    <w:p w:rsidR="000E0B73" w:rsidRPr="00C307AA" w:rsidRDefault="000E0B73" w:rsidP="000E0B73">
                      <w:pPr>
                        <w:spacing w:after="120" w:line="300" w:lineRule="exact"/>
                        <w:rPr>
                          <w:rFonts w:ascii="Noto Sans" w:eastAsia="Arial Unicode MS" w:hAnsi="Noto Sans" w:cs="Segoe UI"/>
                          <w:sz w:val="21"/>
                          <w:szCs w:val="21"/>
                        </w:rPr>
                      </w:pPr>
                      <w:r w:rsidRPr="00E20118">
                        <w:rPr>
                          <w:rFonts w:ascii="Noto Sans" w:eastAsia="Arial Unicode MS" w:hAnsi="Noto Sans" w:cs="Segoe UI"/>
                          <w:sz w:val="20"/>
                          <w:szCs w:val="20"/>
                        </w:rPr>
                        <w:t>Michal Soukup</w:t>
                      </w:r>
                      <w:r w:rsidRPr="00C307AA">
                        <w:rPr>
                          <w:rFonts w:ascii="Noto Sans" w:eastAsia="Arial Unicode MS" w:hAnsi="Noto Sans" w:cs="Segoe UI"/>
                          <w:sz w:val="21"/>
                          <w:szCs w:val="21"/>
                        </w:rPr>
                        <w:br/>
                      </w:r>
                      <w:r w:rsidRPr="00C307AA">
                        <w:rPr>
                          <w:rFonts w:ascii="Noto Sans" w:eastAsia="Arial Unicode MS" w:hAnsi="Noto Sans" w:cs="Segoe UI"/>
                          <w:sz w:val="18"/>
                          <w:szCs w:val="18"/>
                        </w:rPr>
                        <w:t>ředitel Muzea umění Olomouc</w:t>
                      </w:r>
                    </w:p>
                    <w:p w:rsidR="000E0B73" w:rsidRDefault="000E0B73" w:rsidP="000E0B73">
                      <w:pPr>
                        <w:spacing w:after="0" w:line="3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40024F" w:rsidRPr="003909AD" w:rsidRDefault="0040024F" w:rsidP="003A0677">
      <w:pPr>
        <w:rPr>
          <w:rFonts w:ascii="Adelle Sans" w:eastAsia="Arial Unicode MS" w:hAnsi="Adelle Sans" w:cs="Segoe UI"/>
          <w:sz w:val="20"/>
          <w:szCs w:val="20"/>
        </w:rPr>
      </w:pPr>
    </w:p>
    <w:p w:rsidR="0040024F" w:rsidRDefault="0040024F" w:rsidP="003A0677">
      <w:pPr>
        <w:rPr>
          <w:rFonts w:ascii="Segoe UI" w:eastAsia="Arial Unicode MS" w:hAnsi="Segoe UI" w:cs="Segoe UI"/>
          <w:sz w:val="20"/>
          <w:szCs w:val="20"/>
        </w:rPr>
      </w:pPr>
    </w:p>
    <w:p w:rsidR="0040024F" w:rsidRDefault="0040024F" w:rsidP="003A0677"/>
    <w:sectPr w:rsidR="0040024F" w:rsidSect="005377B6">
      <w:footerReference w:type="default" r:id="rId8"/>
      <w:pgSz w:w="11906" w:h="16838"/>
      <w:pgMar w:top="4678" w:right="5810" w:bottom="1135" w:left="851" w:header="708" w:footer="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27" w:rsidRDefault="00034627" w:rsidP="003F76DD">
      <w:pPr>
        <w:spacing w:after="0" w:line="240" w:lineRule="auto"/>
      </w:pPr>
      <w:r>
        <w:separator/>
      </w:r>
    </w:p>
  </w:endnote>
  <w:endnote w:type="continuationSeparator" w:id="0">
    <w:p w:rsidR="00034627" w:rsidRDefault="00034627" w:rsidP="003F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oto Sans">
    <w:altName w:val="Segoe UI"/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Adelle Sans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24F" w:rsidRDefault="00926BB4">
    <w:pPr>
      <w:pStyle w:val="Zpat"/>
    </w:pPr>
    <w:r w:rsidRPr="00F445AD">
      <w:rPr>
        <w:rFonts w:ascii="Segoe UI" w:hAnsi="Segoe UI" w:cs="Segoe UI"/>
        <w:noProof/>
        <w:color w:val="00B0F0"/>
        <w:spacing w:val="20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5CEAB0" wp14:editId="35A4181D">
              <wp:simplePos x="0" y="0"/>
              <wp:positionH relativeFrom="column">
                <wp:posOffset>-212725</wp:posOffset>
              </wp:positionH>
              <wp:positionV relativeFrom="paragraph">
                <wp:posOffset>-109220</wp:posOffset>
              </wp:positionV>
              <wp:extent cx="7353300" cy="250825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53300" cy="2508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45AD" w:rsidRPr="003B3CDC" w:rsidRDefault="003B3CDC" w:rsidP="00DE1889">
                          <w:pPr>
                            <w:spacing w:line="1200" w:lineRule="auto"/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muzeum umění </w:t>
                          </w:r>
                          <w:proofErr w:type="spellStart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/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olomouc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museum </w:t>
                          </w:r>
                          <w:proofErr w:type="spellStart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of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art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</w:t>
                          </w:r>
                          <w:proofErr w:type="spellStart"/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kunstmuseum</w:t>
                          </w:r>
                          <w:proofErr w:type="spellEnd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ol</w:t>
                          </w:r>
                          <w:r w:rsidR="00926BB4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m</w:t>
                          </w:r>
                          <w:r w:rsidR="00BC23E3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ütz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/ muzeum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sztuki</w:t>
                          </w:r>
                          <w:proofErr w:type="spellEnd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 xml:space="preserve"> w </w:t>
                          </w:r>
                          <w:proofErr w:type="spellStart"/>
                          <w:r w:rsidR="00DE1889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pacing w:val="2"/>
                              <w:sz w:val="20"/>
                              <w:szCs w:val="20"/>
                            </w:rPr>
                            <w:t>ołomuńcu</w:t>
                          </w:r>
                          <w:proofErr w:type="spellEnd"/>
                          <w:r w:rsidR="006A4EBE" w:rsidRPr="003B3CDC">
                            <w:rPr>
                              <w:rFonts w:ascii="Noto Sans" w:hAnsi="Noto Sans" w:cs="Segoe UI"/>
                              <w:b/>
                              <w:color w:val="00B0F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A4EBE" w:rsidRPr="003B3CDC">
                            <w:rPr>
                              <w:rFonts w:ascii="Noto Sans" w:hAnsi="Noto Sans" w:cs="Segoe UI"/>
                              <w:b/>
                              <w:noProof/>
                              <w:color w:val="00B0F0"/>
                              <w:sz w:val="20"/>
                              <w:szCs w:val="20"/>
                              <w:lang w:eastAsia="cs-CZ"/>
                            </w:rPr>
                            <w:drawing>
                              <wp:inline distT="0" distB="0" distL="0" distR="0" wp14:anchorId="5BA51CC1" wp14:editId="684D0582">
                                <wp:extent cx="4770755" cy="167005"/>
                                <wp:effectExtent l="0" t="0" r="0" b="4445"/>
                                <wp:docPr id="1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opis linka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0755" cy="167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16.75pt;margin-top:-8.6pt;width:579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" stroked="f">
              <v:fill opacity="0"/>
              <v:textbox>
                <w:txbxContent>
                  <w:p w:rsidR="00F445AD" w:rsidRPr="003B3CDC" w:rsidRDefault="003B3CDC" w:rsidP="00DE1889">
                    <w:pPr>
                      <w:spacing w:line="1200" w:lineRule="auto"/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</w:pPr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muzeum umění </w:t>
                    </w:r>
                    <w:proofErr w:type="spellStart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/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olomouc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museum </w:t>
                    </w:r>
                    <w:proofErr w:type="spellStart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of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art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</w:t>
                    </w:r>
                    <w:proofErr w:type="spellStart"/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kunstmuseum</w:t>
                    </w:r>
                    <w:proofErr w:type="spellEnd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ol</w:t>
                    </w:r>
                    <w:r w:rsidR="00926BB4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m</w:t>
                    </w:r>
                    <w:r w:rsidR="00BC23E3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ütz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/ muzeum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sztuki</w:t>
                    </w:r>
                    <w:proofErr w:type="spellEnd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 xml:space="preserve"> w </w:t>
                    </w:r>
                    <w:proofErr w:type="spellStart"/>
                    <w:r w:rsidR="00DE1889" w:rsidRPr="003B3CDC">
                      <w:rPr>
                        <w:rFonts w:ascii="Noto Sans" w:hAnsi="Noto Sans" w:cs="Segoe UI"/>
                        <w:b/>
                        <w:color w:val="00B0F0"/>
                        <w:spacing w:val="2"/>
                        <w:sz w:val="20"/>
                        <w:szCs w:val="20"/>
                      </w:rPr>
                      <w:t>ołomuńcu</w:t>
                    </w:r>
                    <w:proofErr w:type="spellEnd"/>
                    <w:r w:rsidR="006A4EBE" w:rsidRPr="003B3CDC">
                      <w:rPr>
                        <w:rFonts w:ascii="Noto Sans" w:hAnsi="Noto Sans" w:cs="Segoe UI"/>
                        <w:b/>
                        <w:color w:val="00B0F0"/>
                        <w:sz w:val="20"/>
                        <w:szCs w:val="20"/>
                      </w:rPr>
                      <w:t xml:space="preserve"> </w:t>
                    </w:r>
                    <w:r w:rsidR="006A4EBE" w:rsidRPr="003B3CDC">
                      <w:rPr>
                        <w:rFonts w:ascii="Noto Sans" w:hAnsi="Noto Sans" w:cs="Segoe UI"/>
                        <w:b/>
                        <w:noProof/>
                        <w:color w:val="00B0F0"/>
                        <w:sz w:val="20"/>
                        <w:szCs w:val="20"/>
                        <w:lang w:eastAsia="cs-CZ"/>
                      </w:rPr>
                      <w:drawing>
                        <wp:inline distT="0" distB="0" distL="0" distR="0" wp14:anchorId="5BA51CC1" wp14:editId="684D0582">
                          <wp:extent cx="4770755" cy="167005"/>
                          <wp:effectExtent l="0" t="0" r="0" b="4445"/>
                          <wp:docPr id="1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opis linka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0755" cy="167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27" w:rsidRDefault="00034627" w:rsidP="003F76DD">
      <w:pPr>
        <w:spacing w:after="0" w:line="240" w:lineRule="auto"/>
      </w:pPr>
      <w:r>
        <w:separator/>
      </w:r>
    </w:p>
  </w:footnote>
  <w:footnote w:type="continuationSeparator" w:id="0">
    <w:p w:rsidR="00034627" w:rsidRDefault="00034627" w:rsidP="003F76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B5"/>
    <w:rsid w:val="00034627"/>
    <w:rsid w:val="00040BF7"/>
    <w:rsid w:val="00094423"/>
    <w:rsid w:val="00097024"/>
    <w:rsid w:val="000B305D"/>
    <w:rsid w:val="000B3D1A"/>
    <w:rsid w:val="000C2DF5"/>
    <w:rsid w:val="000E0B73"/>
    <w:rsid w:val="000E26F9"/>
    <w:rsid w:val="00100698"/>
    <w:rsid w:val="00121D98"/>
    <w:rsid w:val="00123599"/>
    <w:rsid w:val="00146149"/>
    <w:rsid w:val="00153C6F"/>
    <w:rsid w:val="0016213B"/>
    <w:rsid w:val="001A31B1"/>
    <w:rsid w:val="001A49F7"/>
    <w:rsid w:val="001B1296"/>
    <w:rsid w:val="001B7A5D"/>
    <w:rsid w:val="001B7E89"/>
    <w:rsid w:val="001E4BFA"/>
    <w:rsid w:val="002555DC"/>
    <w:rsid w:val="00261E58"/>
    <w:rsid w:val="00273C49"/>
    <w:rsid w:val="002943C8"/>
    <w:rsid w:val="002A3BFB"/>
    <w:rsid w:val="002D64D4"/>
    <w:rsid w:val="002E1582"/>
    <w:rsid w:val="003005C0"/>
    <w:rsid w:val="00311F59"/>
    <w:rsid w:val="00321449"/>
    <w:rsid w:val="003270A1"/>
    <w:rsid w:val="00336A78"/>
    <w:rsid w:val="00346DDB"/>
    <w:rsid w:val="0034744A"/>
    <w:rsid w:val="00350D27"/>
    <w:rsid w:val="00357973"/>
    <w:rsid w:val="003909AD"/>
    <w:rsid w:val="003917A4"/>
    <w:rsid w:val="003A0677"/>
    <w:rsid w:val="003A5780"/>
    <w:rsid w:val="003B3CDC"/>
    <w:rsid w:val="003C33E9"/>
    <w:rsid w:val="003D6AF6"/>
    <w:rsid w:val="003E2E50"/>
    <w:rsid w:val="003E6573"/>
    <w:rsid w:val="003F76DD"/>
    <w:rsid w:val="0040024F"/>
    <w:rsid w:val="004078D8"/>
    <w:rsid w:val="00421AE5"/>
    <w:rsid w:val="00440BB2"/>
    <w:rsid w:val="004414DA"/>
    <w:rsid w:val="00446AA9"/>
    <w:rsid w:val="00463869"/>
    <w:rsid w:val="00467F7E"/>
    <w:rsid w:val="004720EF"/>
    <w:rsid w:val="004B6F77"/>
    <w:rsid w:val="004C12F8"/>
    <w:rsid w:val="004C5D8A"/>
    <w:rsid w:val="004D1749"/>
    <w:rsid w:val="004D4EFF"/>
    <w:rsid w:val="004E1441"/>
    <w:rsid w:val="004F0C15"/>
    <w:rsid w:val="005256CA"/>
    <w:rsid w:val="005377B6"/>
    <w:rsid w:val="00552A80"/>
    <w:rsid w:val="00552CB3"/>
    <w:rsid w:val="00576912"/>
    <w:rsid w:val="005779A0"/>
    <w:rsid w:val="005804E1"/>
    <w:rsid w:val="005820FE"/>
    <w:rsid w:val="005C647E"/>
    <w:rsid w:val="005D5DE3"/>
    <w:rsid w:val="005E7250"/>
    <w:rsid w:val="005F4748"/>
    <w:rsid w:val="00605CAF"/>
    <w:rsid w:val="006142B9"/>
    <w:rsid w:val="006159E2"/>
    <w:rsid w:val="00617FD7"/>
    <w:rsid w:val="00624384"/>
    <w:rsid w:val="00694428"/>
    <w:rsid w:val="006A4EBE"/>
    <w:rsid w:val="006B5D5E"/>
    <w:rsid w:val="006D11FD"/>
    <w:rsid w:val="006F0044"/>
    <w:rsid w:val="007044BD"/>
    <w:rsid w:val="00711397"/>
    <w:rsid w:val="00720A61"/>
    <w:rsid w:val="007273D4"/>
    <w:rsid w:val="00756DB5"/>
    <w:rsid w:val="007672BE"/>
    <w:rsid w:val="00776A2B"/>
    <w:rsid w:val="0078747D"/>
    <w:rsid w:val="007909B8"/>
    <w:rsid w:val="007B5F36"/>
    <w:rsid w:val="007C3BA6"/>
    <w:rsid w:val="007C6B00"/>
    <w:rsid w:val="007F37D0"/>
    <w:rsid w:val="00815D81"/>
    <w:rsid w:val="00837005"/>
    <w:rsid w:val="0087259E"/>
    <w:rsid w:val="00880591"/>
    <w:rsid w:val="008B4E29"/>
    <w:rsid w:val="008B57AA"/>
    <w:rsid w:val="008F08AE"/>
    <w:rsid w:val="008F7187"/>
    <w:rsid w:val="00902CE3"/>
    <w:rsid w:val="00903C53"/>
    <w:rsid w:val="00912758"/>
    <w:rsid w:val="00926BB4"/>
    <w:rsid w:val="009822EB"/>
    <w:rsid w:val="009A4169"/>
    <w:rsid w:val="009A53C3"/>
    <w:rsid w:val="009B5C3D"/>
    <w:rsid w:val="009B7B78"/>
    <w:rsid w:val="009C0C5D"/>
    <w:rsid w:val="009D0D49"/>
    <w:rsid w:val="00A017CD"/>
    <w:rsid w:val="00A43649"/>
    <w:rsid w:val="00A76161"/>
    <w:rsid w:val="00A87A71"/>
    <w:rsid w:val="00A93635"/>
    <w:rsid w:val="00AA47DB"/>
    <w:rsid w:val="00AB34B1"/>
    <w:rsid w:val="00AB7FAD"/>
    <w:rsid w:val="00AC7167"/>
    <w:rsid w:val="00AF0EE4"/>
    <w:rsid w:val="00B12E10"/>
    <w:rsid w:val="00B24556"/>
    <w:rsid w:val="00B34114"/>
    <w:rsid w:val="00B51D99"/>
    <w:rsid w:val="00B60CB5"/>
    <w:rsid w:val="00B64D0E"/>
    <w:rsid w:val="00B87969"/>
    <w:rsid w:val="00B9430D"/>
    <w:rsid w:val="00B961C5"/>
    <w:rsid w:val="00BB0395"/>
    <w:rsid w:val="00BB1935"/>
    <w:rsid w:val="00BB3247"/>
    <w:rsid w:val="00BB51BB"/>
    <w:rsid w:val="00BC135D"/>
    <w:rsid w:val="00BC23E3"/>
    <w:rsid w:val="00BC2F86"/>
    <w:rsid w:val="00BE3F61"/>
    <w:rsid w:val="00BF3076"/>
    <w:rsid w:val="00C06E7D"/>
    <w:rsid w:val="00C1595F"/>
    <w:rsid w:val="00C21AF0"/>
    <w:rsid w:val="00C307AA"/>
    <w:rsid w:val="00C35926"/>
    <w:rsid w:val="00C704A3"/>
    <w:rsid w:val="00C73E05"/>
    <w:rsid w:val="00C82629"/>
    <w:rsid w:val="00CA7BC4"/>
    <w:rsid w:val="00CB0376"/>
    <w:rsid w:val="00CB41A6"/>
    <w:rsid w:val="00CC3FB5"/>
    <w:rsid w:val="00CC7A99"/>
    <w:rsid w:val="00CD07CD"/>
    <w:rsid w:val="00CF1478"/>
    <w:rsid w:val="00D219C9"/>
    <w:rsid w:val="00D55A50"/>
    <w:rsid w:val="00D634DB"/>
    <w:rsid w:val="00DB532F"/>
    <w:rsid w:val="00DC2CDA"/>
    <w:rsid w:val="00DC73A3"/>
    <w:rsid w:val="00DE1889"/>
    <w:rsid w:val="00DF087D"/>
    <w:rsid w:val="00DF13F1"/>
    <w:rsid w:val="00DF24BA"/>
    <w:rsid w:val="00E1591B"/>
    <w:rsid w:val="00E20118"/>
    <w:rsid w:val="00E265DA"/>
    <w:rsid w:val="00E37443"/>
    <w:rsid w:val="00E53628"/>
    <w:rsid w:val="00E70254"/>
    <w:rsid w:val="00E82757"/>
    <w:rsid w:val="00E90D32"/>
    <w:rsid w:val="00EC249B"/>
    <w:rsid w:val="00EC4AFE"/>
    <w:rsid w:val="00ED4787"/>
    <w:rsid w:val="00ED5B9D"/>
    <w:rsid w:val="00EE225B"/>
    <w:rsid w:val="00EF51DE"/>
    <w:rsid w:val="00EF79A4"/>
    <w:rsid w:val="00EF7DE5"/>
    <w:rsid w:val="00F01F7D"/>
    <w:rsid w:val="00F07011"/>
    <w:rsid w:val="00F16CA5"/>
    <w:rsid w:val="00F445AD"/>
    <w:rsid w:val="00F5352A"/>
    <w:rsid w:val="00F7138D"/>
    <w:rsid w:val="00FA4123"/>
    <w:rsid w:val="00FB68AD"/>
    <w:rsid w:val="00F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6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06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6DD"/>
  </w:style>
  <w:style w:type="paragraph" w:styleId="Zpat">
    <w:name w:val="footer"/>
    <w:basedOn w:val="Normln"/>
    <w:link w:val="ZpatChar"/>
    <w:uiPriority w:val="99"/>
    <w:unhideWhenUsed/>
    <w:rsid w:val="003F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rakowska\Documents\GRAFIKA\objedn&#225;vky\MUO_OBJEDNAV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MUO_OBJEDNAVKA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Šmalec Petr</dc:creator>
  <cp:lastModifiedBy>Eva Jurečková</cp:lastModifiedBy>
  <cp:revision>3</cp:revision>
  <cp:lastPrinted>2016-10-19T17:01:00Z</cp:lastPrinted>
  <dcterms:created xsi:type="dcterms:W3CDTF">2016-11-03T08:38:00Z</dcterms:created>
  <dcterms:modified xsi:type="dcterms:W3CDTF">2016-11-04T11:43:00Z</dcterms:modified>
</cp:coreProperties>
</file>