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F" w:rsidRDefault="00FF3D0F" w:rsidP="00FF3D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479C8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</w:t>
      </w:r>
      <w:r w:rsidR="000433E5">
        <w:rPr>
          <w:rFonts w:ascii="Arial" w:hAnsi="Arial" w:cs="Arial"/>
          <w:b/>
          <w:sz w:val="36"/>
        </w:rPr>
        <w:t>– odpovědní zásilka</w:t>
      </w:r>
    </w:p>
    <w:p w:rsidR="00FF3D0F" w:rsidRDefault="00FF3D0F" w:rsidP="00FF3D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</w:t>
      </w:r>
      <w:r w:rsidR="000433E5">
        <w:rPr>
          <w:rFonts w:ascii="Arial" w:hAnsi="Arial" w:cs="Arial"/>
          <w:b/>
          <w:sz w:val="36"/>
        </w:rPr>
        <w:t>34</w:t>
      </w:r>
      <w:r w:rsidR="00CB7B31">
        <w:rPr>
          <w:rFonts w:ascii="Arial" w:hAnsi="Arial" w:cs="Arial"/>
          <w:b/>
          <w:sz w:val="36"/>
        </w:rPr>
        <w:t>68</w:t>
      </w:r>
      <w:r>
        <w:rPr>
          <w:rFonts w:ascii="Arial" w:hAnsi="Arial" w:cs="Arial"/>
          <w:b/>
          <w:sz w:val="36"/>
        </w:rPr>
        <w:t>/2012</w:t>
      </w:r>
    </w:p>
    <w:p w:rsidR="00FF3D0F" w:rsidRDefault="00FF3D0F" w:rsidP="00FF3D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479C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479C8">
        <w:tab/>
      </w:r>
      <w:r w:rsidR="00B479C8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</w:t>
      </w:r>
      <w:r w:rsidR="00B479C8">
        <w:t>, Obchod JM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F3D0F" w:rsidRDefault="00FF3D0F" w:rsidP="00FF3D0F">
      <w:pPr>
        <w:numPr>
          <w:ilvl w:val="0"/>
          <w:numId w:val="0"/>
        </w:numPr>
        <w:spacing w:after="0" w:line="240" w:lineRule="auto"/>
        <w:ind w:left="142"/>
      </w:pPr>
    </w:p>
    <w:p w:rsidR="00FF3D0F" w:rsidRDefault="00B66DC8" w:rsidP="00FF3D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479C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B479C8">
        <w:tab/>
      </w:r>
      <w:r w:rsidR="00B479C8">
        <w:tab/>
      </w:r>
      <w:r>
        <w:tab/>
      </w:r>
      <w:r>
        <w:tab/>
      </w:r>
      <w:r>
        <w:tab/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66DC8">
        <w:t>XX</w:t>
      </w:r>
      <w:r w:rsidR="00CB7B31">
        <w:t xml:space="preserve"> 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66DC8">
        <w:t>XX</w:t>
      </w: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66DC8">
        <w:t>XX</w:t>
      </w:r>
    </w:p>
    <w:p w:rsidR="002760F1" w:rsidRDefault="002760F1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 w:rsidP="00FF3D0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760F1" w:rsidRDefault="002760F1" w:rsidP="00FF3D0F">
      <w:pPr>
        <w:numPr>
          <w:ilvl w:val="0"/>
          <w:numId w:val="0"/>
        </w:numPr>
        <w:spacing w:before="50" w:after="70" w:line="240" w:lineRule="auto"/>
        <w:ind w:left="142"/>
      </w:pPr>
    </w:p>
    <w:p w:rsidR="00FF3D0F" w:rsidRDefault="00FF3D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0433E5">
        <w:t>– odpovědní zásilka</w:t>
      </w:r>
      <w:r>
        <w:t>, č. 982607-</w:t>
      </w:r>
      <w:r w:rsidR="00CB7B31">
        <w:t>3468</w:t>
      </w:r>
      <w:r>
        <w:t>/2012 (dále jen "Dohoda"), a to následujícím způsobem:</w:t>
      </w:r>
    </w:p>
    <w:p w:rsid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621263">
        <w:rPr>
          <w:b/>
        </w:rPr>
        <w:t>Strany se dohodly, že text Přílohy č. 1 - Cena za službu Balík Do ruky</w:t>
      </w:r>
      <w:r w:rsidR="000433E5">
        <w:rPr>
          <w:b/>
        </w:rPr>
        <w:t xml:space="preserve"> – odpovědní zásilka</w:t>
      </w:r>
      <w:r w:rsidRPr="00621263">
        <w:rPr>
          <w:b/>
        </w:rPr>
        <w:t>, je plně nahrazen textem obsaženým v Příloze č. 1 tohoto Dodatku.</w:t>
      </w:r>
    </w:p>
    <w:p w:rsidR="00B479C8" w:rsidRPr="00B479C8" w:rsidRDefault="00B479C8" w:rsidP="00FF3D0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Strany Dohody se dohodly na úplném nahrazení stávajícího ustanovení v </w:t>
      </w:r>
      <w:r w:rsidRPr="007000E2">
        <w:rPr>
          <w:b/>
        </w:rPr>
        <w:t xml:space="preserve">Čl. 7. Závěrečná ustanovení, bod </w:t>
      </w:r>
      <w:r>
        <w:rPr>
          <w:b/>
        </w:rPr>
        <w:t>7</w:t>
      </w:r>
      <w:r w:rsidRPr="007000E2">
        <w:rPr>
          <w:b/>
        </w:rPr>
        <w:t>.1</w:t>
      </w:r>
      <w:r>
        <w:t>, s následujícím textem:</w:t>
      </w:r>
    </w:p>
    <w:p w:rsidR="00B479C8" w:rsidRPr="00621263" w:rsidRDefault="00B479C8" w:rsidP="00B479C8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t xml:space="preserve">Tato Dohoda se uzavírá na </w:t>
      </w:r>
      <w:r w:rsidR="00B66DC8">
        <w:rPr>
          <w:b/>
        </w:rPr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</w:t>
      </w:r>
    </w:p>
    <w:p w:rsidR="00FF3D0F" w:rsidRPr="00FF3D0F" w:rsidRDefault="00FF3D0F" w:rsidP="00FF3D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479C8">
        <w:t>4</w:t>
      </w:r>
      <w:r>
        <w:t xml:space="preserve"> je platný a účinný </w:t>
      </w:r>
      <w:r w:rsidR="00B479C8">
        <w:rPr>
          <w:b/>
        </w:rPr>
        <w:t>dnem</w:t>
      </w:r>
      <w:r w:rsidR="002760F1" w:rsidRPr="002760F1">
        <w:rPr>
          <w:b/>
        </w:rPr>
        <w:t xml:space="preserve"> </w:t>
      </w:r>
      <w:proofErr w:type="gramStart"/>
      <w:r w:rsidR="002760F1" w:rsidRPr="002760F1">
        <w:rPr>
          <w:b/>
        </w:rPr>
        <w:t>1.1.201</w:t>
      </w:r>
      <w:r w:rsidR="00B479C8">
        <w:rPr>
          <w:b/>
        </w:rPr>
        <w:t>5</w:t>
      </w:r>
      <w:proofErr w:type="gramEnd"/>
      <w:r>
        <w:t>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479C8">
        <w:t>4</w:t>
      </w:r>
      <w:r>
        <w:t xml:space="preserve"> je sepsán ve dvou vyhotoveních s platností originálu, z nichž každá ze stran obdrží po jednom vyhotovení.</w:t>
      </w:r>
    </w:p>
    <w:p w:rsidR="00FF3D0F" w:rsidRPr="00FF3D0F" w:rsidRDefault="00FF3D0F" w:rsidP="00FF3D0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FF3D0F" w:rsidRPr="00621263" w:rsidRDefault="00FF3D0F" w:rsidP="00FF3D0F">
      <w:pPr>
        <w:numPr>
          <w:ilvl w:val="2"/>
          <w:numId w:val="50"/>
        </w:numPr>
        <w:spacing w:after="120"/>
        <w:rPr>
          <w:b/>
        </w:rPr>
      </w:pPr>
      <w:r w:rsidRPr="00621263">
        <w:rPr>
          <w:b/>
        </w:rPr>
        <w:t>Příloha č. 1 - Cena za službu Balík Do ruky</w:t>
      </w:r>
      <w:r w:rsidR="000433E5">
        <w:rPr>
          <w:b/>
        </w:rPr>
        <w:t xml:space="preserve"> – odpovědní zásilka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sectPr w:rsidR="00FF3D0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 w:rsidR="00B479C8">
        <w:t>21</w:t>
      </w:r>
      <w:r w:rsidR="002760F1">
        <w:t>.1.201</w:t>
      </w:r>
      <w:r w:rsidR="00B479C8">
        <w:t>5</w:t>
      </w:r>
      <w:proofErr w:type="gramEnd"/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ČP: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Obchodní ředitelka Regionu</w:t>
      </w:r>
      <w:r w:rsidR="00B479C8">
        <w:t>, Obchod JM</w:t>
      </w:r>
    </w:p>
    <w:p w:rsidR="00FF3D0F" w:rsidRDefault="00FF3D0F" w:rsidP="00FF3D0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621263">
        <w:t xml:space="preserve">      </w:t>
      </w:r>
      <w:r w:rsidR="00B66DC8">
        <w:t>XX</w:t>
      </w:r>
      <w:proofErr w:type="gramEnd"/>
      <w:r w:rsidR="00621263">
        <w:t xml:space="preserve">                      </w:t>
      </w:r>
      <w:r>
        <w:t xml:space="preserve">  dne 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</w:pPr>
      <w:r>
        <w:t>Za Odesílatele:</w:t>
      </w:r>
    </w:p>
    <w:p w:rsidR="00FF3D0F" w:rsidRDefault="00FF3D0F" w:rsidP="00FF3D0F">
      <w:pPr>
        <w:numPr>
          <w:ilvl w:val="0"/>
          <w:numId w:val="0"/>
        </w:numPr>
        <w:spacing w:after="120"/>
      </w:pP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F3D0F" w:rsidRDefault="00FF3D0F" w:rsidP="00FF3D0F">
      <w:pPr>
        <w:numPr>
          <w:ilvl w:val="0"/>
          <w:numId w:val="0"/>
        </w:numPr>
        <w:spacing w:after="120"/>
        <w:jc w:val="center"/>
      </w:pPr>
    </w:p>
    <w:p w:rsidR="00FF3D0F" w:rsidRDefault="00B66DC8" w:rsidP="00FF3D0F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FF3D0F" w:rsidRDefault="00B66DC8" w:rsidP="00FF3D0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FF3D0F" w:rsidSect="00FF3D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63" w:rsidRDefault="001A1363">
      <w:r>
        <w:separator/>
      </w:r>
    </w:p>
  </w:endnote>
  <w:endnote w:type="continuationSeparator" w:id="0">
    <w:p w:rsidR="001A1363" w:rsidRDefault="001A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46C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46C91" w:rsidRPr="00160A6D">
      <w:rPr>
        <w:sz w:val="18"/>
        <w:szCs w:val="18"/>
      </w:rPr>
      <w:fldChar w:fldCharType="separate"/>
    </w:r>
    <w:r w:rsidR="00B66DC8">
      <w:rPr>
        <w:noProof/>
        <w:sz w:val="18"/>
        <w:szCs w:val="18"/>
      </w:rPr>
      <w:t>2</w:t>
    </w:r>
    <w:r w:rsidR="00746C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46C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46C91" w:rsidRPr="00160A6D">
      <w:rPr>
        <w:sz w:val="18"/>
        <w:szCs w:val="18"/>
      </w:rPr>
      <w:fldChar w:fldCharType="separate"/>
    </w:r>
    <w:r w:rsidR="00B66DC8">
      <w:rPr>
        <w:noProof/>
        <w:sz w:val="18"/>
        <w:szCs w:val="18"/>
      </w:rPr>
      <w:t>2</w:t>
    </w:r>
    <w:r w:rsidR="00746C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63" w:rsidRDefault="001A1363">
      <w:r>
        <w:separator/>
      </w:r>
    </w:p>
  </w:footnote>
  <w:footnote w:type="continuationSeparator" w:id="0">
    <w:p w:rsidR="001A1363" w:rsidRDefault="001A1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508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6BE136" wp14:editId="20AB9B8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F3D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479C8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3D9F6DC" wp14:editId="6BE043F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F3D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</w:t>
    </w:r>
    <w:r w:rsidR="000433E5">
      <w:rPr>
        <w:rFonts w:ascii="Arial" w:hAnsi="Arial" w:cs="Arial"/>
        <w:szCs w:val="22"/>
      </w:rPr>
      <w:t>– odpovědní zásilka</w:t>
    </w:r>
    <w:r>
      <w:rPr>
        <w:rFonts w:ascii="Arial" w:hAnsi="Arial" w:cs="Arial"/>
        <w:szCs w:val="22"/>
      </w:rPr>
      <w:t>, Číslo 982607-</w:t>
    </w:r>
    <w:r w:rsidR="00CB7B31">
      <w:rPr>
        <w:rFonts w:ascii="Arial" w:hAnsi="Arial" w:cs="Arial"/>
        <w:szCs w:val="22"/>
      </w:rPr>
      <w:t>3468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59D3A99" wp14:editId="4BDDB27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8EE2987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33E5"/>
    <w:rsid w:val="00047137"/>
    <w:rsid w:val="00050B8A"/>
    <w:rsid w:val="000629EC"/>
    <w:rsid w:val="000726CC"/>
    <w:rsid w:val="000A41D4"/>
    <w:rsid w:val="000A5087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1363"/>
    <w:rsid w:val="001A2934"/>
    <w:rsid w:val="001B1415"/>
    <w:rsid w:val="001B2FA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0F1"/>
    <w:rsid w:val="00276E44"/>
    <w:rsid w:val="00284124"/>
    <w:rsid w:val="002A7F7E"/>
    <w:rsid w:val="002B0DE8"/>
    <w:rsid w:val="002B39D2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4145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61F1"/>
    <w:rsid w:val="004933A9"/>
    <w:rsid w:val="004B1471"/>
    <w:rsid w:val="004B4030"/>
    <w:rsid w:val="004C1854"/>
    <w:rsid w:val="004D7CE5"/>
    <w:rsid w:val="004D7F66"/>
    <w:rsid w:val="004E34D6"/>
    <w:rsid w:val="004E362F"/>
    <w:rsid w:val="004E3946"/>
    <w:rsid w:val="004E6723"/>
    <w:rsid w:val="0051060F"/>
    <w:rsid w:val="0051728E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1CF9"/>
    <w:rsid w:val="005F7980"/>
    <w:rsid w:val="0062126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580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6C91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CA6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6973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79C8"/>
    <w:rsid w:val="00B52846"/>
    <w:rsid w:val="00B56780"/>
    <w:rsid w:val="00B659F1"/>
    <w:rsid w:val="00B66DC8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6694"/>
    <w:rsid w:val="00C56C85"/>
    <w:rsid w:val="00C668F0"/>
    <w:rsid w:val="00C71CB6"/>
    <w:rsid w:val="00C77E06"/>
    <w:rsid w:val="00C8011E"/>
    <w:rsid w:val="00C848AA"/>
    <w:rsid w:val="00CB7B31"/>
    <w:rsid w:val="00CD0FE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4E9D"/>
    <w:rsid w:val="00DA1C6D"/>
    <w:rsid w:val="00DA6AA7"/>
    <w:rsid w:val="00DB767D"/>
    <w:rsid w:val="00DC78D5"/>
    <w:rsid w:val="00DD6C0C"/>
    <w:rsid w:val="00DF2BE0"/>
    <w:rsid w:val="00E11B3F"/>
    <w:rsid w:val="00E1208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98EF-BD19-43B3-A8DF-4B7D07B8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324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2013-12-16T13:36:00Z</cp:lastPrinted>
  <dcterms:created xsi:type="dcterms:W3CDTF">2015-01-21T11:37:00Z</dcterms:created>
  <dcterms:modified xsi:type="dcterms:W3CDTF">2018-05-09T13:13:00Z</dcterms:modified>
</cp:coreProperties>
</file>