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34311" w:rsidP="0053431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534311" w:rsidRDefault="00534311" w:rsidP="0053431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982607-2905/2012</w:t>
      </w:r>
    </w:p>
    <w:p w:rsidR="00534311" w:rsidRDefault="00534311" w:rsidP="0053431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A284B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A284B">
        <w:tab/>
      </w:r>
      <w:r w:rsidR="00BA284B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</w:p>
    <w:p w:rsidR="00534311" w:rsidRDefault="00534311" w:rsidP="0053431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34311" w:rsidRDefault="00534311" w:rsidP="00534311">
      <w:pPr>
        <w:numPr>
          <w:ilvl w:val="0"/>
          <w:numId w:val="0"/>
        </w:numPr>
        <w:spacing w:after="0" w:line="240" w:lineRule="auto"/>
        <w:ind w:left="142"/>
      </w:pPr>
    </w:p>
    <w:p w:rsidR="00534311" w:rsidRDefault="00FD461D" w:rsidP="0053431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A284B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A284B">
        <w:tab/>
      </w:r>
      <w:r w:rsidR="00BA284B">
        <w:tab/>
      </w:r>
      <w:r>
        <w:tab/>
      </w:r>
      <w:r>
        <w:tab/>
      </w:r>
      <w:r>
        <w:tab/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D461D">
        <w:t>XX</w:t>
      </w: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D461D">
        <w:t>XX</w:t>
      </w:r>
    </w:p>
    <w:p w:rsidR="00BA284B" w:rsidRDefault="00BA284B" w:rsidP="00534311">
      <w:pPr>
        <w:numPr>
          <w:ilvl w:val="0"/>
          <w:numId w:val="0"/>
        </w:numPr>
        <w:spacing w:before="50" w:after="70" w:line="240" w:lineRule="auto"/>
        <w:ind w:left="142"/>
      </w:pPr>
    </w:p>
    <w:p w:rsidR="00534311" w:rsidRDefault="00534311" w:rsidP="0053431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34311" w:rsidRDefault="0053431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34311" w:rsidRPr="00534311" w:rsidRDefault="00534311" w:rsidP="005343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34311" w:rsidRDefault="00534311" w:rsidP="0053431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982607-2905/2012 ze dne </w:t>
      </w:r>
      <w:proofErr w:type="gramStart"/>
      <w:r>
        <w:t>25.6.2012</w:t>
      </w:r>
      <w:proofErr w:type="gramEnd"/>
      <w:r>
        <w:t xml:space="preserve"> (dále jen "Dohoda"), a to následujícím způsobem:</w:t>
      </w:r>
    </w:p>
    <w:p w:rsidR="00534311" w:rsidRDefault="00534311" w:rsidP="0053431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BA284B">
        <w:rPr>
          <w:b/>
        </w:rPr>
        <w:t>Čl</w:t>
      </w:r>
      <w:r w:rsidR="00BA284B">
        <w:rPr>
          <w:b/>
        </w:rPr>
        <w:t>. 7. Závěrečná ustanovení, bod 7</w:t>
      </w:r>
      <w:r w:rsidRPr="00BA284B">
        <w:rPr>
          <w:b/>
        </w:rPr>
        <w:t>.1</w:t>
      </w:r>
      <w:r>
        <w:t>, s následujícím textem:</w:t>
      </w:r>
    </w:p>
    <w:p w:rsidR="00534311" w:rsidRDefault="00534311" w:rsidP="00534311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="00FD461D">
        <w:rPr>
          <w:b/>
        </w:rPr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534311" w:rsidRPr="00534311" w:rsidRDefault="00534311" w:rsidP="005343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34311" w:rsidRDefault="00534311" w:rsidP="0053431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34311" w:rsidRDefault="00534311" w:rsidP="0053431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534311" w:rsidRDefault="00534311" w:rsidP="0053431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534311" w:rsidRDefault="00534311" w:rsidP="00534311">
      <w:pPr>
        <w:numPr>
          <w:ilvl w:val="0"/>
          <w:numId w:val="0"/>
        </w:numPr>
        <w:spacing w:after="120"/>
      </w:pPr>
    </w:p>
    <w:p w:rsidR="00534311" w:rsidRDefault="00534311" w:rsidP="00534311">
      <w:pPr>
        <w:numPr>
          <w:ilvl w:val="0"/>
          <w:numId w:val="0"/>
        </w:numPr>
        <w:spacing w:after="120"/>
      </w:pPr>
    </w:p>
    <w:p w:rsidR="00534311" w:rsidRDefault="00534311" w:rsidP="00534311">
      <w:pPr>
        <w:numPr>
          <w:ilvl w:val="0"/>
          <w:numId w:val="0"/>
        </w:numPr>
        <w:spacing w:after="120"/>
      </w:pPr>
    </w:p>
    <w:p w:rsidR="00534311" w:rsidRDefault="00534311" w:rsidP="00534311">
      <w:pPr>
        <w:numPr>
          <w:ilvl w:val="0"/>
          <w:numId w:val="0"/>
        </w:numPr>
        <w:spacing w:after="120"/>
        <w:sectPr w:rsidR="0053431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34311" w:rsidRDefault="00534311" w:rsidP="00534311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20.4.2015</w:t>
      </w:r>
      <w:proofErr w:type="gramEnd"/>
    </w:p>
    <w:p w:rsidR="00534311" w:rsidRDefault="00534311" w:rsidP="00534311">
      <w:pPr>
        <w:numPr>
          <w:ilvl w:val="0"/>
          <w:numId w:val="0"/>
        </w:numPr>
        <w:spacing w:after="120"/>
      </w:pPr>
    </w:p>
    <w:p w:rsidR="00534311" w:rsidRDefault="00534311" w:rsidP="00534311">
      <w:pPr>
        <w:numPr>
          <w:ilvl w:val="0"/>
          <w:numId w:val="0"/>
        </w:numPr>
        <w:spacing w:after="120"/>
      </w:pPr>
      <w:r>
        <w:t>Za ČP:</w:t>
      </w:r>
    </w:p>
    <w:p w:rsidR="00534311" w:rsidRDefault="00534311" w:rsidP="00534311">
      <w:pPr>
        <w:numPr>
          <w:ilvl w:val="0"/>
          <w:numId w:val="0"/>
        </w:numPr>
        <w:spacing w:after="120"/>
      </w:pPr>
    </w:p>
    <w:p w:rsidR="00534311" w:rsidRDefault="00534311" w:rsidP="005343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34311" w:rsidRDefault="00534311" w:rsidP="00534311">
      <w:pPr>
        <w:numPr>
          <w:ilvl w:val="0"/>
          <w:numId w:val="0"/>
        </w:numPr>
        <w:spacing w:after="120"/>
        <w:jc w:val="center"/>
      </w:pPr>
    </w:p>
    <w:p w:rsidR="00534311" w:rsidRDefault="00534311" w:rsidP="0053431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534311" w:rsidRDefault="00534311" w:rsidP="00534311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534311" w:rsidRDefault="00534311" w:rsidP="00534311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BA284B">
        <w:t xml:space="preserve">       </w:t>
      </w:r>
      <w:r w:rsidR="00FD461D">
        <w:t>XX</w:t>
      </w:r>
      <w:proofErr w:type="gramEnd"/>
      <w:r w:rsidR="00BA284B">
        <w:t xml:space="preserve">                    </w:t>
      </w:r>
      <w:r>
        <w:t xml:space="preserve">  dne </w:t>
      </w:r>
    </w:p>
    <w:p w:rsidR="00534311" w:rsidRDefault="00534311" w:rsidP="00534311">
      <w:pPr>
        <w:numPr>
          <w:ilvl w:val="0"/>
          <w:numId w:val="0"/>
        </w:numPr>
        <w:spacing w:after="120"/>
      </w:pPr>
    </w:p>
    <w:p w:rsidR="00534311" w:rsidRDefault="00534311" w:rsidP="00534311">
      <w:pPr>
        <w:numPr>
          <w:ilvl w:val="0"/>
          <w:numId w:val="0"/>
        </w:numPr>
        <w:spacing w:after="120"/>
      </w:pPr>
      <w:r>
        <w:t>Za Odesílatele:</w:t>
      </w:r>
    </w:p>
    <w:p w:rsidR="00534311" w:rsidRDefault="00534311" w:rsidP="00534311">
      <w:pPr>
        <w:numPr>
          <w:ilvl w:val="0"/>
          <w:numId w:val="0"/>
        </w:numPr>
        <w:spacing w:after="120"/>
      </w:pPr>
    </w:p>
    <w:p w:rsidR="00534311" w:rsidRDefault="00534311" w:rsidP="005343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34311" w:rsidRDefault="00534311" w:rsidP="00534311">
      <w:pPr>
        <w:numPr>
          <w:ilvl w:val="0"/>
          <w:numId w:val="0"/>
        </w:numPr>
        <w:spacing w:after="120"/>
        <w:jc w:val="center"/>
      </w:pPr>
    </w:p>
    <w:p w:rsidR="00534311" w:rsidRDefault="00FD461D" w:rsidP="00534311">
      <w:pPr>
        <w:numPr>
          <w:ilvl w:val="0"/>
          <w:numId w:val="0"/>
        </w:numPr>
        <w:spacing w:after="120"/>
        <w:jc w:val="center"/>
      </w:pPr>
      <w:r>
        <w:t>XX</w:t>
      </w:r>
    </w:p>
    <w:p w:rsidR="00534311" w:rsidRPr="00534311" w:rsidRDefault="00FD461D" w:rsidP="00534311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534311" w:rsidRPr="00534311" w:rsidSect="0053431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3D" w:rsidRDefault="0012203D">
      <w:r>
        <w:separator/>
      </w:r>
    </w:p>
  </w:endnote>
  <w:endnote w:type="continuationSeparator" w:id="0">
    <w:p w:rsidR="0012203D" w:rsidRDefault="0012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D461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D461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3D" w:rsidRDefault="0012203D">
      <w:r>
        <w:separator/>
      </w:r>
    </w:p>
  </w:footnote>
  <w:footnote w:type="continuationSeparator" w:id="0">
    <w:p w:rsidR="0012203D" w:rsidRDefault="00122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E763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D6C9CA" wp14:editId="240813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3431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F2AC71" wp14:editId="4CCE50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3431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982607-2905/2012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1ED7CB7" wp14:editId="2ED6412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C755879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203D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34311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626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4D5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284B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E763E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0B9E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2A58"/>
    <w:rsid w:val="00FD461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5306-B270-4F73-BAB4-68239802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291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2015-04-20T13:12:00Z</cp:lastPrinted>
  <dcterms:created xsi:type="dcterms:W3CDTF">2015-04-20T13:12:00Z</dcterms:created>
  <dcterms:modified xsi:type="dcterms:W3CDTF">2018-05-10T04:50:00Z</dcterms:modified>
</cp:coreProperties>
</file>