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37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D71DA">
        <w:rPr>
          <w:rFonts w:ascii="Arial" w:hAnsi="Arial" w:cs="Arial"/>
          <w:sz w:val="24"/>
          <w:szCs w:val="24"/>
        </w:rPr>
        <w:tab/>
      </w:r>
      <w:r w:rsidR="001D71D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1D71D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000054</w:t>
      </w:r>
    </w:p>
    <w:p w:rsidR="00000000" w:rsidRDefault="001D71D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D71D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1D71D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D71D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D71D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1375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1375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1D71D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ALLMOST spol. s r.o.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Josefa Dobrovského 2162/5</w:t>
      </w:r>
    </w:p>
    <w:p w:rsidR="00000000" w:rsidRDefault="001D71D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3.5.2018</w:t>
      </w:r>
    </w:p>
    <w:p w:rsidR="00000000" w:rsidRDefault="001D71DA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31.5.2018</w:t>
      </w:r>
    </w:p>
    <w:p w:rsidR="00000000" w:rsidRDefault="001D71D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CZ60280506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78 265,12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78 265,12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1D71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instalaci patních 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čů</w:t>
      </w:r>
      <w:r>
        <w:rPr>
          <w:rFonts w:ascii="Arial" w:hAnsi="Arial" w:cs="Arial"/>
          <w:color w:val="000000"/>
          <w:sz w:val="20"/>
          <w:szCs w:val="20"/>
        </w:rPr>
        <w:t xml:space="preserve"> na bl. 2, 3, 4, 5, 6, 8, 10, 11 a 13 v Chanov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1D71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D71D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D71D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D71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D71D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1375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1D71D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D71DA" w:rsidRDefault="001D7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D71D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50"/>
    <w:rsid w:val="001D71DA"/>
    <w:rsid w:val="002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126872CD.dotm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2018-05-10T06:52:00Z</dcterms:created>
  <dcterms:modified xsi:type="dcterms:W3CDTF">2018-05-10T06:52:00Z</dcterms:modified>
</cp:coreProperties>
</file>