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6065B8">
        <w:rPr>
          <w:sz w:val="20"/>
        </w:rPr>
      </w:r>
      <w:r w:rsidR="006065B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6065B8">
        <w:rPr>
          <w:sz w:val="20"/>
        </w:rPr>
      </w:r>
      <w:r w:rsidR="006065B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38AB2D49" w:rsidR="0024767F" w:rsidRPr="007D1134" w:rsidRDefault="008E426D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5BEED86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6065B8">
              <w:rPr>
                <w:sz w:val="20"/>
              </w:rPr>
            </w:r>
            <w:r w:rsidR="006065B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6065B8">
              <w:rPr>
                <w:sz w:val="20"/>
              </w:rPr>
            </w:r>
            <w:r w:rsidR="006065B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6065B8">
              <w:rPr>
                <w:sz w:val="20"/>
              </w:rPr>
            </w:r>
            <w:r w:rsidR="006065B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6065B8">
              <w:rPr>
                <w:sz w:val="16"/>
              </w:rPr>
            </w:r>
            <w:r w:rsidR="006065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6065B8">
              <w:rPr>
                <w:sz w:val="16"/>
              </w:rPr>
            </w:r>
            <w:r w:rsidR="006065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6065B8">
              <w:rPr>
                <w:sz w:val="16"/>
              </w:rPr>
            </w:r>
            <w:r w:rsidR="006065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6065B8">
              <w:rPr>
                <w:sz w:val="16"/>
              </w:rPr>
            </w:r>
            <w:r w:rsidR="006065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6065B8">
              <w:rPr>
                <w:sz w:val="16"/>
              </w:rPr>
            </w:r>
            <w:r w:rsidR="006065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6065B8">
              <w:rPr>
                <w:sz w:val="16"/>
              </w:rPr>
            </w:r>
            <w:r w:rsidR="006065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6065B8">
              <w:rPr>
                <w:sz w:val="16"/>
              </w:rPr>
            </w:r>
            <w:r w:rsidR="006065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6065B8">
              <w:rPr>
                <w:sz w:val="16"/>
              </w:rPr>
            </w:r>
            <w:r w:rsidR="006065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00550779" w:rsidR="0024767F" w:rsidRPr="007D1134" w:rsidRDefault="008E426D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1360B6E4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011F3997" w:rsidR="0024767F" w:rsidRPr="007D1134" w:rsidRDefault="008E426D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29F6EE43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32C64" w14:textId="77777777" w:rsidR="009127FC" w:rsidRDefault="009127FC" w:rsidP="00E26E3A">
      <w:pPr>
        <w:spacing w:line="240" w:lineRule="auto"/>
      </w:pPr>
      <w:r>
        <w:separator/>
      </w:r>
    </w:p>
  </w:endnote>
  <w:endnote w:type="continuationSeparator" w:id="0">
    <w:p w14:paraId="57DB65DD" w14:textId="77777777" w:rsidR="009127FC" w:rsidRDefault="009127F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D205C" w14:textId="77777777" w:rsidR="006065B8" w:rsidRDefault="006065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3EB27" w14:textId="77777777" w:rsidR="006065B8" w:rsidRDefault="006065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DE797" w14:textId="77777777" w:rsidR="009127FC" w:rsidRDefault="009127FC" w:rsidP="00E26E3A">
      <w:pPr>
        <w:spacing w:line="240" w:lineRule="auto"/>
      </w:pPr>
      <w:r>
        <w:separator/>
      </w:r>
    </w:p>
  </w:footnote>
  <w:footnote w:type="continuationSeparator" w:id="0">
    <w:p w14:paraId="2DF2BE3A" w14:textId="77777777" w:rsidR="009127FC" w:rsidRDefault="009127F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89A5E" w14:textId="77777777" w:rsidR="006065B8" w:rsidRDefault="006065B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45CE7BEB" w:rsidR="00F10FEC" w:rsidRDefault="008E426D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3C09249D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4139678C" w:rsidR="00F10FEC" w:rsidRPr="00BC7438" w:rsidRDefault="00BC7438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bookmarkStart w:id="13" w:name="_GoBack"/>
    <w:bookmarkEnd w:id="13"/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26D02" w14:textId="77777777" w:rsidR="006065B8" w:rsidRDefault="006065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5B8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E426D"/>
    <w:rsid w:val="008F3CD4"/>
    <w:rsid w:val="008F6AD3"/>
    <w:rsid w:val="009127FC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C7438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21A068C-7A47-472E-82C0-12B97EBB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94930</cp:lastModifiedBy>
  <cp:revision>3</cp:revision>
  <cp:lastPrinted>2010-06-16T05:44:00Z</cp:lastPrinted>
  <dcterms:created xsi:type="dcterms:W3CDTF">2014-07-04T12:20:00Z</dcterms:created>
  <dcterms:modified xsi:type="dcterms:W3CDTF">2018-04-23T13:24:00Z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