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1F0AD7" w:rsidP="001F0AD7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6E1C1E">
        <w:rPr>
          <w:rFonts w:ascii="Arial" w:hAnsi="Arial" w:cs="Arial"/>
          <w:b/>
          <w:sz w:val="36"/>
        </w:rPr>
        <w:t>4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1F0AD7" w:rsidRDefault="001F0AD7" w:rsidP="001F0AD7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982607-2011/2012</w:t>
      </w:r>
    </w:p>
    <w:p w:rsidR="001F0AD7" w:rsidRDefault="001F0AD7" w:rsidP="001F0AD7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1F0AD7" w:rsidRDefault="001F0AD7" w:rsidP="001F0AD7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1F0AD7" w:rsidRDefault="001F0AD7" w:rsidP="001F0AD7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6E1C1E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1F0AD7" w:rsidRDefault="001F0AD7" w:rsidP="001F0AD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1F0AD7" w:rsidRDefault="001F0AD7" w:rsidP="001F0AD7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6E1C1E">
        <w:tab/>
      </w:r>
      <w:r w:rsidR="006E1C1E">
        <w:tab/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1F0AD7" w:rsidRDefault="001F0AD7" w:rsidP="001F0AD7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1F0AD7" w:rsidRDefault="001F0AD7" w:rsidP="001F0AD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1F0AD7" w:rsidRDefault="001F0AD7" w:rsidP="001F0AD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1F0AD7" w:rsidRDefault="001F0AD7" w:rsidP="001F0AD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Česká pošta, s.p., Obchod JM, Orlí 665/30, 663 00 Brno</w:t>
      </w:r>
    </w:p>
    <w:p w:rsidR="001F0AD7" w:rsidRDefault="001F0AD7" w:rsidP="001F0AD7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1F0AD7" w:rsidRDefault="001F0AD7" w:rsidP="001F0AD7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1F0AD7" w:rsidRDefault="001F0AD7" w:rsidP="001F0AD7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1F0AD7" w:rsidRDefault="001F0AD7" w:rsidP="001F0AD7">
      <w:pPr>
        <w:numPr>
          <w:ilvl w:val="0"/>
          <w:numId w:val="0"/>
        </w:numPr>
        <w:spacing w:before="50" w:after="70" w:line="240" w:lineRule="auto"/>
        <w:ind w:left="142"/>
      </w:pPr>
    </w:p>
    <w:p w:rsidR="001F0AD7" w:rsidRDefault="001F0AD7" w:rsidP="001F0AD7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1F0AD7" w:rsidRDefault="001F0AD7" w:rsidP="001F0AD7">
      <w:pPr>
        <w:numPr>
          <w:ilvl w:val="0"/>
          <w:numId w:val="0"/>
        </w:numPr>
        <w:spacing w:after="0" w:line="240" w:lineRule="auto"/>
        <w:ind w:left="142"/>
      </w:pPr>
    </w:p>
    <w:p w:rsidR="001F0AD7" w:rsidRDefault="00356C15" w:rsidP="001F0AD7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1F0AD7" w:rsidRDefault="001F0AD7" w:rsidP="001F0AD7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356C15">
        <w:t>XX</w:t>
      </w:r>
    </w:p>
    <w:p w:rsidR="001F0AD7" w:rsidRDefault="001F0AD7" w:rsidP="001F0AD7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6E1C1E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6C15">
        <w:t>XX</w:t>
      </w:r>
    </w:p>
    <w:p w:rsidR="001F0AD7" w:rsidRDefault="001F0AD7" w:rsidP="001F0AD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6C15">
        <w:t>XX</w:t>
      </w:r>
    </w:p>
    <w:p w:rsidR="001F0AD7" w:rsidRDefault="001F0AD7" w:rsidP="001F0AD7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6E1C1E">
        <w:tab/>
      </w:r>
      <w:r w:rsidR="006E1C1E">
        <w:tab/>
      </w:r>
      <w:r>
        <w:tab/>
      </w:r>
      <w:r>
        <w:tab/>
      </w:r>
      <w:r>
        <w:tab/>
      </w:r>
      <w:r>
        <w:tab/>
      </w:r>
      <w:r>
        <w:tab/>
      </w:r>
      <w:r w:rsidR="00356C15">
        <w:t>XX</w:t>
      </w:r>
    </w:p>
    <w:p w:rsidR="001F0AD7" w:rsidRDefault="001F0AD7" w:rsidP="001F0AD7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356C15">
        <w:t>XX</w:t>
      </w:r>
    </w:p>
    <w:p w:rsidR="001F0AD7" w:rsidRDefault="001F0AD7" w:rsidP="001F0AD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356C15">
        <w:t>XX</w:t>
      </w:r>
    </w:p>
    <w:p w:rsidR="001F0AD7" w:rsidRDefault="001F0AD7" w:rsidP="001F0AD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6C15">
        <w:t>XX</w:t>
      </w:r>
    </w:p>
    <w:p w:rsidR="001F0AD7" w:rsidRDefault="001F0AD7" w:rsidP="001F0AD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356C15">
        <w:t>XX</w:t>
      </w:r>
    </w:p>
    <w:p w:rsidR="001F0AD7" w:rsidRDefault="001F0AD7" w:rsidP="001F0AD7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356C15">
        <w:t>XX</w:t>
      </w:r>
    </w:p>
    <w:p w:rsidR="001F0AD7" w:rsidRDefault="001F0AD7" w:rsidP="001F0AD7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356C15">
        <w:t>XX</w:t>
      </w:r>
    </w:p>
    <w:p w:rsidR="006E1C1E" w:rsidRDefault="006E1C1E" w:rsidP="001F0AD7">
      <w:pPr>
        <w:numPr>
          <w:ilvl w:val="0"/>
          <w:numId w:val="0"/>
        </w:numPr>
        <w:spacing w:before="50" w:after="70" w:line="240" w:lineRule="auto"/>
        <w:ind w:left="142"/>
      </w:pPr>
    </w:p>
    <w:p w:rsidR="001F0AD7" w:rsidRDefault="001F0AD7" w:rsidP="001F0AD7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1F0AD7" w:rsidRDefault="001F0AD7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1F0AD7" w:rsidRPr="001F0AD7" w:rsidRDefault="001F0AD7" w:rsidP="001F0AD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1F0AD7" w:rsidRDefault="001F0AD7" w:rsidP="001F0AD7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 a Balík Na poštu, č. 982607-2011/2012 ze dne 12.6.2012 (dále jen "Dohoda"), a to následujícím způsobem:</w:t>
      </w:r>
    </w:p>
    <w:p w:rsidR="001F0AD7" w:rsidRDefault="001F0AD7" w:rsidP="001F0AD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úplném nahrazení stávajícího ustanovení v </w:t>
      </w:r>
      <w:r w:rsidRPr="006E1C1E">
        <w:rPr>
          <w:b/>
        </w:rPr>
        <w:t xml:space="preserve">Čl. 7. Závěrečná ustanovení, bod </w:t>
      </w:r>
      <w:r w:rsidR="006E1C1E">
        <w:rPr>
          <w:b/>
        </w:rPr>
        <w:t>7</w:t>
      </w:r>
      <w:r w:rsidRPr="006E1C1E">
        <w:rPr>
          <w:b/>
        </w:rPr>
        <w:t>.1</w:t>
      </w:r>
      <w:r>
        <w:t>, s následujícím textem:</w:t>
      </w:r>
    </w:p>
    <w:p w:rsidR="001F0AD7" w:rsidRDefault="001F0AD7" w:rsidP="001F0AD7">
      <w:pPr>
        <w:numPr>
          <w:ilvl w:val="2"/>
          <w:numId w:val="50"/>
        </w:numPr>
        <w:spacing w:after="120"/>
        <w:jc w:val="both"/>
      </w:pPr>
      <w:r>
        <w:t xml:space="preserve">Tato Dohoda se uzavírá na </w:t>
      </w:r>
      <w:r w:rsidR="00356C15">
        <w:rPr>
          <w:b/>
        </w:rPr>
        <w:t>XX</w:t>
      </w:r>
      <w:r>
        <w:t xml:space="preserve">. Každá ze stran může Dohodu vypovědět i bez udání důvodů s tím, že výpovědní lhůta 1 měsíc začne běžet dnem následujícím po doručení výpovědi druhé straně Dohody. Výpověď musí být učiněna písemně. </w:t>
      </w:r>
    </w:p>
    <w:p w:rsidR="001F0AD7" w:rsidRPr="001F0AD7" w:rsidRDefault="001F0AD7" w:rsidP="001F0AD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1F0AD7" w:rsidRDefault="001F0AD7" w:rsidP="001F0AD7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1F0AD7" w:rsidRDefault="001F0AD7" w:rsidP="001F0AD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6E1C1E">
        <w:t>4</w:t>
      </w:r>
      <w:r>
        <w:t xml:space="preserve"> je platný a účinný dnem jeho podpisu oběma smluvními stranami.</w:t>
      </w:r>
    </w:p>
    <w:p w:rsidR="001F0AD7" w:rsidRDefault="001F0AD7" w:rsidP="001F0AD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6E1C1E">
        <w:t>4</w:t>
      </w:r>
      <w:r>
        <w:t xml:space="preserve"> je sepsán ve dvou vyhotoveních s platností originálu, z nichž každá ze stran obdrží po jednom vyhotovení.</w:t>
      </w:r>
    </w:p>
    <w:p w:rsidR="001F0AD7" w:rsidRDefault="001F0AD7" w:rsidP="001F0AD7">
      <w:pPr>
        <w:numPr>
          <w:ilvl w:val="0"/>
          <w:numId w:val="0"/>
        </w:numPr>
        <w:spacing w:after="120"/>
      </w:pPr>
    </w:p>
    <w:p w:rsidR="001F0AD7" w:rsidRDefault="001F0AD7" w:rsidP="001F0AD7">
      <w:pPr>
        <w:numPr>
          <w:ilvl w:val="0"/>
          <w:numId w:val="0"/>
        </w:numPr>
        <w:spacing w:after="120"/>
      </w:pPr>
    </w:p>
    <w:p w:rsidR="001F0AD7" w:rsidRDefault="001F0AD7" w:rsidP="001F0AD7">
      <w:pPr>
        <w:numPr>
          <w:ilvl w:val="0"/>
          <w:numId w:val="0"/>
        </w:numPr>
        <w:spacing w:after="120"/>
      </w:pPr>
    </w:p>
    <w:p w:rsidR="001F0AD7" w:rsidRDefault="001F0AD7" w:rsidP="001F0AD7">
      <w:pPr>
        <w:numPr>
          <w:ilvl w:val="0"/>
          <w:numId w:val="0"/>
        </w:numPr>
        <w:spacing w:after="120"/>
        <w:sectPr w:rsidR="001F0AD7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1F0AD7" w:rsidRDefault="001F0AD7" w:rsidP="001F0AD7">
      <w:pPr>
        <w:numPr>
          <w:ilvl w:val="0"/>
          <w:numId w:val="0"/>
        </w:numPr>
        <w:spacing w:after="120"/>
      </w:pPr>
      <w:r>
        <w:lastRenderedPageBreak/>
        <w:t>V Brně dne 16.4.2015</w:t>
      </w:r>
    </w:p>
    <w:p w:rsidR="001F0AD7" w:rsidRDefault="001F0AD7" w:rsidP="001F0AD7">
      <w:pPr>
        <w:numPr>
          <w:ilvl w:val="0"/>
          <w:numId w:val="0"/>
        </w:numPr>
        <w:spacing w:after="120"/>
      </w:pPr>
    </w:p>
    <w:p w:rsidR="001F0AD7" w:rsidRDefault="001F0AD7" w:rsidP="001F0AD7">
      <w:pPr>
        <w:numPr>
          <w:ilvl w:val="0"/>
          <w:numId w:val="0"/>
        </w:numPr>
        <w:spacing w:after="120"/>
      </w:pPr>
      <w:r>
        <w:t>Za ČP:</w:t>
      </w:r>
    </w:p>
    <w:p w:rsidR="001F0AD7" w:rsidRDefault="001F0AD7" w:rsidP="001F0AD7">
      <w:pPr>
        <w:numPr>
          <w:ilvl w:val="0"/>
          <w:numId w:val="0"/>
        </w:numPr>
        <w:spacing w:after="120"/>
      </w:pPr>
    </w:p>
    <w:p w:rsidR="001F0AD7" w:rsidRDefault="001F0AD7" w:rsidP="001F0AD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F0AD7" w:rsidRDefault="001F0AD7" w:rsidP="001F0AD7">
      <w:pPr>
        <w:numPr>
          <w:ilvl w:val="0"/>
          <w:numId w:val="0"/>
        </w:numPr>
        <w:spacing w:after="120"/>
        <w:jc w:val="center"/>
      </w:pPr>
    </w:p>
    <w:p w:rsidR="001F0AD7" w:rsidRDefault="001F0AD7" w:rsidP="001F0AD7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1F0AD7" w:rsidRDefault="001F0AD7" w:rsidP="001F0AD7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1F0AD7" w:rsidRDefault="001F0AD7" w:rsidP="001F0AD7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356C15">
        <w:t>XX</w:t>
      </w:r>
      <w:r>
        <w:t xml:space="preserve"> dne </w:t>
      </w:r>
    </w:p>
    <w:p w:rsidR="001F0AD7" w:rsidRDefault="001F0AD7" w:rsidP="001F0AD7">
      <w:pPr>
        <w:numPr>
          <w:ilvl w:val="0"/>
          <w:numId w:val="0"/>
        </w:numPr>
        <w:spacing w:after="120"/>
      </w:pPr>
    </w:p>
    <w:p w:rsidR="001F0AD7" w:rsidRDefault="001F0AD7" w:rsidP="001F0AD7">
      <w:pPr>
        <w:numPr>
          <w:ilvl w:val="0"/>
          <w:numId w:val="0"/>
        </w:numPr>
        <w:spacing w:after="120"/>
      </w:pPr>
      <w:r>
        <w:t>Za Odesílatele:</w:t>
      </w:r>
    </w:p>
    <w:p w:rsidR="001F0AD7" w:rsidRDefault="001F0AD7" w:rsidP="001F0AD7">
      <w:pPr>
        <w:numPr>
          <w:ilvl w:val="0"/>
          <w:numId w:val="0"/>
        </w:numPr>
        <w:spacing w:after="120"/>
      </w:pPr>
    </w:p>
    <w:p w:rsidR="001F0AD7" w:rsidRDefault="001F0AD7" w:rsidP="001F0AD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F0AD7" w:rsidRDefault="001F0AD7" w:rsidP="001F0AD7">
      <w:pPr>
        <w:numPr>
          <w:ilvl w:val="0"/>
          <w:numId w:val="0"/>
        </w:numPr>
        <w:spacing w:after="120"/>
        <w:jc w:val="center"/>
      </w:pPr>
    </w:p>
    <w:p w:rsidR="001F0AD7" w:rsidRDefault="00356C15" w:rsidP="001F0AD7">
      <w:pPr>
        <w:numPr>
          <w:ilvl w:val="0"/>
          <w:numId w:val="0"/>
        </w:numPr>
        <w:spacing w:after="120"/>
        <w:jc w:val="center"/>
      </w:pPr>
      <w:r>
        <w:t>XX</w:t>
      </w:r>
    </w:p>
    <w:p w:rsidR="001F0AD7" w:rsidRPr="001F0AD7" w:rsidRDefault="00356C15" w:rsidP="001F0AD7">
      <w:pPr>
        <w:numPr>
          <w:ilvl w:val="0"/>
          <w:numId w:val="0"/>
        </w:numPr>
        <w:spacing w:after="120"/>
        <w:jc w:val="center"/>
      </w:pPr>
      <w:r>
        <w:t>XX</w:t>
      </w:r>
      <w:bookmarkStart w:id="0" w:name="_GoBack"/>
      <w:bookmarkEnd w:id="0"/>
    </w:p>
    <w:sectPr w:rsidR="001F0AD7" w:rsidRPr="001F0AD7" w:rsidSect="001F0AD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C30" w:rsidRDefault="00E83C30">
      <w:r>
        <w:separator/>
      </w:r>
    </w:p>
  </w:endnote>
  <w:endnote w:type="continuationSeparator" w:id="0">
    <w:p w:rsidR="00E83C30" w:rsidRDefault="00E83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356C15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356C15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C30" w:rsidRDefault="00E83C30">
      <w:r>
        <w:separator/>
      </w:r>
    </w:p>
  </w:footnote>
  <w:footnote w:type="continuationSeparator" w:id="0">
    <w:p w:rsidR="00E83C30" w:rsidRDefault="00E83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CE763E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F54C8" wp14:editId="285466F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1F0AD7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6E1C1E">
      <w:rPr>
        <w:rFonts w:ascii="Arial" w:hAnsi="Arial" w:cs="Arial"/>
        <w:szCs w:val="22"/>
      </w:rPr>
      <w:t>4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8E16AC4" wp14:editId="6AC9A35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1F0AD7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982607-2011/2012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48D0F89" wp14:editId="4299D23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6F92644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0AD7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56C15"/>
    <w:rsid w:val="00363B37"/>
    <w:rsid w:val="003700CE"/>
    <w:rsid w:val="003701C7"/>
    <w:rsid w:val="003A3142"/>
    <w:rsid w:val="003D30F2"/>
    <w:rsid w:val="003E2E65"/>
    <w:rsid w:val="003E31FD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17938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1C1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22F7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A64D5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E763E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3C30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D2042-D878-4CC9-8929-3D62572FA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292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94930</cp:lastModifiedBy>
  <cp:revision>4</cp:revision>
  <cp:lastPrinted>2015-04-16T07:02:00Z</cp:lastPrinted>
  <dcterms:created xsi:type="dcterms:W3CDTF">2015-04-16T07:02:00Z</dcterms:created>
  <dcterms:modified xsi:type="dcterms:W3CDTF">2018-05-09T13:20:00Z</dcterms:modified>
</cp:coreProperties>
</file>