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B4" w:rsidRDefault="00B942B4" w:rsidP="00B942B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5654C2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942B4" w:rsidRDefault="00B942B4" w:rsidP="00B942B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982607-2011/2012</w:t>
      </w:r>
    </w:p>
    <w:p w:rsidR="00B942B4" w:rsidRDefault="00B942B4" w:rsidP="00B942B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</w:p>
    <w:p w:rsidR="00B942B4" w:rsidRDefault="00B942B4" w:rsidP="00B942B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942B4" w:rsidRDefault="00B942B4" w:rsidP="00B942B4">
      <w:pPr>
        <w:numPr>
          <w:ilvl w:val="0"/>
          <w:numId w:val="0"/>
        </w:numPr>
        <w:spacing w:after="0" w:line="240" w:lineRule="auto"/>
        <w:ind w:left="142"/>
      </w:pPr>
    </w:p>
    <w:p w:rsidR="00B942B4" w:rsidRDefault="00D32D35" w:rsidP="00B942B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32D35"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D35"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D35"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32D35"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32D35"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32D35"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D35"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32D35"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32D35"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32D35">
        <w:t>XX</w:t>
      </w:r>
    </w:p>
    <w:p w:rsidR="00B942B4" w:rsidRDefault="00B942B4" w:rsidP="00B942B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942B4" w:rsidRDefault="00B942B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942B4" w:rsidRPr="00B942B4" w:rsidRDefault="00B942B4" w:rsidP="00B942B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942B4" w:rsidRPr="00B942B4" w:rsidRDefault="00B942B4" w:rsidP="00B942B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982607-2011/2012 ze dne </w:t>
      </w:r>
      <w:proofErr w:type="gramStart"/>
      <w:r>
        <w:t>12.6.2012</w:t>
      </w:r>
      <w:proofErr w:type="gramEnd"/>
      <w:r>
        <w:t xml:space="preserve"> (dále jen "Dohoda"), a to následujícím způsobem:</w:t>
      </w:r>
    </w:p>
    <w:p w:rsidR="00B942B4" w:rsidRPr="005654C2" w:rsidRDefault="00B942B4" w:rsidP="00B942B4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5654C2">
        <w:rPr>
          <w:b/>
        </w:rPr>
        <w:t>Strany se dohodly, že text Přílohy č. 1 - Cena za službu Balík Do ruky, je plně nahrazen textem obsaženým v Příloze č. 1 tohoto Dodatku.</w:t>
      </w:r>
    </w:p>
    <w:p w:rsidR="00B942B4" w:rsidRPr="005654C2" w:rsidRDefault="00B942B4" w:rsidP="00B942B4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5654C2">
        <w:rPr>
          <w:b/>
        </w:rPr>
        <w:t xml:space="preserve">Strany se dohodly, že text Přílohy č. 2 - Cena za službu Balík Na poštu, je plně nahrazen textem obsaženým v Příloze </w:t>
      </w:r>
      <w:proofErr w:type="gramStart"/>
      <w:r w:rsidRPr="005654C2">
        <w:rPr>
          <w:b/>
        </w:rPr>
        <w:t>č. 2 tohoto</w:t>
      </w:r>
      <w:proofErr w:type="gramEnd"/>
      <w:r w:rsidRPr="005654C2">
        <w:rPr>
          <w:b/>
        </w:rPr>
        <w:t xml:space="preserve"> Dodatku.</w:t>
      </w:r>
    </w:p>
    <w:p w:rsidR="00B942B4" w:rsidRPr="00B942B4" w:rsidRDefault="00B942B4" w:rsidP="00B942B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942B4" w:rsidRPr="00B942B4" w:rsidRDefault="00B942B4" w:rsidP="00B942B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942B4" w:rsidRPr="00B942B4" w:rsidRDefault="00B942B4" w:rsidP="00B942B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654C2">
        <w:t>1</w:t>
      </w:r>
      <w:r>
        <w:t xml:space="preserve"> je platný a účinný dnem jeho podpisu oběma smluvními stranami.</w:t>
      </w:r>
    </w:p>
    <w:p w:rsidR="00B942B4" w:rsidRPr="00B942B4" w:rsidRDefault="00B942B4" w:rsidP="00B942B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654C2">
        <w:t>1</w:t>
      </w:r>
      <w:r>
        <w:t xml:space="preserve"> je sepsán ve dvou vyhotoveních s platností originálu, z nichž každá ze stran obdrží po jednom vyhotovení.</w:t>
      </w:r>
    </w:p>
    <w:p w:rsidR="00B942B4" w:rsidRPr="00B942B4" w:rsidRDefault="00B942B4" w:rsidP="00B942B4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942B4" w:rsidRPr="005654C2" w:rsidRDefault="00B942B4" w:rsidP="00B942B4">
      <w:pPr>
        <w:numPr>
          <w:ilvl w:val="2"/>
          <w:numId w:val="50"/>
        </w:numPr>
        <w:spacing w:after="120"/>
        <w:rPr>
          <w:b/>
        </w:rPr>
      </w:pPr>
      <w:r w:rsidRPr="005654C2">
        <w:rPr>
          <w:b/>
        </w:rPr>
        <w:t>Příloha č. 1 - Cena za službu Balík Do ruky</w:t>
      </w:r>
    </w:p>
    <w:p w:rsidR="00B942B4" w:rsidRPr="005654C2" w:rsidRDefault="00B942B4" w:rsidP="00B942B4">
      <w:pPr>
        <w:numPr>
          <w:ilvl w:val="2"/>
          <w:numId w:val="50"/>
        </w:numPr>
        <w:spacing w:after="120"/>
        <w:rPr>
          <w:b/>
        </w:rPr>
      </w:pPr>
      <w:r w:rsidRPr="005654C2">
        <w:rPr>
          <w:b/>
        </w:rPr>
        <w:t>Příloha č. 2 - Cena za službu Balík Na poštu</w:t>
      </w:r>
    </w:p>
    <w:p w:rsidR="00B942B4" w:rsidRDefault="00B942B4" w:rsidP="00B942B4">
      <w:pPr>
        <w:numPr>
          <w:ilvl w:val="0"/>
          <w:numId w:val="0"/>
        </w:numPr>
        <w:spacing w:after="120"/>
      </w:pPr>
    </w:p>
    <w:p w:rsidR="00B942B4" w:rsidRDefault="00B942B4" w:rsidP="00B942B4">
      <w:pPr>
        <w:numPr>
          <w:ilvl w:val="0"/>
          <w:numId w:val="0"/>
        </w:numPr>
        <w:spacing w:after="120"/>
      </w:pPr>
    </w:p>
    <w:p w:rsidR="00B942B4" w:rsidRDefault="00B942B4" w:rsidP="00B942B4">
      <w:pPr>
        <w:numPr>
          <w:ilvl w:val="0"/>
          <w:numId w:val="0"/>
        </w:numPr>
        <w:spacing w:after="120"/>
      </w:pPr>
    </w:p>
    <w:p w:rsidR="00B942B4" w:rsidRDefault="00B942B4" w:rsidP="00B942B4">
      <w:pPr>
        <w:numPr>
          <w:ilvl w:val="0"/>
          <w:numId w:val="0"/>
        </w:numPr>
        <w:spacing w:after="120"/>
        <w:sectPr w:rsidR="00B942B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942B4" w:rsidRDefault="00B942B4" w:rsidP="00B942B4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proofErr w:type="gramStart"/>
      <w:r w:rsidR="005654C2">
        <w:t>27</w:t>
      </w:r>
      <w:r>
        <w:t>.12.2012</w:t>
      </w:r>
      <w:proofErr w:type="gramEnd"/>
    </w:p>
    <w:p w:rsidR="00B942B4" w:rsidRDefault="00B942B4" w:rsidP="00B942B4">
      <w:pPr>
        <w:numPr>
          <w:ilvl w:val="0"/>
          <w:numId w:val="0"/>
        </w:numPr>
        <w:spacing w:after="120"/>
      </w:pPr>
    </w:p>
    <w:p w:rsidR="00B942B4" w:rsidRDefault="00B942B4" w:rsidP="00B942B4">
      <w:pPr>
        <w:numPr>
          <w:ilvl w:val="0"/>
          <w:numId w:val="0"/>
        </w:numPr>
        <w:spacing w:after="120"/>
      </w:pPr>
      <w:r>
        <w:t>Za ČP:</w:t>
      </w:r>
    </w:p>
    <w:p w:rsidR="00B942B4" w:rsidRDefault="00B942B4" w:rsidP="00B942B4">
      <w:pPr>
        <w:numPr>
          <w:ilvl w:val="0"/>
          <w:numId w:val="0"/>
        </w:numPr>
        <w:spacing w:after="120"/>
      </w:pPr>
    </w:p>
    <w:p w:rsidR="00B942B4" w:rsidRDefault="00B942B4" w:rsidP="00B942B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42B4" w:rsidRDefault="00B942B4" w:rsidP="00B942B4">
      <w:pPr>
        <w:numPr>
          <w:ilvl w:val="0"/>
          <w:numId w:val="0"/>
        </w:numPr>
        <w:spacing w:after="120"/>
        <w:jc w:val="center"/>
      </w:pPr>
    </w:p>
    <w:p w:rsidR="00B942B4" w:rsidRDefault="00B942B4" w:rsidP="00B942B4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B942B4" w:rsidRDefault="00B942B4" w:rsidP="00B942B4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B942B4" w:rsidRDefault="00B942B4" w:rsidP="00B942B4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5654C2">
        <w:t xml:space="preserve">       </w:t>
      </w:r>
      <w:r w:rsidR="00D32D35">
        <w:t>XX</w:t>
      </w:r>
      <w:proofErr w:type="gramEnd"/>
      <w:r w:rsidR="005654C2">
        <w:t xml:space="preserve">              </w:t>
      </w:r>
      <w:r>
        <w:t xml:space="preserve">  dne </w:t>
      </w:r>
    </w:p>
    <w:p w:rsidR="00B942B4" w:rsidRDefault="00B942B4" w:rsidP="00B942B4">
      <w:pPr>
        <w:numPr>
          <w:ilvl w:val="0"/>
          <w:numId w:val="0"/>
        </w:numPr>
        <w:spacing w:after="120"/>
      </w:pPr>
    </w:p>
    <w:p w:rsidR="00B942B4" w:rsidRDefault="00B942B4" w:rsidP="00B942B4">
      <w:pPr>
        <w:numPr>
          <w:ilvl w:val="0"/>
          <w:numId w:val="0"/>
        </w:numPr>
        <w:spacing w:after="120"/>
      </w:pPr>
      <w:r>
        <w:t>Za Odesílatele:</w:t>
      </w:r>
    </w:p>
    <w:p w:rsidR="00B942B4" w:rsidRDefault="00B942B4" w:rsidP="00B942B4">
      <w:pPr>
        <w:numPr>
          <w:ilvl w:val="0"/>
          <w:numId w:val="0"/>
        </w:numPr>
        <w:spacing w:after="120"/>
      </w:pPr>
    </w:p>
    <w:p w:rsidR="00B942B4" w:rsidRDefault="00B942B4" w:rsidP="00B942B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42B4" w:rsidRDefault="00B942B4" w:rsidP="00B942B4">
      <w:pPr>
        <w:numPr>
          <w:ilvl w:val="0"/>
          <w:numId w:val="0"/>
        </w:numPr>
        <w:spacing w:after="120"/>
        <w:jc w:val="center"/>
      </w:pPr>
    </w:p>
    <w:p w:rsidR="00B942B4" w:rsidRDefault="00D32D35" w:rsidP="00B942B4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B942B4" w:rsidRDefault="00D32D35" w:rsidP="00B942B4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B942B4" w:rsidSect="00B942B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67" w:rsidRDefault="00F70767">
      <w:r>
        <w:separator/>
      </w:r>
    </w:p>
  </w:endnote>
  <w:endnote w:type="continuationSeparator" w:id="0">
    <w:p w:rsidR="00F70767" w:rsidRDefault="00F7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815F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815F6" w:rsidRPr="00160A6D">
      <w:rPr>
        <w:sz w:val="18"/>
        <w:szCs w:val="18"/>
      </w:rPr>
      <w:fldChar w:fldCharType="separate"/>
    </w:r>
    <w:r w:rsidR="00D32D35">
      <w:rPr>
        <w:noProof/>
        <w:sz w:val="18"/>
        <w:szCs w:val="18"/>
      </w:rPr>
      <w:t>2</w:t>
    </w:r>
    <w:r w:rsidR="000815F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815F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815F6" w:rsidRPr="00160A6D">
      <w:rPr>
        <w:sz w:val="18"/>
        <w:szCs w:val="18"/>
      </w:rPr>
      <w:fldChar w:fldCharType="separate"/>
    </w:r>
    <w:r w:rsidR="00D32D35">
      <w:rPr>
        <w:noProof/>
        <w:sz w:val="18"/>
        <w:szCs w:val="18"/>
      </w:rPr>
      <w:t>2</w:t>
    </w:r>
    <w:r w:rsidR="000815F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67" w:rsidRDefault="00F70767">
      <w:r>
        <w:separator/>
      </w:r>
    </w:p>
  </w:footnote>
  <w:footnote w:type="continuationSeparator" w:id="0">
    <w:p w:rsidR="00F70767" w:rsidRDefault="00F7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32D3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B942B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5654C2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942B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982607-2011/2012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BF5F6A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815F6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364E"/>
    <w:rsid w:val="002336E0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251B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54C2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42B4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32D35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1284"/>
    <w:rsid w:val="00E954FD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0767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D3FA4-813A-4778-B8DA-9CC79D41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310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2012-12-28T07:58:00Z</cp:lastPrinted>
  <dcterms:created xsi:type="dcterms:W3CDTF">2012-12-28T07:58:00Z</dcterms:created>
  <dcterms:modified xsi:type="dcterms:W3CDTF">2018-05-09T13:17:00Z</dcterms:modified>
</cp:coreProperties>
</file>