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C44AE5" w:rsidP="00C44AE5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8213A6">
        <w:rPr>
          <w:rFonts w:ascii="Arial" w:hAnsi="Arial" w:cs="Arial"/>
          <w:b/>
          <w:sz w:val="36"/>
        </w:rPr>
        <w:t>3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C44AE5" w:rsidRDefault="00C44AE5" w:rsidP="00C44AE5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982607-2011/2012</w:t>
      </w:r>
    </w:p>
    <w:p w:rsidR="00C44AE5" w:rsidRDefault="00C44AE5" w:rsidP="00C44AE5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C44AE5" w:rsidRDefault="00C44AE5" w:rsidP="00C44AE5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C44AE5" w:rsidRDefault="00C44AE5" w:rsidP="00C44AE5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8213A6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C44AE5" w:rsidRDefault="00C44AE5" w:rsidP="00C44AE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C44AE5" w:rsidRDefault="00C44AE5" w:rsidP="00C44AE5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Alena Vozábalová, Obchodní ředitelka Regionu, Obchod JM</w:t>
      </w:r>
    </w:p>
    <w:p w:rsidR="00C44AE5" w:rsidRDefault="00C44AE5" w:rsidP="00C44AE5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C44AE5" w:rsidRDefault="00C44AE5" w:rsidP="00C44AE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C44AE5" w:rsidRDefault="00C44AE5" w:rsidP="00C44AE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C44AE5" w:rsidRDefault="00C44AE5" w:rsidP="00C44AE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gramStart"/>
      <w:r>
        <w:t>s.p.</w:t>
      </w:r>
      <w:proofErr w:type="gramEnd"/>
      <w:r>
        <w:t>, Obchod JM, Orlí 665/30, 663 00 Brno</w:t>
      </w:r>
    </w:p>
    <w:p w:rsidR="00C44AE5" w:rsidRDefault="00C44AE5" w:rsidP="00C44AE5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C44AE5" w:rsidRDefault="00C44AE5" w:rsidP="00C44AE5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C44AE5" w:rsidRDefault="00C44AE5" w:rsidP="00C44AE5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C44AE5" w:rsidRDefault="00C44AE5" w:rsidP="00C44AE5">
      <w:pPr>
        <w:numPr>
          <w:ilvl w:val="0"/>
          <w:numId w:val="0"/>
        </w:numPr>
        <w:spacing w:before="50" w:after="70" w:line="240" w:lineRule="auto"/>
        <w:ind w:left="142"/>
      </w:pPr>
    </w:p>
    <w:p w:rsidR="00C44AE5" w:rsidRDefault="00C44AE5" w:rsidP="00C44AE5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C44AE5" w:rsidRDefault="00C44AE5" w:rsidP="00C44AE5">
      <w:pPr>
        <w:numPr>
          <w:ilvl w:val="0"/>
          <w:numId w:val="0"/>
        </w:numPr>
        <w:spacing w:after="0" w:line="240" w:lineRule="auto"/>
        <w:ind w:left="142"/>
      </w:pPr>
    </w:p>
    <w:p w:rsidR="00C44AE5" w:rsidRDefault="001A3906" w:rsidP="00C44AE5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C44AE5" w:rsidRDefault="00C44AE5" w:rsidP="00C44AE5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1A3906">
        <w:t>XX</w:t>
      </w:r>
    </w:p>
    <w:p w:rsidR="00C44AE5" w:rsidRDefault="00C44AE5" w:rsidP="00C44AE5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8213A6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A3906">
        <w:t>XX</w:t>
      </w:r>
    </w:p>
    <w:p w:rsidR="00C44AE5" w:rsidRDefault="00C44AE5" w:rsidP="00C44AE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A3906">
        <w:t>XX</w:t>
      </w:r>
    </w:p>
    <w:p w:rsidR="00C44AE5" w:rsidRDefault="00C44AE5" w:rsidP="00C44AE5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1A3906">
        <w:t>XX</w:t>
      </w:r>
    </w:p>
    <w:p w:rsidR="00C44AE5" w:rsidRDefault="00C44AE5" w:rsidP="00C44AE5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1A3906">
        <w:t>XX</w:t>
      </w:r>
    </w:p>
    <w:p w:rsidR="00C44AE5" w:rsidRDefault="00C44AE5" w:rsidP="00C44AE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1A3906">
        <w:t>XX</w:t>
      </w:r>
    </w:p>
    <w:p w:rsidR="00C44AE5" w:rsidRDefault="00C44AE5" w:rsidP="00C44AE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A3906">
        <w:t>XX</w:t>
      </w:r>
    </w:p>
    <w:p w:rsidR="00C44AE5" w:rsidRDefault="00C44AE5" w:rsidP="00C44AE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1A3906">
        <w:t>XX</w:t>
      </w:r>
    </w:p>
    <w:p w:rsidR="00C44AE5" w:rsidRDefault="00C44AE5" w:rsidP="00C44AE5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1A3906">
        <w:t>XX</w:t>
      </w:r>
    </w:p>
    <w:p w:rsidR="00C44AE5" w:rsidRDefault="00C44AE5" w:rsidP="00C44AE5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1A3906">
        <w:t>XX</w:t>
      </w:r>
    </w:p>
    <w:p w:rsidR="00C44AE5" w:rsidRDefault="00C44AE5" w:rsidP="00C44AE5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C44AE5" w:rsidRDefault="00C44AE5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C44AE5" w:rsidRPr="00C44AE5" w:rsidRDefault="00C44AE5" w:rsidP="00C44AE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C44AE5" w:rsidRDefault="00C44AE5" w:rsidP="00C44AE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982607-2011/2012 ze dne </w:t>
      </w:r>
      <w:proofErr w:type="gramStart"/>
      <w:r>
        <w:t>12.6.2012</w:t>
      </w:r>
      <w:proofErr w:type="gramEnd"/>
      <w:r>
        <w:t xml:space="preserve"> (dále jen "Dohoda"), a to následujícím způsobem:</w:t>
      </w:r>
    </w:p>
    <w:p w:rsidR="00C44AE5" w:rsidRPr="008651B2" w:rsidRDefault="00C44AE5" w:rsidP="00C44AE5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 w:rsidRPr="008651B2">
        <w:rPr>
          <w:b/>
        </w:rPr>
        <w:t>Strany se dohodly, že text Přílohy č. 1 - Cena za službu Balík Do ruky, je plně nahrazen textem obsaženým v Příloze č. 1 tohoto Dodatku.</w:t>
      </w:r>
    </w:p>
    <w:p w:rsidR="00C44AE5" w:rsidRPr="008651B2" w:rsidRDefault="00C44AE5" w:rsidP="00C44AE5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 w:rsidRPr="008651B2">
        <w:rPr>
          <w:b/>
        </w:rPr>
        <w:t xml:space="preserve">Strany se dohodly, že text Přílohy č. 2 - Cena za službu Balík Na poštu, je plně nahrazen textem obsaženým v Příloze </w:t>
      </w:r>
      <w:proofErr w:type="gramStart"/>
      <w:r w:rsidRPr="008651B2">
        <w:rPr>
          <w:b/>
        </w:rPr>
        <w:t>č. 2 tohoto</w:t>
      </w:r>
      <w:proofErr w:type="gramEnd"/>
      <w:r w:rsidRPr="008651B2">
        <w:rPr>
          <w:b/>
        </w:rPr>
        <w:t xml:space="preserve"> Dodatku.</w:t>
      </w:r>
    </w:p>
    <w:p w:rsidR="00C44AE5" w:rsidRPr="00C44AE5" w:rsidRDefault="00C44AE5" w:rsidP="00C44AE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C44AE5" w:rsidRDefault="00C44AE5" w:rsidP="00C44AE5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C44AE5" w:rsidRDefault="00C44AE5" w:rsidP="00C44AE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1 je </w:t>
      </w:r>
      <w:r w:rsidRPr="008213A6">
        <w:rPr>
          <w:b/>
        </w:rPr>
        <w:t xml:space="preserve">platný a účinný dnem </w:t>
      </w:r>
      <w:proofErr w:type="gramStart"/>
      <w:r w:rsidR="00916B3F">
        <w:rPr>
          <w:b/>
        </w:rPr>
        <w:t>1</w:t>
      </w:r>
      <w:r w:rsidR="008213A6" w:rsidRPr="008213A6">
        <w:rPr>
          <w:b/>
        </w:rPr>
        <w:t>.1.2015</w:t>
      </w:r>
      <w:proofErr w:type="gramEnd"/>
      <w:r w:rsidRPr="008213A6">
        <w:rPr>
          <w:b/>
        </w:rPr>
        <w:t>.</w:t>
      </w:r>
    </w:p>
    <w:p w:rsidR="00C44AE5" w:rsidRDefault="00C44AE5" w:rsidP="00C44AE5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C44AE5" w:rsidRDefault="00C44AE5" w:rsidP="00C44AE5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C44AE5" w:rsidRPr="008213A6" w:rsidRDefault="00C44AE5" w:rsidP="00C44AE5">
      <w:pPr>
        <w:numPr>
          <w:ilvl w:val="2"/>
          <w:numId w:val="50"/>
        </w:numPr>
        <w:spacing w:after="120"/>
        <w:rPr>
          <w:b/>
        </w:rPr>
      </w:pPr>
      <w:r w:rsidRPr="008213A6">
        <w:rPr>
          <w:b/>
        </w:rPr>
        <w:t>Příloha č. 1 - Cena za službu Balík Do ruky</w:t>
      </w:r>
    </w:p>
    <w:p w:rsidR="00C44AE5" w:rsidRPr="008213A6" w:rsidRDefault="00C44AE5" w:rsidP="00C44AE5">
      <w:pPr>
        <w:numPr>
          <w:ilvl w:val="2"/>
          <w:numId w:val="50"/>
        </w:numPr>
        <w:spacing w:after="120"/>
        <w:rPr>
          <w:b/>
        </w:rPr>
      </w:pPr>
      <w:r w:rsidRPr="008213A6">
        <w:rPr>
          <w:b/>
        </w:rPr>
        <w:t>Příloha č. 2 - Cena za službu Balík Na poštu</w:t>
      </w:r>
    </w:p>
    <w:p w:rsidR="00C44AE5" w:rsidRDefault="00C44AE5" w:rsidP="00C44AE5">
      <w:pPr>
        <w:numPr>
          <w:ilvl w:val="0"/>
          <w:numId w:val="0"/>
        </w:numPr>
        <w:spacing w:after="120"/>
      </w:pPr>
    </w:p>
    <w:p w:rsidR="00C44AE5" w:rsidRDefault="00C44AE5" w:rsidP="00C44AE5">
      <w:pPr>
        <w:numPr>
          <w:ilvl w:val="0"/>
          <w:numId w:val="0"/>
        </w:numPr>
        <w:spacing w:after="120"/>
      </w:pPr>
    </w:p>
    <w:p w:rsidR="00C44AE5" w:rsidRDefault="00C44AE5" w:rsidP="00C44AE5">
      <w:pPr>
        <w:numPr>
          <w:ilvl w:val="0"/>
          <w:numId w:val="0"/>
        </w:numPr>
        <w:spacing w:after="120"/>
      </w:pPr>
    </w:p>
    <w:p w:rsidR="00C44AE5" w:rsidRDefault="00C44AE5" w:rsidP="00C44AE5">
      <w:pPr>
        <w:numPr>
          <w:ilvl w:val="0"/>
          <w:numId w:val="0"/>
        </w:numPr>
        <w:spacing w:after="120"/>
        <w:sectPr w:rsidR="00C44AE5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44AE5" w:rsidRDefault="00C44AE5" w:rsidP="00C44AE5">
      <w:pPr>
        <w:numPr>
          <w:ilvl w:val="0"/>
          <w:numId w:val="0"/>
        </w:numPr>
        <w:spacing w:after="120"/>
      </w:pPr>
      <w:r>
        <w:lastRenderedPageBreak/>
        <w:t xml:space="preserve">V Brně  dne </w:t>
      </w:r>
      <w:proofErr w:type="gramStart"/>
      <w:r>
        <w:t>15.1.2015</w:t>
      </w:r>
      <w:proofErr w:type="gramEnd"/>
    </w:p>
    <w:p w:rsidR="00C44AE5" w:rsidRDefault="00C44AE5" w:rsidP="00C44AE5">
      <w:pPr>
        <w:numPr>
          <w:ilvl w:val="0"/>
          <w:numId w:val="0"/>
        </w:numPr>
        <w:spacing w:after="120"/>
      </w:pPr>
    </w:p>
    <w:p w:rsidR="00C44AE5" w:rsidRDefault="00C44AE5" w:rsidP="00C44AE5">
      <w:pPr>
        <w:numPr>
          <w:ilvl w:val="0"/>
          <w:numId w:val="0"/>
        </w:numPr>
        <w:spacing w:after="120"/>
      </w:pPr>
      <w:r>
        <w:t>Za ČP:</w:t>
      </w:r>
    </w:p>
    <w:p w:rsidR="00C44AE5" w:rsidRDefault="00C44AE5" w:rsidP="00C44AE5">
      <w:pPr>
        <w:numPr>
          <w:ilvl w:val="0"/>
          <w:numId w:val="0"/>
        </w:numPr>
        <w:spacing w:after="120"/>
      </w:pPr>
    </w:p>
    <w:p w:rsidR="00C44AE5" w:rsidRDefault="00C44AE5" w:rsidP="00C44AE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44AE5" w:rsidRDefault="00C44AE5" w:rsidP="00C44AE5">
      <w:pPr>
        <w:numPr>
          <w:ilvl w:val="0"/>
          <w:numId w:val="0"/>
        </w:numPr>
        <w:spacing w:after="120"/>
        <w:jc w:val="center"/>
      </w:pPr>
    </w:p>
    <w:p w:rsidR="00C44AE5" w:rsidRDefault="00C44AE5" w:rsidP="00C44AE5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C44AE5" w:rsidRDefault="00C44AE5" w:rsidP="00C44AE5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C44AE5" w:rsidRDefault="00C44AE5" w:rsidP="00C44AE5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proofErr w:type="gramStart"/>
      <w:r w:rsidR="001A3906">
        <w:t>XX</w:t>
      </w:r>
      <w:r>
        <w:t xml:space="preserve">  dne</w:t>
      </w:r>
      <w:proofErr w:type="gramEnd"/>
      <w:r>
        <w:t xml:space="preserve"> </w:t>
      </w:r>
    </w:p>
    <w:p w:rsidR="00C44AE5" w:rsidRDefault="00C44AE5" w:rsidP="00C44AE5">
      <w:pPr>
        <w:numPr>
          <w:ilvl w:val="0"/>
          <w:numId w:val="0"/>
        </w:numPr>
        <w:spacing w:after="120"/>
      </w:pPr>
    </w:p>
    <w:p w:rsidR="00C44AE5" w:rsidRDefault="00C44AE5" w:rsidP="00C44AE5">
      <w:pPr>
        <w:numPr>
          <w:ilvl w:val="0"/>
          <w:numId w:val="0"/>
        </w:numPr>
        <w:spacing w:after="120"/>
      </w:pPr>
      <w:r>
        <w:t>Za Odesílatele:</w:t>
      </w:r>
    </w:p>
    <w:p w:rsidR="00C44AE5" w:rsidRDefault="00C44AE5" w:rsidP="00C44AE5">
      <w:pPr>
        <w:numPr>
          <w:ilvl w:val="0"/>
          <w:numId w:val="0"/>
        </w:numPr>
        <w:spacing w:after="120"/>
      </w:pPr>
    </w:p>
    <w:p w:rsidR="00C44AE5" w:rsidRDefault="00C44AE5" w:rsidP="00C44AE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44AE5" w:rsidRDefault="00C44AE5" w:rsidP="00C44AE5">
      <w:pPr>
        <w:numPr>
          <w:ilvl w:val="0"/>
          <w:numId w:val="0"/>
        </w:numPr>
        <w:spacing w:after="120"/>
        <w:jc w:val="center"/>
      </w:pPr>
    </w:p>
    <w:p w:rsidR="00C44AE5" w:rsidRDefault="001A3906" w:rsidP="00C44AE5">
      <w:pPr>
        <w:numPr>
          <w:ilvl w:val="0"/>
          <w:numId w:val="0"/>
        </w:numPr>
        <w:spacing w:after="120"/>
        <w:jc w:val="center"/>
      </w:pPr>
      <w:r>
        <w:t>XX</w:t>
      </w:r>
    </w:p>
    <w:p w:rsidR="00C44AE5" w:rsidRPr="00C44AE5" w:rsidRDefault="001A3906" w:rsidP="00C44AE5">
      <w:pPr>
        <w:numPr>
          <w:ilvl w:val="0"/>
          <w:numId w:val="0"/>
        </w:numPr>
        <w:spacing w:after="120"/>
        <w:jc w:val="center"/>
      </w:pPr>
      <w:r>
        <w:t>XX</w:t>
      </w:r>
      <w:bookmarkStart w:id="0" w:name="_GoBack"/>
      <w:bookmarkEnd w:id="0"/>
    </w:p>
    <w:sectPr w:rsidR="00C44AE5" w:rsidRPr="00C44AE5" w:rsidSect="00C44AE5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371" w:rsidRDefault="00410371">
      <w:r>
        <w:separator/>
      </w:r>
    </w:p>
  </w:endnote>
  <w:endnote w:type="continuationSeparator" w:id="0">
    <w:p w:rsidR="00410371" w:rsidRDefault="00410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1A3906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1A3906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371" w:rsidRDefault="00410371">
      <w:r>
        <w:separator/>
      </w:r>
    </w:p>
  </w:footnote>
  <w:footnote w:type="continuationSeparator" w:id="0">
    <w:p w:rsidR="00410371" w:rsidRDefault="00410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1D4E2D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433896" wp14:editId="27DEAD6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44AE5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8213A6">
      <w:rPr>
        <w:rFonts w:ascii="Arial" w:hAnsi="Arial" w:cs="Arial"/>
        <w:szCs w:val="22"/>
      </w:rPr>
      <w:t>3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E60FA42" wp14:editId="796D946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C44AE5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982607-2011/2012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BE26EB5" wp14:editId="38BE006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F50249"/>
    <w:multiLevelType w:val="multilevel"/>
    <w:tmpl w:val="8D325B36"/>
    <w:numStyleLink w:val="Styl1"/>
  </w:abstractNum>
  <w:abstractNum w:abstractNumId="40">
    <w:nsid w:val="6A6A268E"/>
    <w:multiLevelType w:val="multilevel"/>
    <w:tmpl w:val="8D325B36"/>
    <w:numStyleLink w:val="Styl1"/>
  </w:abstractNum>
  <w:abstractNum w:abstractNumId="41">
    <w:nsid w:val="726E3279"/>
    <w:multiLevelType w:val="multilevel"/>
    <w:tmpl w:val="8D325B36"/>
    <w:numStyleLink w:val="Styl1"/>
  </w:abstractNum>
  <w:abstractNum w:abstractNumId="42">
    <w:nsid w:val="78BB6570"/>
    <w:multiLevelType w:val="multilevel"/>
    <w:tmpl w:val="8D325B36"/>
    <w:numStyleLink w:val="Styl1"/>
  </w:abstractNum>
  <w:abstractNum w:abstractNumId="43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4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B9A1949"/>
    <w:multiLevelType w:val="multilevel"/>
    <w:tmpl w:val="8D325B36"/>
    <w:numStyleLink w:val="Styl1"/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4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1"/>
  </w:num>
  <w:num w:numId="26">
    <w:abstractNumId w:val="43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2"/>
  </w:num>
  <w:num w:numId="44">
    <w:abstractNumId w:val="29"/>
  </w:num>
  <w:num w:numId="45">
    <w:abstractNumId w:val="40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A3906"/>
    <w:rsid w:val="001B1415"/>
    <w:rsid w:val="001C2FC5"/>
    <w:rsid w:val="001C6C0D"/>
    <w:rsid w:val="001D4E2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10371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878A1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13A6"/>
    <w:rsid w:val="008418B0"/>
    <w:rsid w:val="00860203"/>
    <w:rsid w:val="008651B2"/>
    <w:rsid w:val="00865D4C"/>
    <w:rsid w:val="00877376"/>
    <w:rsid w:val="0088027F"/>
    <w:rsid w:val="00882194"/>
    <w:rsid w:val="00890171"/>
    <w:rsid w:val="00890E39"/>
    <w:rsid w:val="0089511D"/>
    <w:rsid w:val="008A3B8C"/>
    <w:rsid w:val="008C19B6"/>
    <w:rsid w:val="008F0B29"/>
    <w:rsid w:val="008F2BFB"/>
    <w:rsid w:val="00907F89"/>
    <w:rsid w:val="009161FD"/>
    <w:rsid w:val="00916B3F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44AE5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07F5A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2BDE8-FA55-4661-A682-AC4656520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2</Pages>
  <Words>311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94930</cp:lastModifiedBy>
  <cp:revision>3</cp:revision>
  <cp:lastPrinted>2010-01-28T11:34:00Z</cp:lastPrinted>
  <dcterms:created xsi:type="dcterms:W3CDTF">2015-01-15T09:46:00Z</dcterms:created>
  <dcterms:modified xsi:type="dcterms:W3CDTF">2018-05-09T13:20:00Z</dcterms:modified>
</cp:coreProperties>
</file>