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2018/0653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7.5.2018</w:t>
      </w:r>
    </w:p>
    <w:p w:rsidR="009B4271" w:rsidRPr="00AF318E" w:rsidRDefault="00A056E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056E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VSP Auto,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1127/168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25237781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CZ25237781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9.5.2018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Servis vozidla zn. MB Axor - RZ: 3P8 5297,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PN a ovládání okna u spolujezdce.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67B65" w:rsidRDefault="00A056E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67B65">
        <w:br w:type="page"/>
      </w:r>
    </w:p>
    <w:p w:rsidR="00267B65" w:rsidRDefault="00267B65">
      <w:r>
        <w:lastRenderedPageBreak/>
        <w:t xml:space="preserve">Datum potvrzení objednávky dodavatelem:  </w:t>
      </w:r>
      <w:r w:rsidR="00A056EA">
        <w:t>9.5.2018</w:t>
      </w:r>
    </w:p>
    <w:p w:rsidR="00267B65" w:rsidRDefault="00267B65">
      <w:r>
        <w:t>Potvrzení objednávky:</w:t>
      </w:r>
    </w:p>
    <w:p w:rsidR="00A056EA" w:rsidRDefault="00A056EA">
      <w:r>
        <w:t xml:space="preserve">From: </w:t>
      </w:r>
    </w:p>
    <w:p w:rsidR="00A056EA" w:rsidRDefault="00A056EA">
      <w:r>
        <w:t>Sent: Wednesday, May 09, 2018 9:07 AM</w:t>
      </w:r>
    </w:p>
    <w:p w:rsidR="00A056EA" w:rsidRDefault="00A056EA">
      <w:r>
        <w:t xml:space="preserve">To: </w:t>
      </w:r>
    </w:p>
    <w:p w:rsidR="00A056EA" w:rsidRDefault="00A056EA">
      <w:r>
        <w:t>Cc:</w:t>
      </w:r>
    </w:p>
    <w:p w:rsidR="00A056EA" w:rsidRDefault="00A056EA">
      <w:r>
        <w:t>Subject: RE: Potvrzení objednávky - 2018/0653_RS - servis</w:t>
      </w:r>
    </w:p>
    <w:p w:rsidR="00A056EA" w:rsidRDefault="00A056EA"/>
    <w:p w:rsidR="00A056EA" w:rsidRDefault="00A056EA">
      <w:r>
        <w:t>Dobrý den,</w:t>
      </w:r>
    </w:p>
    <w:p w:rsidR="00A056EA" w:rsidRDefault="00A056EA">
      <w:r>
        <w:t>Potvrzujeme  tímto Vaši objednávku.</w:t>
      </w:r>
    </w:p>
    <w:p w:rsidR="00267B65" w:rsidRDefault="00267B6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65" w:rsidRDefault="00267B65" w:rsidP="000071C6">
      <w:pPr>
        <w:spacing w:after="0" w:line="240" w:lineRule="auto"/>
      </w:pPr>
      <w:r>
        <w:separator/>
      </w:r>
    </w:p>
  </w:endnote>
  <w:endnote w:type="continuationSeparator" w:id="0">
    <w:p w:rsidR="00267B65" w:rsidRDefault="00267B6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056E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65" w:rsidRDefault="00267B65" w:rsidP="000071C6">
      <w:pPr>
        <w:spacing w:after="0" w:line="240" w:lineRule="auto"/>
      </w:pPr>
      <w:r>
        <w:separator/>
      </w:r>
    </w:p>
  </w:footnote>
  <w:footnote w:type="continuationSeparator" w:id="0">
    <w:p w:rsidR="00267B65" w:rsidRDefault="00267B6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67B6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056EA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BD72C13-18CA-4683-B533-0363269A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14CE-092B-4E61-9A81-C71210886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9B34E-6D6F-48D5-ADCB-D7081B8B8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195D8B1B</Template>
  <TotalTime>0</TotalTime>
  <Pages>2</Pages>
  <Words>89</Words>
  <Characters>529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2018-05-09T07:11:00Z</dcterms:created>
  <dcterms:modified xsi:type="dcterms:W3CDTF">2018-05-09T07:11:00Z</dcterms:modified>
</cp:coreProperties>
</file>