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1E10ABE8" w:rsidR="000F60DF" w:rsidRPr="00AB16E0" w:rsidRDefault="000F60DF">
      <w:pPr>
        <w:tabs>
          <w:tab w:val="left" w:pos="900"/>
        </w:tabs>
        <w:ind w:left="900" w:hanging="900"/>
        <w:jc w:val="both"/>
        <w:rPr>
          <w:bCs/>
        </w:rPr>
      </w:pPr>
      <w:r>
        <w:t>Projekt:</w:t>
      </w:r>
      <w:r>
        <w:rPr>
          <w:b/>
          <w:bCs/>
        </w:rPr>
        <w:tab/>
      </w:r>
      <w:r w:rsidR="00AB16E0" w:rsidRPr="00AB16E0">
        <w:rPr>
          <w:b/>
          <w:bCs/>
        </w:rPr>
        <w:t xml:space="preserve">Laserové technologie pro </w:t>
      </w:r>
      <w:proofErr w:type="spellStart"/>
      <w:r w:rsidR="00AB16E0" w:rsidRPr="00AB16E0">
        <w:rPr>
          <w:b/>
          <w:bCs/>
        </w:rPr>
        <w:t>mikrostrukturování</w:t>
      </w:r>
      <w:proofErr w:type="spellEnd"/>
      <w:r w:rsidR="00AB16E0" w:rsidRPr="00AB16E0">
        <w:rPr>
          <w:b/>
          <w:bCs/>
        </w:rPr>
        <w:t xml:space="preserve"> bionických a funkčních povrchů pokročilých materiálů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009F9783" w:rsidR="000F60DF" w:rsidRPr="002D02A2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bookmarkStart w:id="0" w:name="_GoBack"/>
      <w:r w:rsidR="00AB16E0" w:rsidRPr="00AB16E0">
        <w:rPr>
          <w:b/>
        </w:rPr>
        <w:t>FV30265</w:t>
      </w:r>
      <w:bookmarkEnd w:id="0"/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552"/>
        <w:gridCol w:w="1687"/>
        <w:gridCol w:w="1721"/>
      </w:tblGrid>
      <w:tr w:rsidR="00AB16E0" w:rsidRPr="00195705" w14:paraId="4C4E3727" w14:textId="77777777" w:rsidTr="00285535">
        <w:trPr>
          <w:trHeight w:val="70"/>
        </w:trPr>
        <w:tc>
          <w:tcPr>
            <w:tcW w:w="607" w:type="pct"/>
            <w:vAlign w:val="center"/>
          </w:tcPr>
          <w:p w14:paraId="3B83956E" w14:textId="48D650C4" w:rsidR="00AB16E0" w:rsidRPr="00195705" w:rsidRDefault="00AB16E0" w:rsidP="00285535">
            <w:pPr>
              <w:jc w:val="center"/>
              <w:rPr>
                <w:b/>
                <w:i/>
              </w:rPr>
            </w:pPr>
            <w:r w:rsidRPr="00195705">
              <w:rPr>
                <w:b/>
              </w:rPr>
              <w:t>Etapa</w:t>
            </w:r>
            <w:r>
              <w:rPr>
                <w:b/>
              </w:rPr>
              <w:t xml:space="preserve"> /</w:t>
            </w:r>
            <w:r>
              <w:rPr>
                <w:b/>
              </w:rPr>
              <w:br/>
              <w:t>podetapy</w:t>
            </w:r>
          </w:p>
        </w:tc>
        <w:tc>
          <w:tcPr>
            <w:tcW w:w="2512" w:type="pct"/>
            <w:vAlign w:val="center"/>
          </w:tcPr>
          <w:p w14:paraId="42085FB9" w14:textId="77777777" w:rsidR="00AB16E0" w:rsidRPr="00195705" w:rsidRDefault="00AB16E0" w:rsidP="00285535">
            <w:pPr>
              <w:jc w:val="center"/>
              <w:rPr>
                <w:b/>
                <w:i/>
              </w:rPr>
            </w:pPr>
            <w:r w:rsidRPr="00195705">
              <w:rPr>
                <w:b/>
              </w:rPr>
              <w:t>Název etapy</w:t>
            </w:r>
            <w:r>
              <w:rPr>
                <w:b/>
              </w:rPr>
              <w:t xml:space="preserve"> a stručný přehled činností v etapě</w:t>
            </w:r>
          </w:p>
        </w:tc>
        <w:tc>
          <w:tcPr>
            <w:tcW w:w="931" w:type="pct"/>
            <w:vAlign w:val="center"/>
          </w:tcPr>
          <w:p w14:paraId="564D0FFA" w14:textId="77777777" w:rsidR="00AB16E0" w:rsidRPr="00195705" w:rsidRDefault="00AB16E0" w:rsidP="00285535">
            <w:pPr>
              <w:jc w:val="center"/>
              <w:rPr>
                <w:b/>
                <w:i/>
              </w:rPr>
            </w:pPr>
            <w:r>
              <w:rPr>
                <w:b/>
              </w:rPr>
              <w:t>Orientační zajištění řešení etap (organizace)</w:t>
            </w:r>
          </w:p>
        </w:tc>
        <w:tc>
          <w:tcPr>
            <w:tcW w:w="950" w:type="pct"/>
            <w:vAlign w:val="center"/>
          </w:tcPr>
          <w:p w14:paraId="656AC681" w14:textId="77777777" w:rsidR="00AB16E0" w:rsidRPr="00195705" w:rsidRDefault="00AB16E0" w:rsidP="00285535">
            <w:pPr>
              <w:jc w:val="center"/>
              <w:rPr>
                <w:b/>
                <w:i/>
              </w:rPr>
            </w:pPr>
            <w:r>
              <w:rPr>
                <w:b/>
              </w:rPr>
              <w:t>Orientační termín ukončení etapy (měsíc/rok)</w:t>
            </w:r>
          </w:p>
        </w:tc>
      </w:tr>
      <w:tr w:rsidR="00AB16E0" w:rsidRPr="00540B2C" w14:paraId="67BDFD9B" w14:textId="77777777" w:rsidTr="00285535">
        <w:tc>
          <w:tcPr>
            <w:tcW w:w="5000" w:type="pct"/>
            <w:gridSpan w:val="4"/>
            <w:vAlign w:val="bottom"/>
          </w:tcPr>
          <w:p w14:paraId="6FA6A968" w14:textId="77777777" w:rsidR="00AB16E0" w:rsidRPr="005368F5" w:rsidRDefault="00AB16E0" w:rsidP="00285535">
            <w:pPr>
              <w:jc w:val="center"/>
              <w:rPr>
                <w:b/>
                <w:color w:val="000000"/>
              </w:rPr>
            </w:pPr>
            <w:r w:rsidRPr="005368F5">
              <w:rPr>
                <w:b/>
                <w:color w:val="000000"/>
              </w:rPr>
              <w:t>Rok 2018</w:t>
            </w:r>
          </w:p>
        </w:tc>
      </w:tr>
      <w:tr w:rsidR="00AB16E0" w:rsidRPr="00540B2C" w14:paraId="4FA0088C" w14:textId="77777777" w:rsidTr="00285535">
        <w:tc>
          <w:tcPr>
            <w:tcW w:w="607" w:type="pct"/>
            <w:vAlign w:val="center"/>
          </w:tcPr>
          <w:p w14:paraId="7EB702D7" w14:textId="77777777" w:rsidR="00AB16E0" w:rsidRPr="00540B2C" w:rsidRDefault="00AB16E0" w:rsidP="00285535">
            <w:pPr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2512" w:type="pct"/>
            <w:vAlign w:val="center"/>
          </w:tcPr>
          <w:p w14:paraId="4DF4E2A6" w14:textId="77777777" w:rsidR="00AB16E0" w:rsidRPr="00540B2C" w:rsidRDefault="00AB16E0" w:rsidP="00285535">
            <w:pPr>
              <w:rPr>
                <w:b/>
              </w:rPr>
            </w:pPr>
            <w:r>
              <w:rPr>
                <w:b/>
              </w:rPr>
              <w:t>Výzkum a vývoj technologie 2D mikrostruktur</w:t>
            </w:r>
          </w:p>
        </w:tc>
        <w:tc>
          <w:tcPr>
            <w:tcW w:w="931" w:type="pct"/>
            <w:vAlign w:val="center"/>
          </w:tcPr>
          <w:p w14:paraId="46A7CD8D" w14:textId="77777777" w:rsidR="00AB16E0" w:rsidRPr="00540B2C" w:rsidRDefault="00AB16E0" w:rsidP="00285535">
            <w:pPr>
              <w:jc w:val="center"/>
            </w:pPr>
            <w:proofErr w:type="spellStart"/>
            <w:r>
              <w:rPr>
                <w:i/>
              </w:rPr>
              <w:t>Hofmeister</w:t>
            </w:r>
            <w:proofErr w:type="spellEnd"/>
            <w:r>
              <w:rPr>
                <w:i/>
              </w:rPr>
              <w:t>, ČVUT, VÚTS</w:t>
            </w:r>
          </w:p>
        </w:tc>
        <w:tc>
          <w:tcPr>
            <w:tcW w:w="950" w:type="pct"/>
            <w:vAlign w:val="center"/>
          </w:tcPr>
          <w:p w14:paraId="2E856C7F" w14:textId="77777777" w:rsidR="00AB16E0" w:rsidRPr="00540B2C" w:rsidRDefault="00AB16E0" w:rsidP="00285535">
            <w:pPr>
              <w:jc w:val="center"/>
              <w:rPr>
                <w:color w:val="000000"/>
              </w:rPr>
            </w:pPr>
            <w:r w:rsidRPr="00D83C32">
              <w:rPr>
                <w:color w:val="000000"/>
              </w:rPr>
              <w:t>04/2018</w:t>
            </w:r>
            <w:r w:rsidRPr="00D83C32">
              <w:rPr>
                <w:color w:val="000000"/>
              </w:rPr>
              <w:br/>
              <w:t>až</w:t>
            </w:r>
            <w:r w:rsidRPr="00D83C32">
              <w:rPr>
                <w:color w:val="000000"/>
              </w:rPr>
              <w:br/>
            </w:r>
            <w:r>
              <w:rPr>
                <w:color w:val="000000"/>
              </w:rPr>
              <w:t>12</w:t>
            </w:r>
            <w:r w:rsidRPr="00D83C32">
              <w:rPr>
                <w:color w:val="000000"/>
              </w:rPr>
              <w:t>/201</w:t>
            </w:r>
            <w:r>
              <w:rPr>
                <w:color w:val="000000"/>
              </w:rPr>
              <w:t>9</w:t>
            </w:r>
          </w:p>
        </w:tc>
      </w:tr>
      <w:tr w:rsidR="00AB16E0" w:rsidRPr="00144F89" w14:paraId="22488E36" w14:textId="77777777" w:rsidTr="00285535">
        <w:tc>
          <w:tcPr>
            <w:tcW w:w="607" w:type="pct"/>
            <w:vAlign w:val="center"/>
          </w:tcPr>
          <w:p w14:paraId="4974B67B" w14:textId="77777777" w:rsidR="00AB16E0" w:rsidRPr="00540B2C" w:rsidRDefault="00AB16E0" w:rsidP="00285535">
            <w:pPr>
              <w:rPr>
                <w:b/>
                <w:i/>
              </w:rPr>
            </w:pPr>
            <w:r>
              <w:rPr>
                <w:b/>
              </w:rPr>
              <w:t>P1</w:t>
            </w:r>
          </w:p>
        </w:tc>
        <w:tc>
          <w:tcPr>
            <w:tcW w:w="2512" w:type="pct"/>
            <w:vAlign w:val="center"/>
          </w:tcPr>
          <w:p w14:paraId="1D895B70" w14:textId="77777777" w:rsidR="00AB16E0" w:rsidRPr="00D87072" w:rsidRDefault="00AB16E0" w:rsidP="00285535">
            <w:r w:rsidRPr="001F71B0">
              <w:t>Analýza možných řešení technologie</w:t>
            </w:r>
          </w:p>
        </w:tc>
        <w:tc>
          <w:tcPr>
            <w:tcW w:w="931" w:type="pct"/>
            <w:vAlign w:val="center"/>
          </w:tcPr>
          <w:p w14:paraId="3985877E" w14:textId="77777777" w:rsidR="00AB16E0" w:rsidRPr="00A71589" w:rsidRDefault="00AB16E0" w:rsidP="00285535">
            <w:pPr>
              <w:jc w:val="center"/>
              <w:rPr>
                <w:i/>
              </w:rPr>
            </w:pPr>
            <w:proofErr w:type="spellStart"/>
            <w:r w:rsidRPr="00D87072">
              <w:rPr>
                <w:i/>
              </w:rPr>
              <w:t>Hofmeister</w:t>
            </w:r>
            <w:proofErr w:type="spellEnd"/>
            <w:r w:rsidRPr="00D87072">
              <w:rPr>
                <w:i/>
              </w:rPr>
              <w:t xml:space="preserve">, </w:t>
            </w:r>
            <w:r w:rsidRPr="00A71589">
              <w:rPr>
                <w:i/>
              </w:rPr>
              <w:t>ČVUT, VÚTS</w:t>
            </w:r>
          </w:p>
        </w:tc>
        <w:tc>
          <w:tcPr>
            <w:tcW w:w="950" w:type="pct"/>
            <w:vAlign w:val="center"/>
          </w:tcPr>
          <w:p w14:paraId="52ABC244" w14:textId="77777777" w:rsidR="00AB16E0" w:rsidRPr="00144F89" w:rsidRDefault="00AB16E0" w:rsidP="00285535">
            <w:pPr>
              <w:jc w:val="center"/>
              <w:rPr>
                <w:i/>
                <w:color w:val="000000"/>
              </w:rPr>
            </w:pPr>
            <w:r w:rsidRPr="007E05A9">
              <w:rPr>
                <w:color w:val="000000"/>
              </w:rPr>
              <w:t>04/2018</w:t>
            </w:r>
            <w:r w:rsidRPr="007E05A9">
              <w:rPr>
                <w:color w:val="000000"/>
              </w:rPr>
              <w:br/>
              <w:t>až</w:t>
            </w:r>
            <w:r w:rsidRPr="007E05A9">
              <w:rPr>
                <w:color w:val="000000"/>
              </w:rPr>
              <w:br/>
            </w:r>
            <w:r w:rsidRPr="007E40FC">
              <w:rPr>
                <w:color w:val="000000"/>
              </w:rPr>
              <w:t>07</w:t>
            </w:r>
            <w:r w:rsidRPr="00B129C9">
              <w:rPr>
                <w:color w:val="000000"/>
              </w:rPr>
              <w:t>/2018</w:t>
            </w:r>
          </w:p>
        </w:tc>
      </w:tr>
      <w:tr w:rsidR="00AB16E0" w:rsidRPr="009368C1" w14:paraId="38D9547E" w14:textId="77777777" w:rsidTr="00285535">
        <w:tc>
          <w:tcPr>
            <w:tcW w:w="607" w:type="pct"/>
            <w:vAlign w:val="center"/>
          </w:tcPr>
          <w:p w14:paraId="5484697C" w14:textId="77777777" w:rsidR="00AB16E0" w:rsidRDefault="00AB16E0" w:rsidP="00285535">
            <w:pPr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2512" w:type="pct"/>
            <w:vAlign w:val="center"/>
          </w:tcPr>
          <w:p w14:paraId="76CF98E7" w14:textId="77777777" w:rsidR="00AB16E0" w:rsidRPr="00D87072" w:rsidRDefault="00AB16E0" w:rsidP="00285535">
            <w:r w:rsidRPr="001F71B0">
              <w:t>Návrh experimentů</w:t>
            </w:r>
          </w:p>
        </w:tc>
        <w:tc>
          <w:tcPr>
            <w:tcW w:w="931" w:type="pct"/>
            <w:vAlign w:val="center"/>
          </w:tcPr>
          <w:p w14:paraId="1529D47A" w14:textId="77777777" w:rsidR="00AB16E0" w:rsidRPr="00A71589" w:rsidRDefault="00AB16E0" w:rsidP="00285535">
            <w:pPr>
              <w:jc w:val="center"/>
              <w:rPr>
                <w:i/>
              </w:rPr>
            </w:pPr>
            <w:proofErr w:type="spellStart"/>
            <w:r w:rsidRPr="00D87072">
              <w:rPr>
                <w:i/>
              </w:rPr>
              <w:t>Hofmeister</w:t>
            </w:r>
            <w:proofErr w:type="spellEnd"/>
            <w:r w:rsidRPr="00D87072">
              <w:rPr>
                <w:i/>
              </w:rPr>
              <w:t xml:space="preserve">, </w:t>
            </w:r>
            <w:r w:rsidRPr="00A71589">
              <w:rPr>
                <w:i/>
              </w:rPr>
              <w:t>ČVUT, VÚTS</w:t>
            </w:r>
          </w:p>
        </w:tc>
        <w:tc>
          <w:tcPr>
            <w:tcW w:w="950" w:type="pct"/>
            <w:vAlign w:val="center"/>
          </w:tcPr>
          <w:p w14:paraId="00C8F7DC" w14:textId="77777777" w:rsidR="00AB16E0" w:rsidRPr="009368C1" w:rsidRDefault="00AB16E0" w:rsidP="00285535">
            <w:pPr>
              <w:jc w:val="center"/>
              <w:rPr>
                <w:color w:val="000000"/>
              </w:rPr>
            </w:pPr>
            <w:r w:rsidRPr="007E05A9">
              <w:rPr>
                <w:color w:val="000000"/>
              </w:rPr>
              <w:t>06/201</w:t>
            </w:r>
            <w:r w:rsidRPr="007E40FC">
              <w:rPr>
                <w:color w:val="000000"/>
              </w:rPr>
              <w:t>8</w:t>
            </w:r>
            <w:r w:rsidRPr="007E40FC">
              <w:rPr>
                <w:color w:val="000000"/>
              </w:rPr>
              <w:br/>
              <w:t>až</w:t>
            </w:r>
            <w:r w:rsidRPr="007E40FC">
              <w:rPr>
                <w:color w:val="000000"/>
              </w:rPr>
              <w:br/>
            </w:r>
            <w:r w:rsidRPr="00B129C9">
              <w:rPr>
                <w:color w:val="000000"/>
              </w:rPr>
              <w:t>0</w:t>
            </w:r>
            <w:r w:rsidRPr="00144F89">
              <w:rPr>
                <w:color w:val="000000"/>
              </w:rPr>
              <w:t>9</w:t>
            </w:r>
            <w:r w:rsidRPr="009368C1">
              <w:rPr>
                <w:color w:val="000000"/>
              </w:rPr>
              <w:t>/2018</w:t>
            </w:r>
          </w:p>
        </w:tc>
      </w:tr>
      <w:tr w:rsidR="00AB16E0" w:rsidRPr="009368C1" w14:paraId="064A21D2" w14:textId="77777777" w:rsidTr="00285535">
        <w:tc>
          <w:tcPr>
            <w:tcW w:w="607" w:type="pct"/>
            <w:vAlign w:val="center"/>
          </w:tcPr>
          <w:p w14:paraId="048B27A4" w14:textId="77777777" w:rsidR="00AB16E0" w:rsidRDefault="00AB16E0" w:rsidP="00285535">
            <w:pPr>
              <w:rPr>
                <w:b/>
              </w:rPr>
            </w:pPr>
            <w:r>
              <w:rPr>
                <w:b/>
              </w:rPr>
              <w:t>P3.1</w:t>
            </w:r>
          </w:p>
        </w:tc>
        <w:tc>
          <w:tcPr>
            <w:tcW w:w="2512" w:type="pct"/>
            <w:vAlign w:val="center"/>
          </w:tcPr>
          <w:p w14:paraId="697C708E" w14:textId="77777777" w:rsidR="00AB16E0" w:rsidRPr="00D87072" w:rsidRDefault="00AB16E0" w:rsidP="00285535">
            <w:r w:rsidRPr="001F71B0">
              <w:t>Realizace a vyhodnocení experimentů</w:t>
            </w:r>
          </w:p>
        </w:tc>
        <w:tc>
          <w:tcPr>
            <w:tcW w:w="931" w:type="pct"/>
            <w:vAlign w:val="center"/>
          </w:tcPr>
          <w:p w14:paraId="65F6D758" w14:textId="77777777" w:rsidR="00AB16E0" w:rsidRPr="00A71589" w:rsidRDefault="00AB16E0" w:rsidP="00285535">
            <w:pPr>
              <w:jc w:val="center"/>
              <w:rPr>
                <w:i/>
              </w:rPr>
            </w:pPr>
            <w:proofErr w:type="spellStart"/>
            <w:r w:rsidRPr="00D87072">
              <w:rPr>
                <w:i/>
              </w:rPr>
              <w:t>Hofmeister</w:t>
            </w:r>
            <w:proofErr w:type="spellEnd"/>
            <w:r w:rsidRPr="00D87072">
              <w:rPr>
                <w:i/>
              </w:rPr>
              <w:t xml:space="preserve">, </w:t>
            </w:r>
            <w:r w:rsidRPr="00A71589">
              <w:rPr>
                <w:i/>
              </w:rPr>
              <w:t>ČVUT, VÚTS</w:t>
            </w:r>
          </w:p>
        </w:tc>
        <w:tc>
          <w:tcPr>
            <w:tcW w:w="950" w:type="pct"/>
            <w:vAlign w:val="center"/>
          </w:tcPr>
          <w:p w14:paraId="49B02A0D" w14:textId="77777777" w:rsidR="00AB16E0" w:rsidRPr="009368C1" w:rsidRDefault="00AB16E0" w:rsidP="00285535">
            <w:pPr>
              <w:jc w:val="center"/>
              <w:rPr>
                <w:color w:val="000000"/>
              </w:rPr>
            </w:pPr>
            <w:r w:rsidRPr="007E05A9">
              <w:rPr>
                <w:color w:val="000000"/>
              </w:rPr>
              <w:t>08/201</w:t>
            </w:r>
            <w:r w:rsidRPr="007E40FC">
              <w:rPr>
                <w:color w:val="000000"/>
              </w:rPr>
              <w:t>8</w:t>
            </w:r>
            <w:r w:rsidRPr="007E40FC">
              <w:rPr>
                <w:color w:val="000000"/>
              </w:rPr>
              <w:br/>
              <w:t>až</w:t>
            </w:r>
            <w:r w:rsidRPr="007E40FC">
              <w:rPr>
                <w:color w:val="000000"/>
              </w:rPr>
              <w:br/>
            </w:r>
            <w:r>
              <w:rPr>
                <w:color w:val="000000"/>
              </w:rPr>
              <w:t>12</w:t>
            </w:r>
            <w:r w:rsidRPr="009368C1">
              <w:rPr>
                <w:color w:val="000000"/>
              </w:rPr>
              <w:t>/201</w:t>
            </w:r>
            <w:r>
              <w:rPr>
                <w:color w:val="000000"/>
              </w:rPr>
              <w:t>8</w:t>
            </w:r>
          </w:p>
        </w:tc>
      </w:tr>
      <w:tr w:rsidR="00AB16E0" w:rsidRPr="009368C1" w14:paraId="54DA99D6" w14:textId="77777777" w:rsidTr="00285535">
        <w:tc>
          <w:tcPr>
            <w:tcW w:w="5000" w:type="pct"/>
            <w:gridSpan w:val="4"/>
            <w:vAlign w:val="center"/>
          </w:tcPr>
          <w:p w14:paraId="65003ABF" w14:textId="77777777" w:rsidR="00AB16E0" w:rsidRPr="004B5EFF" w:rsidRDefault="00AB16E0" w:rsidP="00285535">
            <w:pPr>
              <w:jc w:val="center"/>
              <w:rPr>
                <w:b/>
                <w:color w:val="000000"/>
              </w:rPr>
            </w:pPr>
            <w:r w:rsidRPr="004B5EFF">
              <w:rPr>
                <w:b/>
                <w:color w:val="000000"/>
              </w:rPr>
              <w:t>Rok 2019</w:t>
            </w:r>
          </w:p>
        </w:tc>
      </w:tr>
      <w:tr w:rsidR="00AB16E0" w:rsidRPr="009368C1" w14:paraId="6B3E6874" w14:textId="77777777" w:rsidTr="00285535">
        <w:tc>
          <w:tcPr>
            <w:tcW w:w="607" w:type="pct"/>
            <w:vAlign w:val="center"/>
          </w:tcPr>
          <w:p w14:paraId="614C8886" w14:textId="77777777" w:rsidR="00AB16E0" w:rsidRDefault="00AB16E0" w:rsidP="00285535">
            <w:pPr>
              <w:rPr>
                <w:b/>
              </w:rPr>
            </w:pPr>
            <w:r>
              <w:rPr>
                <w:b/>
              </w:rPr>
              <w:t>P3.2</w:t>
            </w:r>
          </w:p>
        </w:tc>
        <w:tc>
          <w:tcPr>
            <w:tcW w:w="2512" w:type="pct"/>
            <w:vAlign w:val="center"/>
          </w:tcPr>
          <w:p w14:paraId="501E5817" w14:textId="77777777" w:rsidR="00AB16E0" w:rsidRPr="00D87072" w:rsidRDefault="00AB16E0" w:rsidP="00285535">
            <w:r w:rsidRPr="001F71B0">
              <w:t>Realizace a vyhodnocení experimentů</w:t>
            </w:r>
          </w:p>
        </w:tc>
        <w:tc>
          <w:tcPr>
            <w:tcW w:w="931" w:type="pct"/>
            <w:vAlign w:val="center"/>
          </w:tcPr>
          <w:p w14:paraId="37265B46" w14:textId="77777777" w:rsidR="00AB16E0" w:rsidRPr="00A71589" w:rsidRDefault="00AB16E0" w:rsidP="00285535">
            <w:pPr>
              <w:jc w:val="center"/>
              <w:rPr>
                <w:i/>
              </w:rPr>
            </w:pPr>
            <w:proofErr w:type="spellStart"/>
            <w:r w:rsidRPr="00D87072">
              <w:rPr>
                <w:i/>
              </w:rPr>
              <w:t>Hofmeister</w:t>
            </w:r>
            <w:proofErr w:type="spellEnd"/>
            <w:r w:rsidRPr="00D87072">
              <w:rPr>
                <w:i/>
              </w:rPr>
              <w:t xml:space="preserve">, </w:t>
            </w:r>
            <w:r w:rsidRPr="00A71589">
              <w:rPr>
                <w:i/>
              </w:rPr>
              <w:t>ČVUT, VÚTS</w:t>
            </w:r>
          </w:p>
        </w:tc>
        <w:tc>
          <w:tcPr>
            <w:tcW w:w="950" w:type="pct"/>
            <w:vAlign w:val="center"/>
          </w:tcPr>
          <w:p w14:paraId="55885C01" w14:textId="77777777" w:rsidR="00AB16E0" w:rsidRPr="009368C1" w:rsidRDefault="00AB16E0" w:rsidP="002855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E05A9">
              <w:rPr>
                <w:color w:val="000000"/>
              </w:rPr>
              <w:t>/201</w:t>
            </w:r>
            <w:r>
              <w:rPr>
                <w:color w:val="000000"/>
              </w:rPr>
              <w:t>9</w:t>
            </w:r>
            <w:r w:rsidRPr="007E40FC">
              <w:rPr>
                <w:color w:val="000000"/>
              </w:rPr>
              <w:br/>
              <w:t>až</w:t>
            </w:r>
            <w:r w:rsidRPr="007E40FC">
              <w:rPr>
                <w:color w:val="000000"/>
              </w:rPr>
              <w:br/>
            </w:r>
            <w:r w:rsidRPr="00B129C9">
              <w:rPr>
                <w:color w:val="000000"/>
              </w:rPr>
              <w:t>0</w:t>
            </w:r>
            <w:r w:rsidRPr="00144F89">
              <w:rPr>
                <w:color w:val="000000"/>
              </w:rPr>
              <w:t>8</w:t>
            </w:r>
            <w:r w:rsidRPr="009368C1">
              <w:rPr>
                <w:color w:val="000000"/>
              </w:rPr>
              <w:t>/2019</w:t>
            </w:r>
          </w:p>
        </w:tc>
      </w:tr>
      <w:tr w:rsidR="00AB16E0" w:rsidRPr="009368C1" w14:paraId="18FB3FD3" w14:textId="77777777" w:rsidTr="00285535">
        <w:tc>
          <w:tcPr>
            <w:tcW w:w="607" w:type="pct"/>
            <w:vAlign w:val="center"/>
          </w:tcPr>
          <w:p w14:paraId="543A1F07" w14:textId="77777777" w:rsidR="00AB16E0" w:rsidRDefault="00AB16E0" w:rsidP="00285535">
            <w:pPr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2512" w:type="pct"/>
            <w:vAlign w:val="center"/>
          </w:tcPr>
          <w:p w14:paraId="54C5372B" w14:textId="77777777" w:rsidR="00AB16E0" w:rsidRPr="00D87072" w:rsidRDefault="00AB16E0" w:rsidP="00285535">
            <w:r w:rsidRPr="001F71B0">
              <w:t>Realizace výsledků</w:t>
            </w:r>
          </w:p>
        </w:tc>
        <w:tc>
          <w:tcPr>
            <w:tcW w:w="931" w:type="pct"/>
            <w:vAlign w:val="center"/>
          </w:tcPr>
          <w:p w14:paraId="2CE24E7B" w14:textId="77777777" w:rsidR="00AB16E0" w:rsidRPr="00A71589" w:rsidRDefault="00AB16E0" w:rsidP="00285535">
            <w:pPr>
              <w:jc w:val="center"/>
              <w:rPr>
                <w:i/>
              </w:rPr>
            </w:pPr>
            <w:proofErr w:type="spellStart"/>
            <w:r w:rsidRPr="00D87072">
              <w:rPr>
                <w:i/>
              </w:rPr>
              <w:t>Hofmeister</w:t>
            </w:r>
            <w:proofErr w:type="spellEnd"/>
            <w:r w:rsidRPr="00D87072">
              <w:rPr>
                <w:i/>
              </w:rPr>
              <w:t xml:space="preserve">, </w:t>
            </w:r>
            <w:r w:rsidRPr="00A71589">
              <w:rPr>
                <w:i/>
              </w:rPr>
              <w:t>ČVUT, VÚTS</w:t>
            </w:r>
          </w:p>
        </w:tc>
        <w:tc>
          <w:tcPr>
            <w:tcW w:w="950" w:type="pct"/>
            <w:vAlign w:val="center"/>
          </w:tcPr>
          <w:p w14:paraId="00E980B5" w14:textId="77777777" w:rsidR="00AB16E0" w:rsidRPr="009368C1" w:rsidRDefault="00AB16E0" w:rsidP="00285535">
            <w:pPr>
              <w:jc w:val="center"/>
              <w:rPr>
                <w:color w:val="000000"/>
              </w:rPr>
            </w:pPr>
            <w:r w:rsidRPr="007E05A9">
              <w:rPr>
                <w:color w:val="000000"/>
              </w:rPr>
              <w:t>07/201</w:t>
            </w:r>
            <w:r w:rsidRPr="007E40FC">
              <w:rPr>
                <w:color w:val="000000"/>
              </w:rPr>
              <w:t>9</w:t>
            </w:r>
            <w:r w:rsidRPr="007E40FC">
              <w:rPr>
                <w:color w:val="000000"/>
              </w:rPr>
              <w:br/>
              <w:t>až</w:t>
            </w:r>
            <w:r w:rsidRPr="007E40FC">
              <w:rPr>
                <w:color w:val="000000"/>
              </w:rPr>
              <w:br/>
            </w:r>
            <w:r w:rsidRPr="00B129C9">
              <w:rPr>
                <w:color w:val="000000"/>
              </w:rPr>
              <w:t>1</w:t>
            </w:r>
            <w:r w:rsidRPr="00144F89">
              <w:rPr>
                <w:color w:val="000000"/>
              </w:rPr>
              <w:t>2</w:t>
            </w:r>
            <w:r w:rsidRPr="009368C1">
              <w:rPr>
                <w:color w:val="000000"/>
              </w:rPr>
              <w:t>/2019</w:t>
            </w:r>
          </w:p>
        </w:tc>
      </w:tr>
    </w:tbl>
    <w:p w14:paraId="17FE688B" w14:textId="0182CCFD" w:rsidR="007A37CB" w:rsidRDefault="007A37CB" w:rsidP="0076616C">
      <w:pPr>
        <w:tabs>
          <w:tab w:val="left" w:pos="1325"/>
        </w:tabs>
        <w:rPr>
          <w:b/>
          <w:bCs/>
        </w:rPr>
      </w:pPr>
    </w:p>
    <w:sectPr w:rsidR="007A37C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B7F0" w14:textId="77777777" w:rsidR="00BC06DB" w:rsidRDefault="00BC06DB">
      <w:r>
        <w:separator/>
      </w:r>
    </w:p>
  </w:endnote>
  <w:endnote w:type="continuationSeparator" w:id="0">
    <w:p w14:paraId="55B5F698" w14:textId="77777777"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B16E0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52F4" w14:textId="77777777" w:rsidR="00BC06DB" w:rsidRDefault="00BC06DB">
      <w:r>
        <w:separator/>
      </w:r>
    </w:p>
  </w:footnote>
  <w:footnote w:type="continuationSeparator" w:id="0">
    <w:p w14:paraId="26583A16" w14:textId="77777777"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2D02A2"/>
    <w:rsid w:val="00571D58"/>
    <w:rsid w:val="00641E1E"/>
    <w:rsid w:val="00693EB3"/>
    <w:rsid w:val="0076616C"/>
    <w:rsid w:val="007A37CB"/>
    <w:rsid w:val="007C0BD6"/>
    <w:rsid w:val="008531FC"/>
    <w:rsid w:val="009807A5"/>
    <w:rsid w:val="00AB16E0"/>
    <w:rsid w:val="00B029FF"/>
    <w:rsid w:val="00B04925"/>
    <w:rsid w:val="00BB4FBA"/>
    <w:rsid w:val="00BC06DB"/>
    <w:rsid w:val="00C1412E"/>
    <w:rsid w:val="00CC3275"/>
    <w:rsid w:val="00D92F5D"/>
    <w:rsid w:val="00E05154"/>
    <w:rsid w:val="00E068DB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3C9E58D8</Template>
  <TotalTime>1</TotalTime>
  <Pages>1</Pages>
  <Words>111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Třosková Kristýna</cp:lastModifiedBy>
  <cp:revision>2</cp:revision>
  <cp:lastPrinted>2012-04-26T13:21:00Z</cp:lastPrinted>
  <dcterms:created xsi:type="dcterms:W3CDTF">2018-03-20T12:06:00Z</dcterms:created>
  <dcterms:modified xsi:type="dcterms:W3CDTF">2018-03-20T12:06:00Z</dcterms:modified>
</cp:coreProperties>
</file>