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F4" w:rsidRDefault="008513A6">
      <w:r>
        <w:rPr>
          <w:noProof/>
          <w:lang w:val="cs-CZ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2399030</wp:posOffset>
                </wp:positionH>
                <wp:positionV relativeFrom="page">
                  <wp:posOffset>1009015</wp:posOffset>
                </wp:positionV>
                <wp:extent cx="2776220" cy="297815"/>
                <wp:effectExtent l="8255" t="8890" r="6350" b="762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297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9" w:line="46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pacing w:val="-3"/>
                                <w:sz w:val="46"/>
                                <w:lang w:val=""/>
                              </w:rPr>
                              <w:t>Smlouva o pronájmu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88.9pt;margin-top:79.45pt;width:218.6pt;height:23.4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before="9" w:line="460" w:lineRule="exact"/>
                        <w:ind w:firstLine="4"/>
                      </w:pPr>
                      <w:r>
                        <w:rPr>
                          <w:color w:val="313131"/>
                          <w:spacing w:val="-3"/>
                          <w:sz w:val="46"/>
                          <w:lang w:val=""/>
                        </w:rPr>
                        <w:t>Smlouva o pronájmu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2731135</wp:posOffset>
                </wp:positionH>
                <wp:positionV relativeFrom="page">
                  <wp:posOffset>1325880</wp:posOffset>
                </wp:positionV>
                <wp:extent cx="2120900" cy="139700"/>
                <wp:effectExtent l="6985" t="1905" r="5715" b="127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o pronájmu nebytových prostor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215.05pt;margin-top:104.4pt;width:167pt;height:1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>o pronájmu nebytových prostor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ge">
                  <wp:posOffset>1710055</wp:posOffset>
                </wp:positionV>
                <wp:extent cx="353060" cy="127000"/>
                <wp:effectExtent l="8255" t="5080" r="635" b="1270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pacing w:val="1"/>
                                <w:sz w:val="20"/>
                                <w:lang w:val=""/>
                              </w:rP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284.15pt;margin-top:134.65pt;width:27.8pt;height:10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13131"/>
                          <w:spacing w:val="1"/>
                          <w:sz w:val="20"/>
                          <w:lang w:val=""/>
                        </w:rP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ge">
                  <wp:posOffset>2188210</wp:posOffset>
                </wp:positionV>
                <wp:extent cx="3803650" cy="1765935"/>
                <wp:effectExtent l="8890" t="6985" r="6985" b="8255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76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Pr="00A653A1" w:rsidRDefault="00A653A1">
                            <w:pPr>
                              <w:autoSpaceDE w:val="0"/>
                              <w:autoSpaceDN w:val="0"/>
                              <w:spacing w:line="240" w:lineRule="exact"/>
                              <w:ind w:firstLine="43"/>
                              <w:rPr>
                                <w:b/>
                              </w:rPr>
                            </w:pPr>
                            <w:r w:rsidRPr="00A653A1">
                              <w:rPr>
                                <w:b/>
                                <w:color w:val="313131"/>
                                <w:spacing w:val="1"/>
                                <w:sz w:val="24"/>
                                <w:lang w:val=""/>
                              </w:rPr>
                              <w:t>ČVUT v Praze,fakulta elektrotechnická</w:t>
                            </w:r>
                          </w:p>
                          <w:p w:rsidR="00A653A1" w:rsidRPr="00A653A1" w:rsidRDefault="00A653A1">
                            <w:pPr>
                              <w:autoSpaceDE w:val="0"/>
                              <w:autoSpaceDN w:val="0"/>
                              <w:spacing w:before="72" w:line="240" w:lineRule="exact"/>
                              <w:ind w:firstLine="38"/>
                              <w:rPr>
                                <w:b/>
                              </w:rPr>
                            </w:pPr>
                            <w:r w:rsidRPr="00A653A1">
                              <w:rPr>
                                <w:b/>
                                <w:color w:val="313131"/>
                                <w:sz w:val="24"/>
                                <w:lang w:val=""/>
                              </w:rPr>
                              <w:t>zastoupená Ing. Igorem Mrázem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40" w:lineRule="exact"/>
                              <w:ind w:firstLine="52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Technická 2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100" w:line="240" w:lineRule="exact"/>
                              <w:ind w:firstLine="52"/>
                            </w:pPr>
                            <w:r>
                              <w:rPr>
                                <w:color w:val="313131"/>
                                <w:spacing w:val="-7"/>
                                <w:sz w:val="24"/>
                                <w:lang w:val=""/>
                              </w:rPr>
                              <w:t>166 27 Praha 6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105" w:line="240" w:lineRule="exact"/>
                              <w:ind w:firstLine="38"/>
                            </w:pPr>
                            <w:r>
                              <w:rPr>
                                <w:color w:val="313131"/>
                                <w:sz w:val="24"/>
                                <w:lang w:val=""/>
                              </w:rPr>
                              <w:t>IČO: 64807700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62" w:line="240" w:lineRule="exact"/>
                              <w:ind w:firstLine="43"/>
                            </w:pPr>
                            <w:r>
                              <w:rPr>
                                <w:color w:val="313131"/>
                                <w:spacing w:val="1"/>
                                <w:sz w:val="24"/>
                                <w:lang w:val=""/>
                              </w:rPr>
                              <w:t>DIČ: CZ64807700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96" w:line="240" w:lineRule="exact"/>
                              <w:ind w:firstLine="43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Bankovní spojení: KB Praha 6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52" w:line="240" w:lineRule="exact"/>
                              <w:ind w:firstLine="48"/>
                            </w:pPr>
                            <w:r>
                              <w:rPr>
                                <w:color w:val="313131"/>
                                <w:spacing w:val="-15"/>
                                <w:sz w:val="24"/>
                                <w:lang w:val=""/>
                              </w:rPr>
                              <w:t>č.ú. :  xxxxxxxxxxxxxxxxxxxxxxxxxxxxxxxxxx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86" w:line="24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jako pronajímatel na straně jedné (dále jen ,,pronajímatel")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67.45pt;margin-top:172.3pt;width:299.5pt;height:139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" stroked="f">
                <v:fill opacity="0"/>
                <v:textbox style="mso-fit-shape-to-text:t" inset="0,0,0,0">
                  <w:txbxContent>
                    <w:p w:rsidR="00A653A1" w:rsidRPr="00A653A1" w:rsidRDefault="00A653A1">
                      <w:pPr>
                        <w:autoSpaceDE w:val="0"/>
                        <w:autoSpaceDN w:val="0"/>
                        <w:spacing w:line="240" w:lineRule="exact"/>
                        <w:ind w:firstLine="43"/>
                        <w:rPr>
                          <w:b/>
                        </w:rPr>
                      </w:pPr>
                      <w:r w:rsidRPr="00A653A1">
                        <w:rPr>
                          <w:b/>
                          <w:color w:val="313131"/>
                          <w:spacing w:val="1"/>
                          <w:sz w:val="24"/>
                          <w:lang w:val=""/>
                        </w:rPr>
                        <w:t>ČVUT v Praze,fakulta elektrotechnická</w:t>
                      </w:r>
                    </w:p>
                    <w:p w:rsidR="00A653A1" w:rsidRPr="00A653A1" w:rsidRDefault="00A653A1">
                      <w:pPr>
                        <w:autoSpaceDE w:val="0"/>
                        <w:autoSpaceDN w:val="0"/>
                        <w:spacing w:before="72" w:line="240" w:lineRule="exact"/>
                        <w:ind w:firstLine="38"/>
                        <w:rPr>
                          <w:b/>
                        </w:rPr>
                      </w:pPr>
                      <w:r w:rsidRPr="00A653A1">
                        <w:rPr>
                          <w:b/>
                          <w:color w:val="313131"/>
                          <w:sz w:val="24"/>
                          <w:lang w:val=""/>
                        </w:rPr>
                        <w:t>zastoupená Ing. Igorem Mrázem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40" w:lineRule="exact"/>
                        <w:ind w:firstLine="52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Technická 2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100" w:line="240" w:lineRule="exact"/>
                        <w:ind w:firstLine="52"/>
                      </w:pPr>
                      <w:r>
                        <w:rPr>
                          <w:color w:val="313131"/>
                          <w:spacing w:val="-7"/>
                          <w:sz w:val="24"/>
                          <w:lang w:val=""/>
                        </w:rPr>
                        <w:t>166 27 Praha 6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105" w:line="240" w:lineRule="exact"/>
                        <w:ind w:firstLine="38"/>
                      </w:pPr>
                      <w:r>
                        <w:rPr>
                          <w:color w:val="313131"/>
                          <w:sz w:val="24"/>
                          <w:lang w:val=""/>
                        </w:rPr>
                        <w:t>IČO: 64807700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62" w:line="240" w:lineRule="exact"/>
                        <w:ind w:firstLine="43"/>
                      </w:pPr>
                      <w:r>
                        <w:rPr>
                          <w:color w:val="313131"/>
                          <w:spacing w:val="1"/>
                          <w:sz w:val="24"/>
                          <w:lang w:val=""/>
                        </w:rPr>
                        <w:t>DIČ: CZ64807700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96" w:line="240" w:lineRule="exact"/>
                        <w:ind w:firstLine="43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Bankovní spojení: KB Praha 6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52" w:line="240" w:lineRule="exact"/>
                        <w:ind w:firstLine="48"/>
                      </w:pPr>
                      <w:r>
                        <w:rPr>
                          <w:color w:val="313131"/>
                          <w:spacing w:val="-15"/>
                          <w:sz w:val="24"/>
                          <w:lang w:val=""/>
                        </w:rPr>
                        <w:t>č.ú. :  xxxxxxxxxxxxxxxxxxxxxxxxxxxxxxxxxx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86" w:line="240" w:lineRule="exact"/>
                        <w:ind w:firstLine="4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jako pronajímatel na straně jedné (dále jen ,,pronajímatel")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6510655</wp:posOffset>
                </wp:positionV>
                <wp:extent cx="4681220" cy="139700"/>
                <wp:effectExtent l="0" t="5080" r="5080" b="762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1. Pronajímatel touto smlouvou pronajímá tyto prostory na dobu neurčitou: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1in;margin-top:512.65pt;width:368.6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 xml:space="preserve">1. </w:t>
                      </w:r>
                      <w:r>
                        <w:rPr>
                          <w:color w:val="313131"/>
                          <w:sz w:val="22"/>
                          <w:lang w:val=""/>
                        </w:rPr>
                        <w:t>Pronajímatel touto smlouvou pronajímá tyto prostory na dobu neurčitou: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ge">
                  <wp:posOffset>6845935</wp:posOffset>
                </wp:positionV>
                <wp:extent cx="3889375" cy="758825"/>
                <wp:effectExtent l="3810" t="6985" r="2540" b="571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758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Pr="008A265E" w:rsidRDefault="00A653A1" w:rsidP="008A265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39" w:lineRule="exact"/>
                            </w:pP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7 x 1m</w:t>
                            </w:r>
                            <w:r w:rsidRPr="008A265E">
                              <w:rPr>
                                <w:color w:val="313131"/>
                                <w:sz w:val="22"/>
                                <w:vertAlign w:val="superscript"/>
                                <w:lang w:val=""/>
                              </w:rPr>
                              <w:t>2</w:t>
                            </w: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 xml:space="preserve"> plochy v přízemí </w:t>
                            </w: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fakulty v objektu Technická 2</w:t>
                            </w:r>
                          </w:p>
                          <w:p w:rsidR="00A653A1" w:rsidRPr="008A265E" w:rsidRDefault="00A653A1" w:rsidP="008A265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39" w:lineRule="exact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 xml:space="preserve">2 x </w:t>
                            </w: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1m</w:t>
                            </w:r>
                            <w:r w:rsidRPr="008A265E">
                              <w:rPr>
                                <w:color w:val="313131"/>
                                <w:sz w:val="22"/>
                                <w:vertAlign w:val="superscript"/>
                                <w:lang w:val=""/>
                              </w:rPr>
                              <w:t xml:space="preserve">2 </w:t>
                            </w: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plochy ve 2. patře fakulty v objektu Technická 2</w:t>
                            </w:r>
                          </w:p>
                          <w:p w:rsidR="00A653A1" w:rsidRPr="008A265E" w:rsidRDefault="00A653A1" w:rsidP="008A265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39" w:lineRule="exact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1 x 1m</w:t>
                            </w:r>
                            <w:r w:rsidRPr="008A265E">
                              <w:rPr>
                                <w:color w:val="313131"/>
                                <w:sz w:val="22"/>
                                <w:vertAlign w:val="superscript"/>
                                <w:lang w:val=""/>
                              </w:rPr>
                              <w:t>2</w:t>
                            </w: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 xml:space="preserve"> plochy v “</w:t>
                            </w: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krčku" v objektu Technická 2</w:t>
                            </w:r>
                          </w:p>
                          <w:p w:rsidR="00A653A1" w:rsidRDefault="00A653A1" w:rsidP="008A265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39" w:lineRule="exact"/>
                              <w:rPr>
                                <w:color w:val="313131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4 x 1m</w:t>
                            </w:r>
                            <w:r w:rsidRPr="008A265E">
                              <w:rPr>
                                <w:color w:val="313131"/>
                                <w:sz w:val="22"/>
                                <w:vertAlign w:val="superscript"/>
                                <w:lang w:val=""/>
                              </w:rPr>
                              <w:t>2</w:t>
                            </w: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 xml:space="preserve"> plochy v pří</w:t>
                            </w: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zemi faku</w:t>
                            </w: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lty v objektu Karlovo náměstí</w:t>
                            </w:r>
                          </w:p>
                          <w:p w:rsidR="00A653A1" w:rsidRPr="008A265E" w:rsidRDefault="00A653A1" w:rsidP="008A265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39" w:lineRule="exact"/>
                              <w:rPr>
                                <w:color w:val="313131"/>
                                <w:sz w:val="22"/>
                                <w:lang w:val=""/>
                              </w:rPr>
                            </w:pP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>30,90 m</w:t>
                            </w:r>
                            <w:r w:rsidRPr="008A265E">
                              <w:rPr>
                                <w:color w:val="313131"/>
                                <w:sz w:val="22"/>
                                <w:vertAlign w:val="superscript"/>
                                <w:lang w:val=""/>
                              </w:rPr>
                              <w:t>2</w:t>
                            </w:r>
                            <w:r w:rsidRPr="008A265E">
                              <w:rPr>
                                <w:color w:val="313131"/>
                                <w:sz w:val="22"/>
                                <w:lang w:val=""/>
                              </w:rPr>
                              <w:t xml:space="preserve"> skladové prostory (B3-s156, B3-s157)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124.8pt;margin-top:539.05pt;width:306.25pt;height:59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A653A1" w:rsidRPr="008A265E" w:rsidRDefault="00A653A1" w:rsidP="008A265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39" w:lineRule="exact"/>
                      </w:pP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7 x 1m</w:t>
                      </w:r>
                      <w:r w:rsidRPr="008A265E">
                        <w:rPr>
                          <w:color w:val="313131"/>
                          <w:sz w:val="22"/>
                          <w:vertAlign w:val="superscript"/>
                          <w:lang w:val=""/>
                        </w:rPr>
                        <w:t>2</w:t>
                      </w:r>
                      <w:r>
                        <w:rPr>
                          <w:color w:val="313131"/>
                          <w:sz w:val="22"/>
                          <w:lang w:val=""/>
                        </w:rPr>
                        <w:t xml:space="preserve"> plochy v přízemí </w:t>
                      </w: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fakulty v objektu Technická 2</w:t>
                      </w:r>
                    </w:p>
                    <w:p w:rsidR="00A653A1" w:rsidRPr="008A265E" w:rsidRDefault="00A653A1" w:rsidP="008A265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39" w:lineRule="exact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 xml:space="preserve">2 x </w:t>
                      </w: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1m</w:t>
                      </w:r>
                      <w:r w:rsidRPr="008A265E">
                        <w:rPr>
                          <w:color w:val="313131"/>
                          <w:sz w:val="22"/>
                          <w:vertAlign w:val="superscript"/>
                          <w:lang w:val=""/>
                        </w:rPr>
                        <w:t xml:space="preserve">2 </w:t>
                      </w: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plochy ve 2. patře fakulty v objektu Technická 2</w:t>
                      </w:r>
                    </w:p>
                    <w:p w:rsidR="00A653A1" w:rsidRPr="008A265E" w:rsidRDefault="00A653A1" w:rsidP="008A265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39" w:lineRule="exact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>1 x 1m</w:t>
                      </w:r>
                      <w:r w:rsidRPr="008A265E">
                        <w:rPr>
                          <w:color w:val="313131"/>
                          <w:sz w:val="22"/>
                          <w:vertAlign w:val="superscript"/>
                          <w:lang w:val=""/>
                        </w:rPr>
                        <w:t>2</w:t>
                      </w:r>
                      <w:r>
                        <w:rPr>
                          <w:color w:val="313131"/>
                          <w:sz w:val="22"/>
                          <w:lang w:val=""/>
                        </w:rPr>
                        <w:t xml:space="preserve"> plochy v “</w:t>
                      </w: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krčku" v objektu Technická 2</w:t>
                      </w:r>
                    </w:p>
                    <w:p w:rsidR="00A653A1" w:rsidRDefault="00A653A1" w:rsidP="008A265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39" w:lineRule="exact"/>
                        <w:rPr>
                          <w:color w:val="313131"/>
                          <w:sz w:val="22"/>
                          <w:lang w:val=""/>
                        </w:rPr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>4 x 1m</w:t>
                      </w:r>
                      <w:r w:rsidRPr="008A265E">
                        <w:rPr>
                          <w:color w:val="313131"/>
                          <w:sz w:val="22"/>
                          <w:vertAlign w:val="superscript"/>
                          <w:lang w:val=""/>
                        </w:rPr>
                        <w:t>2</w:t>
                      </w:r>
                      <w:r>
                        <w:rPr>
                          <w:color w:val="313131"/>
                          <w:sz w:val="22"/>
                          <w:lang w:val=""/>
                        </w:rPr>
                        <w:t xml:space="preserve"> plochy v pří</w:t>
                      </w: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zemi faku</w:t>
                      </w:r>
                      <w:r>
                        <w:rPr>
                          <w:color w:val="313131"/>
                          <w:sz w:val="22"/>
                          <w:lang w:val=""/>
                        </w:rPr>
                        <w:t>lty v objektu Karlovo náměstí</w:t>
                      </w:r>
                    </w:p>
                    <w:p w:rsidR="00A653A1" w:rsidRPr="008A265E" w:rsidRDefault="00A653A1" w:rsidP="008A265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39" w:lineRule="exact"/>
                        <w:rPr>
                          <w:color w:val="313131"/>
                          <w:sz w:val="22"/>
                          <w:lang w:val=""/>
                        </w:rPr>
                      </w:pP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>30,90 m</w:t>
                      </w:r>
                      <w:r w:rsidRPr="008A265E">
                        <w:rPr>
                          <w:color w:val="313131"/>
                          <w:sz w:val="22"/>
                          <w:vertAlign w:val="superscript"/>
                          <w:lang w:val=""/>
                        </w:rPr>
                        <w:t>2</w:t>
                      </w:r>
                      <w:r w:rsidRPr="008A265E">
                        <w:rPr>
                          <w:color w:val="313131"/>
                          <w:sz w:val="22"/>
                          <w:lang w:val=""/>
                        </w:rPr>
                        <w:t xml:space="preserve"> skladové prostory (B3-s156, B3-s157)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ge">
                  <wp:posOffset>8388350</wp:posOffset>
                </wp:positionV>
                <wp:extent cx="523875" cy="152400"/>
                <wp:effectExtent l="6350" t="6350" r="3175" b="3175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pacing w:val="-7"/>
                                <w:sz w:val="24"/>
                                <w:lang w:val=""/>
                              </w:rPr>
                              <w:t>prostor.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71.75pt;margin-top:660.5pt;width:41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313131"/>
                          <w:spacing w:val="-7"/>
                          <w:sz w:val="24"/>
                          <w:lang w:val=""/>
                        </w:rPr>
                        <w:t>prostor.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3736975</wp:posOffset>
                </wp:positionH>
                <wp:positionV relativeFrom="page">
                  <wp:posOffset>4041775</wp:posOffset>
                </wp:positionV>
                <wp:extent cx="127635" cy="127000"/>
                <wp:effectExtent l="3175" t="3175" r="2540" b="3175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z w:val="20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294.25pt;margin-top:318.25pt;width:10.05pt;height:10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13131"/>
                          <w:sz w:val="20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8708390</wp:posOffset>
                </wp:positionV>
                <wp:extent cx="5726430" cy="455295"/>
                <wp:effectExtent l="3175" t="2540" r="4445" b="889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455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3. Pronajímatel zabezpečí v pronajatých prostorách nájemci tyto služby: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24" w:line="22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- běžnou údržbu rozvodu UT vody a elektroinstalace a jejich opravy, které nájemce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33" w:line="22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z w:val="22"/>
                                <w:lang w:val=""/>
                              </w:rPr>
                              <w:t>nezapříčinil a souvisejí s technickým stavem těchto rozvodů. Ostatní opravy zajišťuje a hradí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72.25pt;margin-top:685.7pt;width:450.9pt;height:35.8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 xml:space="preserve">3. </w:t>
                      </w:r>
                      <w:r>
                        <w:rPr>
                          <w:color w:val="313131"/>
                          <w:sz w:val="22"/>
                          <w:lang w:val=""/>
                        </w:rPr>
                        <w:t>Pronajímatel zabezpečí v pronajatých prostorách nájemci tyto služby: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24" w:line="220" w:lineRule="exact"/>
                        <w:ind w:firstLine="4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>- běžnou údržbu rozvodu UT vody a elektroinstalace a jejich opravy, které nájemce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33" w:line="220" w:lineRule="exact"/>
                        <w:ind w:firstLine="4"/>
                      </w:pPr>
                      <w:r>
                        <w:rPr>
                          <w:color w:val="313131"/>
                          <w:sz w:val="22"/>
                          <w:lang w:val=""/>
                        </w:rPr>
                        <w:t>nezapříčinil a souvisejí s technickým stavem těchto rozvodů. Ostatní opravy zajišťuje a hradí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2CF4" w:rsidRDefault="00A653A1"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4284980</wp:posOffset>
                </wp:positionV>
                <wp:extent cx="5477510" cy="2097405"/>
                <wp:effectExtent l="5080" t="8255" r="3810" b="889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2097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Pr="00A653A1" w:rsidRDefault="00A653A1">
                            <w:pPr>
                              <w:autoSpaceDE w:val="0"/>
                              <w:autoSpaceDN w:val="0"/>
                              <w:spacing w:line="240" w:lineRule="exact"/>
                              <w:ind w:firstLine="43"/>
                              <w:rPr>
                                <w:b/>
                              </w:rPr>
                            </w:pPr>
                            <w:r w:rsidRPr="00A653A1">
                              <w:rPr>
                                <w:b/>
                                <w:color w:val="313131"/>
                                <w:sz w:val="24"/>
                                <w:lang w:val=""/>
                              </w:rPr>
                              <w:t>Ing. Michal Janča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40" w:lineRule="exact"/>
                              <w:ind w:firstLine="43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Pujmanové 880/29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52" w:line="240" w:lineRule="exact"/>
                              <w:ind w:firstLine="57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140 00 Praha 4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86" w:line="24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fyzická osoba podnikající dle živnostenského zákona</w:t>
                            </w:r>
                          </w:p>
                          <w:p w:rsidR="00A653A1" w:rsidRDefault="00A653A1" w:rsidP="00A653A1">
                            <w:pPr>
                              <w:autoSpaceDE w:val="0"/>
                              <w:autoSpaceDN w:val="0"/>
                              <w:spacing w:before="9" w:line="240" w:lineRule="exact"/>
                              <w:ind w:left="4" w:firstLine="44"/>
                            </w:pPr>
                            <w:r>
                              <w:rPr>
                                <w:color w:val="313131"/>
                                <w:spacing w:val="-7"/>
                                <w:sz w:val="24"/>
                                <w:lang w:val=""/>
                              </w:rPr>
                              <w:t>ŽL vydán: ŽO/04/027876/92/MAC/00 zapsáno u: Obvodní úřad v Praze 4, dne 11 .1 .1993</w:t>
                            </w:r>
                          </w:p>
                          <w:p w:rsidR="00A653A1" w:rsidRDefault="00A653A1" w:rsidP="00A653A1">
                            <w:pPr>
                              <w:autoSpaceDE w:val="0"/>
                              <w:autoSpaceDN w:val="0"/>
                              <w:spacing w:line="307" w:lineRule="exact"/>
                              <w:ind w:left="708"/>
                              <w:rPr>
                                <w:color w:val="313131"/>
                                <w:sz w:val="24"/>
                                <w:lang w:val=""/>
                              </w:rPr>
                            </w:pPr>
                            <w:r>
                              <w:rPr>
                                <w:color w:val="313131"/>
                                <w:sz w:val="24"/>
                                <w:lang w:val=""/>
                              </w:rPr>
                              <w:t xml:space="preserve">  ŽO/4/03648/98/BEN zapsáno u obvodního úřadu v Praze 4, dne 20.3.1998</w:t>
                            </w:r>
                          </w:p>
                          <w:p w:rsidR="00A653A1" w:rsidRDefault="00A653A1" w:rsidP="00A653A1">
                            <w:pPr>
                              <w:autoSpaceDE w:val="0"/>
                              <w:autoSpaceDN w:val="0"/>
                              <w:spacing w:line="307" w:lineRule="exact"/>
                            </w:pPr>
                            <w:r>
                              <w:rPr>
                                <w:color w:val="313131"/>
                                <w:sz w:val="24"/>
                                <w:lang w:val=""/>
                              </w:rPr>
                              <w:t>IČO:43655831</w:t>
                            </w:r>
                          </w:p>
                          <w:p w:rsidR="00A653A1" w:rsidRDefault="00A653A1" w:rsidP="00A653A1">
                            <w:pPr>
                              <w:autoSpaceDE w:val="0"/>
                              <w:autoSpaceDN w:val="0"/>
                              <w:spacing w:before="100" w:line="240" w:lineRule="exact"/>
                            </w:pPr>
                            <w:r>
                              <w:rPr>
                                <w:color w:val="313131"/>
                                <w:spacing w:val="1"/>
                                <w:sz w:val="24"/>
                                <w:lang w:val=""/>
                              </w:rPr>
                              <w:t>DIČ: CZ6108081826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96" w:line="240" w:lineRule="exact"/>
                              <w:ind w:firstLine="57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Bankovní spojení: KB Praha 4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52" w:line="240" w:lineRule="exact"/>
                              <w:ind w:firstLine="57"/>
                            </w:pPr>
                            <w:r>
                              <w:rPr>
                                <w:color w:val="313131"/>
                                <w:sz w:val="24"/>
                                <w:lang w:val=""/>
                              </w:rPr>
                              <w:t>č.ú.: xxxxxxxxxxxxxxxxxxxxxxxxxxxxxxx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86" w:line="240" w:lineRule="exact"/>
                              <w:ind w:firstLine="14"/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jako nájemce na straně druhé (dále jen ,,nájemce”)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86" w:line="240" w:lineRule="exact"/>
                              <w:ind w:firstLine="1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67.15pt;margin-top:337.4pt;width:431.3pt;height:16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A653A1" w:rsidRPr="00A653A1" w:rsidRDefault="00A653A1">
                      <w:pPr>
                        <w:autoSpaceDE w:val="0"/>
                        <w:autoSpaceDN w:val="0"/>
                        <w:spacing w:line="240" w:lineRule="exact"/>
                        <w:ind w:firstLine="43"/>
                        <w:rPr>
                          <w:b/>
                        </w:rPr>
                      </w:pPr>
                      <w:r w:rsidRPr="00A653A1">
                        <w:rPr>
                          <w:b/>
                          <w:color w:val="313131"/>
                          <w:sz w:val="24"/>
                          <w:lang w:val=""/>
                        </w:rPr>
                        <w:t>Ing. Michal Janča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40" w:lineRule="exact"/>
                        <w:ind w:firstLine="43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Pujmanové 880/29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52" w:line="240" w:lineRule="exact"/>
                        <w:ind w:firstLine="57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140 00 Praha 4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86" w:line="240" w:lineRule="exact"/>
                        <w:ind w:firstLine="4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fyzická osoba podnikající dle živnostenského zákona</w:t>
                      </w:r>
                    </w:p>
                    <w:p w:rsidR="00A653A1" w:rsidRDefault="00A653A1" w:rsidP="00A653A1">
                      <w:pPr>
                        <w:autoSpaceDE w:val="0"/>
                        <w:autoSpaceDN w:val="0"/>
                        <w:spacing w:before="9" w:line="240" w:lineRule="exact"/>
                        <w:ind w:left="4" w:firstLine="44"/>
                      </w:pPr>
                      <w:r>
                        <w:rPr>
                          <w:color w:val="313131"/>
                          <w:spacing w:val="-7"/>
                          <w:sz w:val="24"/>
                          <w:lang w:val=""/>
                        </w:rPr>
                        <w:t>ŽL vydán: ŽO/04/027876/92/MAC/00 zapsáno u: Obvodní úřad v Praze 4, dne 11 .1 .1993</w:t>
                      </w:r>
                    </w:p>
                    <w:p w:rsidR="00A653A1" w:rsidRDefault="00A653A1" w:rsidP="00A653A1">
                      <w:pPr>
                        <w:autoSpaceDE w:val="0"/>
                        <w:autoSpaceDN w:val="0"/>
                        <w:spacing w:line="307" w:lineRule="exact"/>
                        <w:ind w:left="708"/>
                        <w:rPr>
                          <w:color w:val="313131"/>
                          <w:sz w:val="24"/>
                          <w:lang w:val=""/>
                        </w:rPr>
                      </w:pPr>
                      <w:r>
                        <w:rPr>
                          <w:color w:val="313131"/>
                          <w:sz w:val="24"/>
                          <w:lang w:val=""/>
                        </w:rPr>
                        <w:t xml:space="preserve">  ŽO/4/03648/98/BEN zapsáno u obvodního úřadu v Praze 4, dne 20.3.1998</w:t>
                      </w:r>
                    </w:p>
                    <w:p w:rsidR="00A653A1" w:rsidRDefault="00A653A1" w:rsidP="00A653A1">
                      <w:pPr>
                        <w:autoSpaceDE w:val="0"/>
                        <w:autoSpaceDN w:val="0"/>
                        <w:spacing w:line="307" w:lineRule="exact"/>
                      </w:pPr>
                      <w:r>
                        <w:rPr>
                          <w:color w:val="313131"/>
                          <w:sz w:val="24"/>
                          <w:lang w:val=""/>
                        </w:rPr>
                        <w:t>IČO:43655831</w:t>
                      </w:r>
                    </w:p>
                    <w:p w:rsidR="00A653A1" w:rsidRDefault="00A653A1" w:rsidP="00A653A1">
                      <w:pPr>
                        <w:autoSpaceDE w:val="0"/>
                        <w:autoSpaceDN w:val="0"/>
                        <w:spacing w:before="100" w:line="240" w:lineRule="exact"/>
                      </w:pPr>
                      <w:r>
                        <w:rPr>
                          <w:color w:val="313131"/>
                          <w:spacing w:val="1"/>
                          <w:sz w:val="24"/>
                          <w:lang w:val=""/>
                        </w:rPr>
                        <w:t>DIČ: CZ6108081826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96" w:line="240" w:lineRule="exact"/>
                        <w:ind w:firstLine="57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Bankovní spojení: KB Praha 4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52" w:line="240" w:lineRule="exact"/>
                        <w:ind w:firstLine="57"/>
                      </w:pPr>
                      <w:r>
                        <w:rPr>
                          <w:color w:val="313131"/>
                          <w:sz w:val="24"/>
                          <w:lang w:val=""/>
                        </w:rPr>
                        <w:t>č.ú.: xxxxxxxxxxxxxxxxxxxxxxxxxxxxxxx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86" w:line="240" w:lineRule="exact"/>
                        <w:ind w:firstLine="14"/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jako nájemce na straně druhé (dále jen ,,nájemce”)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86" w:line="240" w:lineRule="exact"/>
                        <w:ind w:firstLine="1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1D5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margin">
                  <wp:posOffset>8256905</wp:posOffset>
                </wp:positionV>
                <wp:extent cx="1772914" cy="649804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14" cy="6498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nájemce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40" w:lineRule="exact"/>
                              <w:ind w:firstLine="9"/>
                            </w:pPr>
                            <w:r>
                              <w:rPr>
                                <w:color w:val="313131"/>
                                <w:spacing w:val="-3"/>
                                <w:sz w:val="24"/>
                                <w:lang w:val=""/>
                              </w:rPr>
                              <w:t>- dodávku vody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40" w:lineRule="exact"/>
                              <w:ind w:firstLine="14"/>
                            </w:pPr>
                            <w:r>
                              <w:rPr>
                                <w:color w:val="313131"/>
                                <w:spacing w:val="-7"/>
                                <w:sz w:val="24"/>
                                <w:lang w:val=""/>
                              </w:rPr>
                              <w:t>- dodávku elektrické energie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71.95pt;margin-top:650.15pt;width:139.6pt;height:51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" stroked="f">
                <v:fill opacity="0"/>
                <v:textbox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nájemce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40" w:lineRule="exact"/>
                        <w:ind w:firstLine="9"/>
                      </w:pPr>
                      <w:r>
                        <w:rPr>
                          <w:color w:val="313131"/>
                          <w:spacing w:val="-3"/>
                          <w:sz w:val="24"/>
                          <w:lang w:val=""/>
                        </w:rPr>
                        <w:t>- dodávku vody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40" w:lineRule="exact"/>
                        <w:ind w:firstLine="14"/>
                      </w:pPr>
                      <w:r>
                        <w:rPr>
                          <w:color w:val="313131"/>
                          <w:spacing w:val="-7"/>
                          <w:sz w:val="24"/>
                          <w:lang w:val=""/>
                        </w:rPr>
                        <w:t>- dodávku elektrické energie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513A6">
        <w:br w:type="page"/>
      </w:r>
    </w:p>
    <w:p w:rsidR="00402CF4" w:rsidRDefault="008513A6">
      <w:r>
        <w:rPr>
          <w:noProof/>
          <w:lang w:val="cs-CZ"/>
        </w:rPr>
        <w:lastRenderedPageBreak/>
        <w:drawing>
          <wp:anchor distT="0" distB="0" distL="114300" distR="114300" simplePos="0" relativeHeight="25163827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2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969010</wp:posOffset>
                </wp:positionV>
                <wp:extent cx="2922270" cy="306705"/>
                <wp:effectExtent l="7620" t="6985" r="3810" b="63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úklid prostor před provozovnou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4"/>
                            </w:pPr>
                            <w:r>
                              <w:rPr>
                                <w:color w:val="303030"/>
                                <w:spacing w:val="-3"/>
                                <w:sz w:val="22"/>
                                <w:lang w:val=""/>
                              </w:rPr>
                              <w:t>- umožní instalaci na měření odběru el. energie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69.6pt;margin-top:76.3pt;width:230.1pt;height:24.1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úklid prostor před provozovnou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3" w:line="220" w:lineRule="exact"/>
                        <w:ind w:firstLine="4"/>
                      </w:pPr>
                      <w:r>
                        <w:rPr>
                          <w:color w:val="303030"/>
                          <w:spacing w:val="-3"/>
                          <w:sz w:val="22"/>
                          <w:lang w:val=""/>
                        </w:rPr>
                        <w:t>- umožní instalaci na měření odběru el. energie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1505585</wp:posOffset>
                </wp:positionV>
                <wp:extent cx="5821045" cy="2522220"/>
                <wp:effectExtent l="7620" t="635" r="635" b="127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522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" w:line="220" w:lineRule="exact"/>
                              <w:ind w:firstLine="4"/>
                            </w:pPr>
                            <w:r>
                              <w:rPr>
                                <w:color w:val="303030"/>
                                <w:spacing w:val="1"/>
                                <w:sz w:val="22"/>
                                <w:lang w:val=""/>
                              </w:rPr>
                              <w:t>4. Nájemce se zavazuje: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20" w:lineRule="exact"/>
                              <w:ind w:firstLine="36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užívat pronajatý prostor v souladu s touto smlouvou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52" w:line="220" w:lineRule="exact"/>
                              <w:ind w:firstLine="37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nepronajmout pronajatý prostor třetí osobě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37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oznámit pronajímateli jména svých spolupracovníků, kteří budou v pronajatých</w:t>
                            </w:r>
                          </w:p>
                          <w:p w:rsidR="00A653A1" w:rsidRDefault="00A653A1" w:rsidP="00A653A1">
                            <w:pPr>
                              <w:autoSpaceDE w:val="0"/>
                              <w:autoSpaceDN w:val="0"/>
                              <w:spacing w:before="52" w:line="220" w:lineRule="exact"/>
                              <w:ind w:firstLine="37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prostorách působit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37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dodržovat v pronajatém prostoru zásady bezpečnosti práce a požární ochrany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20" w:lineRule="exact"/>
                              <w:ind w:firstLine="37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neprodleně oznámit pronajímateli závady, které v pronajatém prostoru vzniknou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neprovádět v pronajatém prostoru stavební úpravy bez souhlasu pronajímatele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odstranit na vlastní náklady závady v pronajatém prostoru, které vznikly zaviněním</w:t>
                            </w:r>
                          </w:p>
                          <w:p w:rsidR="00A653A1" w:rsidRDefault="00A653A1" w:rsidP="003211D5">
                            <w:pPr>
                              <w:autoSpaceDE w:val="0"/>
                              <w:autoSpaceDN w:val="0"/>
                              <w:spacing w:before="57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nájemce nebo jeho činností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umožnit pronajímateli vstup do pronajatého prostoru za účelem kontroly plnění</w:t>
                            </w:r>
                          </w:p>
                          <w:p w:rsidR="00A653A1" w:rsidRDefault="00B2585A" w:rsidP="005E3BD7">
                            <w:pPr>
                              <w:autoSpaceDE w:val="0"/>
                              <w:autoSpaceDN w:val="0"/>
                              <w:spacing w:before="57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pacing w:val="1"/>
                                <w:sz w:val="22"/>
                                <w:lang w:val=""/>
                              </w:rPr>
                              <w:t>podmínek smlouv</w:t>
                            </w:r>
                            <w:r w:rsidR="00A653A1">
                              <w:rPr>
                                <w:color w:val="303030"/>
                                <w:spacing w:val="1"/>
                                <w:sz w:val="22"/>
                                <w:lang w:val=""/>
                              </w:rPr>
                              <w:t>y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po ukončení smluvního vztahu předat pronajímateli pronajatý prostor v takovém stavu,</w:t>
                            </w:r>
                          </w:p>
                          <w:p w:rsidR="00A653A1" w:rsidRDefault="00A653A1" w:rsidP="005E3BD7">
                            <w:pPr>
                              <w:autoSpaceDE w:val="0"/>
                              <w:autoSpaceDN w:val="0"/>
                              <w:spacing w:before="43" w:line="220" w:lineRule="exact"/>
                              <w:ind w:firstLine="37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ve kterém ho převzal s ohledem na</w:t>
                            </w:r>
                            <w:r w:rsidR="00B2585A">
                              <w:rPr>
                                <w:color w:val="303030"/>
                                <w:sz w:val="22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běžné opotřebení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20" w:lineRule="exact"/>
                              <w:ind w:firstLine="38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podílet se na nákladech v likvidaci kelímků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69.6pt;margin-top:118.55pt;width:458.35pt;height:198.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before="4" w:line="220" w:lineRule="exact"/>
                        <w:ind w:firstLine="4"/>
                      </w:pPr>
                      <w:r>
                        <w:rPr>
                          <w:color w:val="303030"/>
                          <w:spacing w:val="1"/>
                          <w:sz w:val="22"/>
                          <w:lang w:val=""/>
                        </w:rPr>
                        <w:t xml:space="preserve">4. </w:t>
                      </w:r>
                      <w:r>
                        <w:rPr>
                          <w:color w:val="303030"/>
                          <w:spacing w:val="1"/>
                          <w:sz w:val="22"/>
                          <w:lang w:val=""/>
                        </w:rPr>
                        <w:t>Nájemce se zavazuje: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20" w:lineRule="exact"/>
                        <w:ind w:firstLine="36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užívat pronajatý prostor v souladu s touto smlouvou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52" w:line="220" w:lineRule="exact"/>
                        <w:ind w:firstLine="37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nepronajmout pronajatý prostor třetí osobě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3" w:line="220" w:lineRule="exact"/>
                        <w:ind w:firstLine="37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oznámit pronajímateli jména svých spolupracovníků, kteří budou v pronajatých</w:t>
                      </w:r>
                    </w:p>
                    <w:p w:rsidR="00A653A1" w:rsidRDefault="00A653A1" w:rsidP="00A653A1">
                      <w:pPr>
                        <w:autoSpaceDE w:val="0"/>
                        <w:autoSpaceDN w:val="0"/>
                        <w:spacing w:before="52" w:line="220" w:lineRule="exact"/>
                        <w:ind w:firstLine="37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prostorách působit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3" w:line="220" w:lineRule="exact"/>
                        <w:ind w:firstLine="37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dodržovat v pronajatém prostoru zásady bezpečnosti práce a požární ochrany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20" w:lineRule="exact"/>
                        <w:ind w:firstLine="37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neprodleně oznámit pronajímateli závady, které v pronajatém prostoru vzniknou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20" w:lineRule="exact"/>
                        <w:ind w:firstLine="37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neprovádět v pronajatém prostoru stavební úpravy bez souhlasu pronajímatele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3" w:line="220" w:lineRule="exact"/>
                        <w:ind w:firstLine="37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odstranit na vlastní náklady závady v pronajatém prostoru, které vznikly zaviněním</w:t>
                      </w:r>
                    </w:p>
                    <w:p w:rsidR="00A653A1" w:rsidRDefault="00A653A1" w:rsidP="003211D5">
                      <w:pPr>
                        <w:autoSpaceDE w:val="0"/>
                        <w:autoSpaceDN w:val="0"/>
                        <w:spacing w:before="57" w:line="220" w:lineRule="exact"/>
                        <w:ind w:firstLine="37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nájemce nebo jeho činností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3" w:line="220" w:lineRule="exact"/>
                        <w:ind w:firstLine="37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umožnit pronajímateli vstup do pronajatého prostoru za účelem kontroly plnění</w:t>
                      </w:r>
                    </w:p>
                    <w:p w:rsidR="00A653A1" w:rsidRDefault="00B2585A" w:rsidP="005E3BD7">
                      <w:pPr>
                        <w:autoSpaceDE w:val="0"/>
                        <w:autoSpaceDN w:val="0"/>
                        <w:spacing w:before="57" w:line="220" w:lineRule="exact"/>
                        <w:ind w:firstLine="379"/>
                      </w:pPr>
                      <w:r>
                        <w:rPr>
                          <w:color w:val="303030"/>
                          <w:spacing w:val="1"/>
                          <w:sz w:val="22"/>
                          <w:lang w:val=""/>
                        </w:rPr>
                        <w:t>podmínek smlouv</w:t>
                      </w:r>
                      <w:r w:rsidR="00A653A1">
                        <w:rPr>
                          <w:color w:val="303030"/>
                          <w:spacing w:val="1"/>
                          <w:sz w:val="22"/>
                          <w:lang w:val=""/>
                        </w:rPr>
                        <w:t>y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3" w:line="220" w:lineRule="exact"/>
                        <w:ind w:firstLine="37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po ukončení smluvního vztahu předat pronajímateli pronajatý prostor v takovém stavu,</w:t>
                      </w:r>
                    </w:p>
                    <w:p w:rsidR="00A653A1" w:rsidRDefault="00A653A1" w:rsidP="005E3BD7">
                      <w:pPr>
                        <w:autoSpaceDE w:val="0"/>
                        <w:autoSpaceDN w:val="0"/>
                        <w:spacing w:before="43" w:line="220" w:lineRule="exact"/>
                        <w:ind w:firstLine="37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ve kterém ho převzal s ohledem na</w:t>
                      </w:r>
                      <w:r w:rsidR="00B2585A">
                        <w:rPr>
                          <w:color w:val="303030"/>
                          <w:sz w:val="22"/>
                          <w:lang w:val=""/>
                        </w:rPr>
                        <w:t xml:space="preserve"> 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>běžné opotřebení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20" w:lineRule="exact"/>
                        <w:ind w:firstLine="38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podílet se na nákladech v likvidaci kelímků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4550410</wp:posOffset>
                </wp:positionV>
                <wp:extent cx="4843145" cy="643890"/>
                <wp:effectExtent l="635" t="6985" r="4445" b="635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643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9"/>
                            </w:pPr>
                            <w:r>
                              <w:rPr>
                                <w:color w:val="303030"/>
                                <w:spacing w:val="-3"/>
                                <w:sz w:val="22"/>
                                <w:lang w:val=""/>
                              </w:rPr>
                              <w:t>5. Nájemce bere na vědomí že: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48" w:line="220" w:lineRule="exact"/>
                              <w:ind w:firstLine="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objekt pronajímatele není pojištěn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63" w:lineRule="exact"/>
                              <w:ind w:left="4" w:firstLine="5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- pronajímatel neodpovídá za škody na věcech vnesených nájemcem do objektu pronajímatele, pokud nedošlo ke škodě způsobené pronajímatelem.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88.55pt;margin-top:358.3pt;width:381.35pt;height:50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9"/>
                      </w:pPr>
                      <w:r>
                        <w:rPr>
                          <w:color w:val="303030"/>
                          <w:spacing w:val="-3"/>
                          <w:sz w:val="22"/>
                          <w:lang w:val=""/>
                        </w:rPr>
                        <w:t xml:space="preserve">5. </w:t>
                      </w:r>
                      <w:r>
                        <w:rPr>
                          <w:color w:val="303030"/>
                          <w:spacing w:val="-3"/>
                          <w:sz w:val="22"/>
                          <w:lang w:val=""/>
                        </w:rPr>
                        <w:t>Nájemce bere na vědomí že: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48" w:line="220" w:lineRule="exact"/>
                        <w:ind w:firstLine="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objekt pronajímatele není pojištěn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63" w:lineRule="exact"/>
                        <w:ind w:left="4" w:firstLine="5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- pronajímatel neodpovídá za škody na věcech vnesených nájemcem do objektu pronajímatele, pokud nedošlo ke škodě způsobené pronajímatelem.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5608955</wp:posOffset>
                </wp:positionV>
                <wp:extent cx="1850390" cy="351790"/>
                <wp:effectExtent l="3810" t="8255" r="3175" b="1905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1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77" w:lineRule="exact"/>
                              <w:ind w:left="4" w:firstLine="5"/>
                              <w:rPr>
                                <w:color w:val="303030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a) prostor na automaty. . . . . . . .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77" w:lineRule="exact"/>
                              <w:ind w:left="4" w:firstLine="5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b) skladov</w:t>
                            </w:r>
                            <w:r>
                              <w:rPr>
                                <w:color w:val="303030"/>
                                <w:sz w:val="22"/>
                                <w:lang w:val="cs-CZ"/>
                              </w:rPr>
                              <w:t xml:space="preserve">é 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 xml:space="preserve">prostory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88.8pt;margin-top:441.65pt;width:145.7pt;height:27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77" w:lineRule="exact"/>
                        <w:ind w:left="4" w:firstLine="5"/>
                        <w:rPr>
                          <w:color w:val="303030"/>
                          <w:sz w:val="22"/>
                          <w:lang w:val=""/>
                        </w:rPr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a) prostor na automaty. . . . . . . .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77" w:lineRule="exact"/>
                        <w:ind w:left="4" w:firstLine="5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b) skladov</w:t>
                      </w:r>
                      <w:r>
                        <w:rPr>
                          <w:color w:val="303030"/>
                          <w:sz w:val="22"/>
                          <w:lang w:val="cs-CZ"/>
                        </w:rPr>
                        <w:t xml:space="preserve">é 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prostory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2261870</wp:posOffset>
                </wp:positionH>
                <wp:positionV relativeFrom="page">
                  <wp:posOffset>6705600</wp:posOffset>
                </wp:positionV>
                <wp:extent cx="2971165" cy="139700"/>
                <wp:effectExtent l="4445" t="0" r="5715" b="31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Pr="0049703D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03030"/>
                                <w:sz w:val="22"/>
                                <w:lang w:val=""/>
                              </w:rPr>
                              <w:t>Celkový roční nájem je 44.056,</w:t>
                            </w:r>
                            <w:r w:rsidRPr="0049703D">
                              <w:rPr>
                                <w:b/>
                                <w:color w:val="303030"/>
                                <w:sz w:val="22"/>
                                <w:lang w:val=""/>
                              </w:rPr>
                              <w:t>-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178.1pt;margin-top:528pt;width:233.95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A653A1" w:rsidRPr="0049703D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b/>
                        </w:rPr>
                      </w:pPr>
                      <w:r>
                        <w:rPr>
                          <w:b/>
                          <w:color w:val="303030"/>
                          <w:sz w:val="22"/>
                          <w:lang w:val=""/>
                        </w:rPr>
                        <w:t>Celkový roční nájem je 44.056,</w:t>
                      </w:r>
                      <w:r w:rsidRPr="0049703D">
                        <w:rPr>
                          <w:b/>
                          <w:color w:val="303030"/>
                          <w:sz w:val="22"/>
                          <w:lang w:val=""/>
                        </w:rPr>
                        <w:t>- Kč bez 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7065010</wp:posOffset>
                </wp:positionV>
                <wp:extent cx="2864485" cy="139700"/>
                <wp:effectExtent l="635" t="6985" r="1905" b="571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K cenám bude účtována příslušná sazba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89.3pt;margin-top:556.3pt;width:225.55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K cenám bude účtována příslušná sazba DPH.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1136650</wp:posOffset>
                </wp:positionH>
                <wp:positionV relativeFrom="page">
                  <wp:posOffset>7583170</wp:posOffset>
                </wp:positionV>
                <wp:extent cx="5434330" cy="321310"/>
                <wp:effectExtent l="3175" t="1270" r="1270" b="127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321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53" w:lineRule="exact"/>
                              <w:ind w:left="4" w:firstLine="5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7. Nájemce bude provádět úhrady podle bodu 6a, 6b, 6c na základě faktury pronajímatele takto: 1x za 6 měsíců k 10.6. a k 10.12. za uplynuté období.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89.5pt;margin-top:597.1pt;width:427.9pt;height:25.3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53" w:lineRule="exact"/>
                        <w:ind w:left="4" w:firstLine="5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7. 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>Nájemce bude provádět úhrady podle bodu 6a, 6b, 6c na základě faktury pronajímatele takto: 1x za 6 měsíců k 10.6. a k 10.12. za uplynuté období.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8120380</wp:posOffset>
                </wp:positionV>
                <wp:extent cx="5190490" cy="327660"/>
                <wp:effectExtent l="6350" t="5080" r="3810" b="63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327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58" w:lineRule="exact"/>
                              <w:ind w:left="4" w:firstLine="10"/>
                            </w:pPr>
                            <w:r>
                              <w:rPr>
                                <w:color w:val="303030"/>
                                <w:spacing w:val="-1"/>
                                <w:sz w:val="22"/>
                                <w:lang w:val=""/>
                              </w:rPr>
                              <w:t>8. Pokud bude nájemce v prodlení s úhradou podle bodu 4, je pronajímatel oprávněn účtovat nájemci poplatek ve výši 0,1 % z dlužné částky za každý den prodlení.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margin-left:89.75pt;margin-top:639.4pt;width:408.7pt;height:25.8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C/jQIAACYFAAAOAAAAZHJzL2Uyb0RvYy54bWysVNtu3CAQfa/Uf0C8b3ypd7O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58" w:lineRule="exact"/>
                        <w:ind w:left="4" w:firstLine="10"/>
                      </w:pPr>
                      <w:r>
                        <w:rPr>
                          <w:color w:val="303030"/>
                          <w:spacing w:val="-1"/>
                          <w:sz w:val="22"/>
                          <w:lang w:val=""/>
                        </w:rPr>
                        <w:t xml:space="preserve">8. </w:t>
                      </w:r>
                      <w:r>
                        <w:rPr>
                          <w:color w:val="303030"/>
                          <w:spacing w:val="-1"/>
                          <w:sz w:val="22"/>
                          <w:lang w:val=""/>
                        </w:rPr>
                        <w:t>Pokud bude nájemce v prodlení s úhradou podle bodu 4, je pronajímatel oprávněn účtovat nájemci poplatek ve výši 0,1 % z dlužné částky za každý den prodlení.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8670925</wp:posOffset>
                </wp:positionV>
                <wp:extent cx="4849495" cy="290830"/>
                <wp:effectExtent l="0" t="3175" r="8255" b="127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290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9" w:lineRule="exact"/>
                              <w:ind w:left="4" w:firstLine="5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 xml:space="preserve">9. Pronajímatel je oprávněn </w:t>
                            </w:r>
                            <w:r w:rsidR="00B2585A">
                              <w:rPr>
                                <w:color w:val="303030"/>
                                <w:sz w:val="22"/>
                                <w:lang w:val=""/>
                              </w:rPr>
                              <w:t>upravit cenu vž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dy k 31.1. o míru inflace vyhlášenou příslušným orgánem ČR za uplynulý rok.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margin-left:90pt;margin-top:682.75pt;width:381.85pt;height:22.9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9" w:lineRule="exact"/>
                        <w:ind w:left="4" w:firstLine="5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9. Pronajímatel je oprávněn </w:t>
                      </w:r>
                      <w:r w:rsidR="00B2585A">
                        <w:rPr>
                          <w:color w:val="303030"/>
                          <w:sz w:val="22"/>
                          <w:lang w:val=""/>
                        </w:rPr>
                        <w:t>upravit cenu vž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>dy k 31.1. o míru inflace vyhlášenou příslušným orgánem ČR za uplynulý rok.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9199245</wp:posOffset>
                </wp:positionV>
                <wp:extent cx="5142230" cy="491490"/>
                <wp:effectExtent l="3175" t="7620" r="7620" b="571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230" cy="491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58" w:lineRule="exact"/>
                              <w:ind w:left="9" w:firstLine="34"/>
                              <w:rPr>
                                <w:color w:val="303030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10. Nájemce je oprávněn dát pronajímateli výpověď s tříměsíční výpovědní lhůtou,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58" w:lineRule="exact"/>
                              <w:ind w:left="9" w:firstLine="34"/>
                              <w:rPr>
                                <w:color w:val="303030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v případě hrubého porušení povinností vyplývajících z této smlouvy pronajímatelem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58" w:lineRule="exact"/>
                              <w:ind w:left="9" w:firstLine="3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s jednoměsíční výpovědní lhůtou.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margin-left:90.25pt;margin-top:724.35pt;width:404.9pt;height:38.7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4gjQIAACYFAAAOAAAAZHJzL2Uyb0RvYy54bWysVNtu3CAQfa/Uf0C8b3ypd7O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58" w:lineRule="exact"/>
                        <w:ind w:left="9" w:firstLine="34"/>
                        <w:rPr>
                          <w:color w:val="303030"/>
                          <w:sz w:val="22"/>
                          <w:lang w:val=""/>
                        </w:rPr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10. Nájemce je oprávněn dát pronajímateli výpověď s tříměsíční výpovědní lhůtou,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58" w:lineRule="exact"/>
                        <w:ind w:left="9" w:firstLine="34"/>
                        <w:rPr>
                          <w:color w:val="303030"/>
                          <w:sz w:val="22"/>
                          <w:lang w:val=""/>
                        </w:rPr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v případě hrubého porušení povinností vyplývajících z této smlouvy pronajímatelem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58" w:lineRule="exact"/>
                        <w:ind w:left="9" w:firstLine="3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s jednoměsíční výpovědní lhůtou.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2CF4" w:rsidRDefault="00B2585A"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5962650</wp:posOffset>
                </wp:positionV>
                <wp:extent cx="2816225" cy="514350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72" w:lineRule="exact"/>
                              <w:ind w:left="4"/>
                              <w:rPr>
                                <w:color w:val="303030"/>
                                <w:spacing w:val="-1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03030"/>
                                <w:spacing w:val="-1"/>
                                <w:sz w:val="22"/>
                                <w:lang w:val=""/>
                              </w:rPr>
                              <w:t xml:space="preserve">c) náklady na odpad . . . . . . . 6.363,- Kč za rok 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72" w:lineRule="exact"/>
                              <w:ind w:left="4"/>
                            </w:pPr>
                            <w:r>
                              <w:rPr>
                                <w:color w:val="303030"/>
                                <w:spacing w:val="-1"/>
                                <w:sz w:val="22"/>
                                <w:lang w:val=""/>
                              </w:rPr>
                              <w:t>d) energie dle stavu elektroměrů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9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e) vodné a stočné paušálem . . . . .30 m</w:t>
                            </w:r>
                            <w:r w:rsidRPr="005E3BD7">
                              <w:rPr>
                                <w:color w:val="303030"/>
                                <w:sz w:val="22"/>
                                <w:vertAlign w:val="superscript"/>
                                <w:lang w:val=""/>
                              </w:rPr>
                              <w:t>3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/za 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margin-left:89.25pt;margin-top:469.5pt;width:221.7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" stroked="f">
                <v:fill opacity="0"/>
                <v:textbox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72" w:lineRule="exact"/>
                        <w:ind w:left="4"/>
                        <w:rPr>
                          <w:color w:val="303030"/>
                          <w:spacing w:val="-1"/>
                          <w:sz w:val="22"/>
                          <w:lang w:val=""/>
                        </w:rPr>
                      </w:pPr>
                      <w:r>
                        <w:rPr>
                          <w:color w:val="303030"/>
                          <w:spacing w:val="-1"/>
                          <w:sz w:val="22"/>
                          <w:lang w:val=""/>
                        </w:rPr>
                        <w:t xml:space="preserve">c) náklady na odpad . . . . . . . 6.363,- Kč za rok 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72" w:lineRule="exact"/>
                        <w:ind w:left="4"/>
                      </w:pPr>
                      <w:r>
                        <w:rPr>
                          <w:color w:val="303030"/>
                          <w:spacing w:val="-1"/>
                          <w:sz w:val="22"/>
                          <w:lang w:val=""/>
                        </w:rPr>
                        <w:t>d) energie dle stavu elektroměrů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9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e) vodné a stočné paušálem . . . . .30 m</w:t>
                      </w:r>
                      <w:r w:rsidRPr="005E3BD7">
                        <w:rPr>
                          <w:color w:val="303030"/>
                          <w:sz w:val="22"/>
                          <w:vertAlign w:val="superscript"/>
                          <w:lang w:val=""/>
                        </w:rPr>
                        <w:t>3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>/za rok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5419724</wp:posOffset>
                </wp:positionV>
                <wp:extent cx="3778885" cy="200025"/>
                <wp:effectExtent l="0" t="0" r="0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885" cy="200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6. Cen</w:t>
                            </w:r>
                            <w:r w:rsidR="00B2585A">
                              <w:rPr>
                                <w:color w:val="303030"/>
                                <w:sz w:val="22"/>
                                <w:lang w:val=""/>
                              </w:rPr>
                              <w:t>a za pronajaté prostory a služby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 xml:space="preserve"> je stanovena dohodou: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89.25pt;margin-top:426.75pt;width:297.5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" stroked="f">
                <v:fill opacity="0"/>
                <v:textbox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6. 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>Cen</w:t>
                      </w:r>
                      <w:r w:rsidR="00B2585A">
                        <w:rPr>
                          <w:color w:val="303030"/>
                          <w:sz w:val="22"/>
                          <w:lang w:val=""/>
                        </w:rPr>
                        <w:t>a za pronajaté prostory a služby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 je stanovena dohodou: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3BD7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3008630</wp:posOffset>
                </wp:positionH>
                <wp:positionV relativeFrom="page">
                  <wp:posOffset>5621655</wp:posOffset>
                </wp:positionV>
                <wp:extent cx="1176655" cy="297180"/>
                <wp:effectExtent l="8255" t="1905" r="5715" b="5715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 w:rsidP="005E3BD7">
                            <w:pPr>
                              <w:autoSpaceDE w:val="0"/>
                              <w:autoSpaceDN w:val="0"/>
                              <w:spacing w:line="234" w:lineRule="exact"/>
                              <w:rPr>
                                <w:color w:val="303030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909,- Kč/m</w:t>
                            </w:r>
                            <w:r w:rsidRPr="0049703D">
                              <w:rPr>
                                <w:color w:val="303030"/>
                                <w:sz w:val="22"/>
                                <w:vertAlign w:val="superscript"/>
                                <w:lang w:val=""/>
                              </w:rPr>
                              <w:t>2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 xml:space="preserve"> rok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line="234" w:lineRule="exact"/>
                              <w:ind w:left="4" w:firstLine="5"/>
                            </w:pP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>808,- Kč/m</w:t>
                            </w:r>
                            <w:r w:rsidRPr="0049703D">
                              <w:rPr>
                                <w:color w:val="303030"/>
                                <w:sz w:val="22"/>
                                <w:vertAlign w:val="superscript"/>
                                <w:lang w:val=""/>
                              </w:rPr>
                              <w:t>2</w:t>
                            </w:r>
                            <w:r>
                              <w:rPr>
                                <w:color w:val="303030"/>
                                <w:sz w:val="22"/>
                                <w:lang w:val=""/>
                              </w:rPr>
                              <w:t xml:space="preserve"> zarok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margin-left:236.9pt;margin-top:442.65pt;width:92.65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A653A1" w:rsidRDefault="00A653A1" w:rsidP="005E3BD7">
                      <w:pPr>
                        <w:autoSpaceDE w:val="0"/>
                        <w:autoSpaceDN w:val="0"/>
                        <w:spacing w:line="234" w:lineRule="exact"/>
                        <w:rPr>
                          <w:color w:val="303030"/>
                          <w:sz w:val="22"/>
                          <w:lang w:val=""/>
                        </w:rPr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909,- Kč/m</w:t>
                      </w:r>
                      <w:r w:rsidRPr="0049703D">
                        <w:rPr>
                          <w:color w:val="303030"/>
                          <w:sz w:val="22"/>
                          <w:vertAlign w:val="superscript"/>
                          <w:lang w:val=""/>
                        </w:rPr>
                        <w:t>2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 rok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line="234" w:lineRule="exact"/>
                        <w:ind w:left="4" w:firstLine="5"/>
                      </w:pPr>
                      <w:r>
                        <w:rPr>
                          <w:color w:val="303030"/>
                          <w:sz w:val="22"/>
                          <w:lang w:val=""/>
                        </w:rPr>
                        <w:t>808,- Kč/m</w:t>
                      </w:r>
                      <w:r w:rsidRPr="0049703D">
                        <w:rPr>
                          <w:color w:val="303030"/>
                          <w:sz w:val="22"/>
                          <w:vertAlign w:val="superscript"/>
                          <w:lang w:val=""/>
                        </w:rPr>
                        <w:t>2</w:t>
                      </w:r>
                      <w:r>
                        <w:rPr>
                          <w:color w:val="303030"/>
                          <w:sz w:val="22"/>
                          <w:lang w:val=""/>
                        </w:rPr>
                        <w:t xml:space="preserve"> zarok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13A6">
        <w:br w:type="page"/>
      </w:r>
    </w:p>
    <w:p w:rsidR="00402CF4" w:rsidRDefault="00B2585A"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3295649</wp:posOffset>
                </wp:positionV>
                <wp:extent cx="5565140" cy="219075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02F2D"/>
                                <w:sz w:val="22"/>
                                <w:lang w:val=""/>
                              </w:rPr>
                              <w:t>15. Smlouva se vyhotovuje ve dvou stejnopisech, z nichž po jednom obdrží každá smluvní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1" type="#_x0000_t202" style="position:absolute;margin-left:89.25pt;margin-top:259.5pt;width:438.2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" stroked="f">
                <v:fill opacity="0"/>
                <v:textbox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02F2D"/>
                          <w:sz w:val="22"/>
                          <w:lang w:val=""/>
                        </w:rPr>
                        <w:t xml:space="preserve">15. </w:t>
                      </w:r>
                      <w:r>
                        <w:rPr>
                          <w:color w:val="302F2D"/>
                          <w:sz w:val="22"/>
                          <w:lang w:val=""/>
                        </w:rPr>
                        <w:t>Smlouva se vyhotovuje ve dvou stejnopisech, z nichž po jednom obdrží každá smluvní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609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5067300</wp:posOffset>
                </wp:positionV>
                <wp:extent cx="560070" cy="2571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52" w:line="220" w:lineRule="exact"/>
                              <w:ind w:firstLine="4"/>
                            </w:pPr>
                            <w:r>
                              <w:rPr>
                                <w:color w:val="302F2D"/>
                                <w:spacing w:val="-11"/>
                                <w:sz w:val="22"/>
                                <w:lang w:val="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380.25pt;margin-top:399pt;width:44.1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" stroked="f">
                <v:fill opacity="0"/>
                <v:textbox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before="52" w:line="220" w:lineRule="exact"/>
                        <w:ind w:firstLine="4"/>
                      </w:pPr>
                      <w:r>
                        <w:rPr>
                          <w:color w:val="302F2D"/>
                          <w:spacing w:val="-11"/>
                          <w:sz w:val="22"/>
                          <w:lang w:val=""/>
                        </w:rPr>
                        <w:t>nájemce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609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901825" cy="80073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00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Pr="0097609C" w:rsidRDefault="00A653A1" w:rsidP="0097609C">
                            <w:pPr>
                              <w:autoSpaceDE w:val="0"/>
                              <w:autoSpaceDN w:val="0"/>
                              <w:spacing w:before="52" w:line="220" w:lineRule="exact"/>
                              <w:ind w:firstLine="4"/>
                              <w:rPr>
                                <w:color w:val="302F2D"/>
                                <w:spacing w:val="-11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302F2D"/>
                                <w:spacing w:val="-11"/>
                                <w:sz w:val="22"/>
                                <w:lang w:val=""/>
                              </w:rPr>
                              <w:t xml:space="preserve">            </w:t>
                            </w:r>
                            <w:r w:rsidRPr="0097609C">
                              <w:rPr>
                                <w:color w:val="302F2D"/>
                                <w:spacing w:val="-11"/>
                                <w:sz w:val="22"/>
                                <w:lang w:val=""/>
                              </w:rPr>
                              <w:t>pronajímatel</w:t>
                            </w:r>
                          </w:p>
                          <w:p w:rsidR="00A653A1" w:rsidRDefault="00A653A1" w:rsidP="0097609C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  <w:rPr>
                                <w:color w:val="BAD4ED"/>
                                <w:sz w:val="20"/>
                                <w:lang w:val=""/>
                              </w:rPr>
                            </w:pPr>
                          </w:p>
                          <w:p w:rsidR="00A653A1" w:rsidRDefault="00A653A1" w:rsidP="004F7FFA">
                            <w:pPr>
                              <w:autoSpaceDE w:val="0"/>
                              <w:autoSpaceDN w:val="0"/>
                              <w:spacing w:line="287" w:lineRule="exact"/>
                            </w:pPr>
                            <w:r>
                              <w:rPr>
                                <w:color w:val="302F2D"/>
                                <w:sz w:val="24"/>
                                <w:lang w:val=""/>
                              </w:rPr>
                              <w:t xml:space="preserve">     V Praze dne </w:t>
                            </w:r>
                            <w:r>
                              <w:rPr>
                                <w:color w:val="6A68BC"/>
                                <w:sz w:val="24"/>
                                <w:lang w:val=""/>
                              </w:rPr>
                              <w:t>30.12.2009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3" type="#_x0000_t202" style="position:absolute;margin-left:0;margin-top:0;width:149.75pt;height:63.05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" stroked="f">
                <v:fill opacity="0"/>
                <v:textbox style="mso-fit-shape-to-text:t" inset="0,0,0,0">
                  <w:txbxContent>
                    <w:p w:rsidR="00A653A1" w:rsidRPr="0097609C" w:rsidRDefault="00A653A1" w:rsidP="0097609C">
                      <w:pPr>
                        <w:autoSpaceDE w:val="0"/>
                        <w:autoSpaceDN w:val="0"/>
                        <w:spacing w:before="52" w:line="220" w:lineRule="exact"/>
                        <w:ind w:firstLine="4"/>
                        <w:rPr>
                          <w:color w:val="302F2D"/>
                          <w:spacing w:val="-11"/>
                          <w:sz w:val="22"/>
                          <w:lang w:val=""/>
                        </w:rPr>
                      </w:pPr>
                      <w:r>
                        <w:rPr>
                          <w:color w:val="302F2D"/>
                          <w:spacing w:val="-11"/>
                          <w:sz w:val="22"/>
                          <w:lang w:val=""/>
                        </w:rPr>
                        <w:t xml:space="preserve">            </w:t>
                      </w:r>
                      <w:r w:rsidRPr="0097609C">
                        <w:rPr>
                          <w:color w:val="302F2D"/>
                          <w:spacing w:val="-11"/>
                          <w:sz w:val="22"/>
                          <w:lang w:val=""/>
                        </w:rPr>
                        <w:t>pronajímatel</w:t>
                      </w:r>
                    </w:p>
                    <w:p w:rsidR="00A653A1" w:rsidRDefault="00A653A1" w:rsidP="0097609C">
                      <w:pPr>
                        <w:autoSpaceDE w:val="0"/>
                        <w:autoSpaceDN w:val="0"/>
                        <w:spacing w:line="200" w:lineRule="exact"/>
                        <w:ind w:firstLine="4"/>
                        <w:rPr>
                          <w:color w:val="BAD4ED"/>
                          <w:sz w:val="20"/>
                          <w:lang w:val=""/>
                        </w:rPr>
                      </w:pPr>
                    </w:p>
                    <w:p w:rsidR="00A653A1" w:rsidRDefault="00A653A1" w:rsidP="004F7FFA">
                      <w:pPr>
                        <w:autoSpaceDE w:val="0"/>
                        <w:autoSpaceDN w:val="0"/>
                        <w:spacing w:line="287" w:lineRule="exact"/>
                      </w:pPr>
                      <w:r>
                        <w:rPr>
                          <w:color w:val="302F2D"/>
                          <w:sz w:val="24"/>
                          <w:lang w:val=""/>
                        </w:rPr>
                        <w:t xml:space="preserve">     V Praze dne </w:t>
                      </w:r>
                      <w:r>
                        <w:rPr>
                          <w:color w:val="6A68BC"/>
                          <w:sz w:val="24"/>
                          <w:lang w:val=""/>
                        </w:rPr>
                        <w:t>30.12.2009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1139825</wp:posOffset>
                </wp:positionV>
                <wp:extent cx="5099050" cy="476885"/>
                <wp:effectExtent l="4445" t="6350" r="1905" b="254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47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28"/>
                            </w:pPr>
                            <w:r>
                              <w:rPr>
                                <w:color w:val="302F2D"/>
                                <w:spacing w:val="-3"/>
                                <w:sz w:val="22"/>
                                <w:lang w:val=""/>
                              </w:rPr>
                              <w:t>11. Pronajímatel je oprávněn dát nájemci výpověď s šestiměsíční výpovědní lhůtou.</w:t>
                            </w:r>
                          </w:p>
                          <w:p w:rsidR="00A653A1" w:rsidRDefault="00A653A1">
                            <w:pPr>
                              <w:autoSpaceDE w:val="0"/>
                              <w:autoSpaceDN w:val="0"/>
                              <w:spacing w:before="5" w:line="263" w:lineRule="exact"/>
                              <w:ind w:left="4"/>
                            </w:pPr>
                            <w:r>
                              <w:rPr>
                                <w:color w:val="302F2D"/>
                                <w:sz w:val="22"/>
                                <w:lang w:val=""/>
                              </w:rPr>
                              <w:t>V případě hrubého porušení povinností vyplývajících z této smlouvy nájemcem, je pronajímatel oprávněn dát výpověď s jednoměsíční výpovědní lhůtou.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4" type="#_x0000_t202" style="position:absolute;margin-left:87.35pt;margin-top:89.75pt;width:401.5pt;height:37.5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28"/>
                      </w:pPr>
                      <w:r>
                        <w:rPr>
                          <w:color w:val="302F2D"/>
                          <w:spacing w:val="-3"/>
                          <w:sz w:val="22"/>
                          <w:lang w:val=""/>
                        </w:rPr>
                        <w:t>11. Pronajímatel je oprávněn dát nájemci výpověď s šestiměsíční výpovědní lhůtou.</w:t>
                      </w:r>
                    </w:p>
                    <w:p w:rsidR="00A653A1" w:rsidRDefault="00A653A1">
                      <w:pPr>
                        <w:autoSpaceDE w:val="0"/>
                        <w:autoSpaceDN w:val="0"/>
                        <w:spacing w:before="5" w:line="263" w:lineRule="exact"/>
                        <w:ind w:left="4"/>
                      </w:pPr>
                      <w:r>
                        <w:rPr>
                          <w:color w:val="302F2D"/>
                          <w:sz w:val="22"/>
                          <w:lang w:val=""/>
                        </w:rPr>
                        <w:t>V případě hrubého porušení povinností vyplývajících z této smlouvy nájemcem, je pronajímatel oprávněn dát výpověď s jednoměsíční výpovědní lhůtou.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1829435</wp:posOffset>
                </wp:positionV>
                <wp:extent cx="5388610" cy="351790"/>
                <wp:effectExtent l="7620" t="635" r="4445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351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77" w:lineRule="exact"/>
                              <w:ind w:left="4" w:firstLine="20"/>
                            </w:pPr>
                            <w:r>
                              <w:rPr>
                                <w:color w:val="302F2D"/>
                                <w:sz w:val="22"/>
                                <w:lang w:val=""/>
                              </w:rPr>
                              <w:t>12. Výpovědní doba podle bodu 10 a 11 začíná běžet od dne doručení písemné výpovědi druhé straně.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87.6pt;margin-top:144.05pt;width:424.3pt;height:27.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77" w:lineRule="exact"/>
                        <w:ind w:left="4" w:firstLine="20"/>
                      </w:pPr>
                      <w:r>
                        <w:rPr>
                          <w:color w:val="302F2D"/>
                          <w:sz w:val="22"/>
                          <w:lang w:val=""/>
                        </w:rPr>
                        <w:t>12. Výpovědní doba podle bodu 10 a 11 začíná běžet od dne doručení písemné výpovědi druhé straně.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2363470</wp:posOffset>
                </wp:positionV>
                <wp:extent cx="5242560" cy="358140"/>
                <wp:effectExtent l="7620" t="1270" r="7620" b="254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82" w:lineRule="exact"/>
                              <w:ind w:left="4" w:firstLine="24"/>
                            </w:pPr>
                            <w:r>
                              <w:rPr>
                                <w:color w:val="302F2D"/>
                                <w:sz w:val="22"/>
                                <w:lang w:val=""/>
                              </w:rPr>
                              <w:t>13. Veškeré změny této smlouvy jsou možné pouze na základě dohody obou stran a to písemnou formou.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6" type="#_x0000_t202" style="position:absolute;margin-left:87.6pt;margin-top:186.1pt;width:412.8pt;height:28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opjQIAACUFAAAOAAAAZHJzL2Uyb0RvYy54bWysVNtu3CAQfa/Uf0C8b3ypd7O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82" w:lineRule="exact"/>
                        <w:ind w:left="4" w:firstLine="24"/>
                      </w:pPr>
                      <w:r>
                        <w:rPr>
                          <w:color w:val="302F2D"/>
                          <w:sz w:val="22"/>
                          <w:lang w:val=""/>
                        </w:rPr>
                        <w:t>13. Veškeré změny této smlouvy jsou možné pouze na základě dohody obou stran a to písemnou formou.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2932430</wp:posOffset>
                </wp:positionV>
                <wp:extent cx="5436870" cy="139700"/>
                <wp:effectExtent l="3810" t="8255" r="7620" b="444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02F2D"/>
                                <w:sz w:val="22"/>
                                <w:lang w:val=""/>
                              </w:rPr>
                              <w:t>14. Tato smlouva nahrazuje smlouvu o pronájmu nebytových prostor ze dne 17.12.2008.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7" type="#_x0000_t202" style="position:absolute;margin-left:88.8pt;margin-top:230.9pt;width:428.1pt;height:1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02F2D"/>
                          <w:sz w:val="22"/>
                          <w:lang w:val=""/>
                        </w:rPr>
                        <w:t>14. Tato smlouva nahrazuje smlouvu o pronájmu nebytových prostor ze dne 17.12.2008.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EA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3496310</wp:posOffset>
                </wp:positionV>
                <wp:extent cx="447675" cy="139700"/>
                <wp:effectExtent l="6985" t="635" r="2540" b="254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3A1" w:rsidRDefault="00A653A1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02F2D"/>
                                <w:spacing w:val="-3"/>
                                <w:sz w:val="22"/>
                                <w:lang w:val=""/>
                              </w:rPr>
                              <w:t>strana.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8" type="#_x0000_t202" style="position:absolute;margin-left:88.3pt;margin-top:275.3pt;width:35.25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A653A1" w:rsidRDefault="00A653A1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02F2D"/>
                          <w:spacing w:val="-3"/>
                          <w:sz w:val="22"/>
                          <w:lang w:val=""/>
                        </w:rPr>
                        <w:t>strana.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02CF4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95EB1"/>
    <w:multiLevelType w:val="hybridMultilevel"/>
    <w:tmpl w:val="FFAAC0B4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F4"/>
    <w:rsid w:val="00310572"/>
    <w:rsid w:val="003211D5"/>
    <w:rsid w:val="00402CF4"/>
    <w:rsid w:val="0049703D"/>
    <w:rsid w:val="004F7FFA"/>
    <w:rsid w:val="005E3BD7"/>
    <w:rsid w:val="005E6EA6"/>
    <w:rsid w:val="00731325"/>
    <w:rsid w:val="008513A6"/>
    <w:rsid w:val="008A265E"/>
    <w:rsid w:val="0097609C"/>
    <w:rsid w:val="00A653A1"/>
    <w:rsid w:val="00B2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B13D3-B275-4EAA-B3DB-3A24A37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FA21CE10.dotm</Template>
  <TotalTime>1</TotalTime>
  <Pages>3</Pages>
  <Words>5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C3530</dc:creator>
  <cp:lastModifiedBy>Musil, Tomas</cp:lastModifiedBy>
  <cp:revision>2</cp:revision>
  <dcterms:created xsi:type="dcterms:W3CDTF">2018-05-04T08:00:00Z</dcterms:created>
  <dcterms:modified xsi:type="dcterms:W3CDTF">2018-05-04T08:00:00Z</dcterms:modified>
</cp:coreProperties>
</file>