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1BDF" w:rsidRDefault="00325623"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1" behindDoc="0" locked="0" layoutInCell="1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8782050</wp:posOffset>
                </wp:positionV>
                <wp:extent cx="1519555" cy="4851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485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9"/>
                            </w:pPr>
                            <w:r>
                              <w:rPr>
                                <w:color w:val="2B2B2B"/>
                                <w:spacing w:val="1"/>
                                <w:sz w:val="22"/>
                                <w:lang w:val=""/>
                              </w:rPr>
                              <w:t>Maste</w:t>
                            </w:r>
                            <w:r w:rsidR="00325623">
                              <w:rPr>
                                <w:color w:val="2B2B2B"/>
                                <w:spacing w:val="1"/>
                                <w:sz w:val="22"/>
                                <w:lang w:val=""/>
                              </w:rPr>
                              <w:t>r ven</w:t>
                            </w:r>
                            <w:r>
                              <w:rPr>
                                <w:color w:val="2B2B2B"/>
                                <w:spacing w:val="1"/>
                                <w:sz w:val="22"/>
                                <w:lang w:val=""/>
                              </w:rPr>
                              <w:t>ding, s.r.o.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line="272" w:lineRule="exact"/>
                              <w:ind w:left="72" w:firstLine="96"/>
                            </w:pP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I</w:t>
                            </w:r>
                            <w:r w:rsidR="00325623">
                              <w:rPr>
                                <w:color w:val="2B2B2B"/>
                                <w:sz w:val="22"/>
                                <w:lang w:val=""/>
                              </w:rPr>
                              <w:t>ng. Michal Janča jednatel společ</w:t>
                            </w: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8.25pt;margin-top:691.5pt;width:119.65pt;height:38.2pt;z-index:10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220" w:lineRule="exact"/>
                        <w:ind w:firstLine="9"/>
                      </w:pPr>
                      <w:r>
                        <w:rPr>
                          <w:color w:val="2B2B2B"/>
                          <w:spacing w:val="1"/>
                          <w:sz w:val="22"/>
                          <w:lang w:val=""/>
                        </w:rPr>
                        <w:t>Maste</w:t>
                      </w:r>
                      <w:r w:rsidR="00325623">
                        <w:rPr>
                          <w:color w:val="2B2B2B"/>
                          <w:spacing w:val="1"/>
                          <w:sz w:val="22"/>
                          <w:lang w:val=""/>
                        </w:rPr>
                        <w:t>r ven</w:t>
                      </w:r>
                      <w:r>
                        <w:rPr>
                          <w:color w:val="2B2B2B"/>
                          <w:spacing w:val="1"/>
                          <w:sz w:val="22"/>
                          <w:lang w:val=""/>
                        </w:rPr>
                        <w:t>ding, s.r.o.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line="272" w:lineRule="exact"/>
                        <w:ind w:left="72" w:firstLine="96"/>
                      </w:pPr>
                      <w:r>
                        <w:rPr>
                          <w:color w:val="2B2B2B"/>
                          <w:sz w:val="22"/>
                          <w:lang w:val=""/>
                        </w:rPr>
                        <w:t>I</w:t>
                      </w:r>
                      <w:r w:rsidR="00325623">
                        <w:rPr>
                          <w:color w:val="2B2B2B"/>
                          <w:sz w:val="22"/>
                          <w:lang w:val=""/>
                        </w:rPr>
                        <w:t>ng. Michal Janča jednatel společ</w:t>
                      </w:r>
                      <w:r>
                        <w:rPr>
                          <w:color w:val="2B2B2B"/>
                          <w:sz w:val="22"/>
                          <w:lang w:val=""/>
                        </w:rPr>
                        <w:t>nosti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7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8534400</wp:posOffset>
                </wp:positionV>
                <wp:extent cx="2112010" cy="685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60" w:lineRule="exact"/>
                              <w:ind w:firstLine="81"/>
                            </w:pPr>
                            <w:r>
                              <w:rPr>
                                <w:color w:val="969CCE"/>
                                <w:spacing w:val="20"/>
                                <w:sz w:val="6"/>
                                <w:lang w:val=""/>
                              </w:rPr>
                              <w:t>.</w:t>
                            </w:r>
                            <w:r>
                              <w:rPr>
                                <w:color w:val="2B2B2B"/>
                                <w:spacing w:val="20"/>
                                <w:sz w:val="6"/>
                                <w:lang w:val=""/>
                              </w:rPr>
                              <w:t>...,..</w:t>
                            </w:r>
                            <w:r>
                              <w:rPr>
                                <w:color w:val="969CCE"/>
                                <w:spacing w:val="20"/>
                                <w:sz w:val="6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pacing w:val="20"/>
                                <w:sz w:val="6"/>
                                <w:lang w:val=""/>
                              </w:rPr>
                              <w:t>!</w:t>
                            </w:r>
                            <w:r>
                              <w:rPr>
                                <w:color w:val="969CCE"/>
                                <w:spacing w:val="20"/>
                                <w:sz w:val="6"/>
                                <w:lang w:val=""/>
                              </w:rPr>
                              <w:t>!</w:t>
                            </w:r>
                            <w:r>
                              <w:rPr>
                                <w:color w:val="2B2B2B"/>
                                <w:spacing w:val="20"/>
                                <w:sz w:val="6"/>
                                <w:lang w:val=""/>
                              </w:rPr>
                              <w:t>-</w:t>
                            </w:r>
                            <w:r>
                              <w:rPr>
                                <w:color w:val="969CCE"/>
                                <w:spacing w:val="20"/>
                                <w:sz w:val="6"/>
                                <w:lang w:val=""/>
                              </w:rPr>
                              <w:t xml:space="preserve">3r   </w:t>
                            </w:r>
                            <w:r>
                              <w:rPr>
                                <w:color w:val="2B2B2B"/>
                                <w:spacing w:val="20"/>
                                <w:sz w:val="6"/>
                                <w:lang w:val=""/>
                              </w:rPr>
                              <w:t>.....'.-.</w:t>
                            </w:r>
                            <w:r>
                              <w:rPr>
                                <w:color w:val="969CCE"/>
                                <w:spacing w:val="20"/>
                                <w:sz w:val="6"/>
                                <w:lang w:val=""/>
                              </w:rPr>
                              <w:t xml:space="preserve"> ď</w:t>
                            </w:r>
                            <w:r>
                              <w:rPr>
                                <w:color w:val="2B2B2B"/>
                                <w:spacing w:val="20"/>
                                <w:sz w:val="6"/>
                                <w:lang w:val=""/>
                              </w:rPr>
                              <w:t>..r</w:t>
                            </w:r>
                          </w:p>
                          <w:p w:rsidR="00CE3D48" w:rsidRDefault="00325623">
                            <w:pPr>
                              <w:autoSpaceDE w:val="0"/>
                              <w:autoSpaceDN w:val="0"/>
                              <w:spacing w:before="76" w:line="24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Č</w:t>
                            </w:r>
                            <w:r w:rsidR="00CE3D48"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VUT - Fakulta elektrotechnická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100" w:line="240" w:lineRule="exact"/>
                              <w:ind w:firstLine="844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Ing. Igor Mráz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48" w:line="240" w:lineRule="exact"/>
                              <w:ind w:firstLine="782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tajemník fakulty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in;margin-top:672pt;width:166.3pt;height:54pt;z-index:1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" stroked="f">
                <v:fill opacity="0"/>
                <v:textbox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60" w:lineRule="exact"/>
                        <w:ind w:firstLine="81"/>
                      </w:pPr>
                      <w:r>
                        <w:rPr>
                          <w:color w:val="969CCE"/>
                          <w:spacing w:val="20"/>
                          <w:sz w:val="6"/>
                          <w:lang w:val=""/>
                        </w:rPr>
                        <w:t>.</w:t>
                      </w:r>
                      <w:r>
                        <w:rPr>
                          <w:color w:val="2B2B2B"/>
                          <w:spacing w:val="20"/>
                          <w:sz w:val="6"/>
                          <w:lang w:val=""/>
                        </w:rPr>
                        <w:t>...,..</w:t>
                      </w:r>
                      <w:r>
                        <w:rPr>
                          <w:color w:val="969CCE"/>
                          <w:spacing w:val="20"/>
                          <w:sz w:val="6"/>
                          <w:lang w:val=""/>
                        </w:rPr>
                        <w:t xml:space="preserve"> </w:t>
                      </w:r>
                      <w:r>
                        <w:rPr>
                          <w:color w:val="2B2B2B"/>
                          <w:spacing w:val="20"/>
                          <w:sz w:val="6"/>
                          <w:lang w:val=""/>
                        </w:rPr>
                        <w:t>!</w:t>
                      </w:r>
                      <w:r>
                        <w:rPr>
                          <w:color w:val="969CCE"/>
                          <w:spacing w:val="20"/>
                          <w:sz w:val="6"/>
                          <w:lang w:val=""/>
                        </w:rPr>
                        <w:t>!</w:t>
                      </w:r>
                      <w:r>
                        <w:rPr>
                          <w:color w:val="2B2B2B"/>
                          <w:spacing w:val="20"/>
                          <w:sz w:val="6"/>
                          <w:lang w:val=""/>
                        </w:rPr>
                        <w:t>-</w:t>
                      </w:r>
                      <w:r>
                        <w:rPr>
                          <w:color w:val="969CCE"/>
                          <w:spacing w:val="20"/>
                          <w:sz w:val="6"/>
                          <w:lang w:val=""/>
                        </w:rPr>
                        <w:t xml:space="preserve">3r   </w:t>
                      </w:r>
                      <w:r>
                        <w:rPr>
                          <w:color w:val="2B2B2B"/>
                          <w:spacing w:val="20"/>
                          <w:sz w:val="6"/>
                          <w:lang w:val=""/>
                        </w:rPr>
                        <w:t>.....'.-.</w:t>
                      </w:r>
                      <w:r>
                        <w:rPr>
                          <w:color w:val="969CCE"/>
                          <w:spacing w:val="20"/>
                          <w:sz w:val="6"/>
                          <w:lang w:val=""/>
                        </w:rPr>
                        <w:t xml:space="preserve"> ď</w:t>
                      </w:r>
                      <w:r>
                        <w:rPr>
                          <w:color w:val="2B2B2B"/>
                          <w:spacing w:val="20"/>
                          <w:sz w:val="6"/>
                          <w:lang w:val=""/>
                        </w:rPr>
                        <w:t>..r</w:t>
                      </w:r>
                    </w:p>
                    <w:p w:rsidR="00CE3D48" w:rsidRDefault="00325623">
                      <w:pPr>
                        <w:autoSpaceDE w:val="0"/>
                        <w:autoSpaceDN w:val="0"/>
                        <w:spacing w:before="76" w:line="240" w:lineRule="exact"/>
                        <w:ind w:firstLine="4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Č</w:t>
                      </w:r>
                      <w:r w:rsidR="00CE3D48"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VUT - Fakulta elektrotechnická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100" w:line="240" w:lineRule="exact"/>
                        <w:ind w:firstLine="844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Ing. Igor Mráz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48" w:line="240" w:lineRule="exact"/>
                        <w:ind w:firstLine="782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tajemník fakulty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4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ge">
                  <wp:posOffset>6305550</wp:posOffset>
                </wp:positionV>
                <wp:extent cx="5295900" cy="1409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CE3D48" w:rsidRDefault="00CE3D48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  <w:rPr>
                                <w:b/>
                              </w:rPr>
                            </w:pPr>
                            <w:r w:rsidRPr="00CE3D48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2. Master vending, s.r.o.</w:t>
                            </w:r>
                          </w:p>
                          <w:p w:rsidR="00CE3D48" w:rsidRDefault="00325623" w:rsidP="00325623">
                            <w:pPr>
                              <w:autoSpaceDE w:val="0"/>
                              <w:autoSpaceDN w:val="0"/>
                              <w:spacing w:before="38" w:line="24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 xml:space="preserve">   </w:t>
                            </w:r>
                            <w:r w:rsidR="00CE3D48"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Technická 1902/4,166 07 Praha 6 - Dejvice</w:t>
                            </w:r>
                          </w:p>
                          <w:p w:rsidR="00CE3D48" w:rsidRDefault="00325623" w:rsidP="00325623">
                            <w:pPr>
                              <w:autoSpaceDE w:val="0"/>
                              <w:autoSpaceDN w:val="0"/>
                              <w:spacing w:before="43" w:line="240" w:lineRule="exact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 xml:space="preserve">   </w:t>
                            </w:r>
                            <w:r w:rsidR="00CE3D48"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zastoupená: Ing. Michalem Jančou, jednatelem společnosti</w:t>
                            </w:r>
                          </w:p>
                          <w:p w:rsidR="00CE3D48" w:rsidRDefault="00325623" w:rsidP="00325623">
                            <w:pPr>
                              <w:autoSpaceDE w:val="0"/>
                              <w:autoSpaceDN w:val="0"/>
                              <w:spacing w:before="38" w:line="240" w:lineRule="exact"/>
                            </w:pPr>
                            <w:r>
                              <w:rPr>
                                <w:color w:val="2B2B2B"/>
                                <w:spacing w:val="1"/>
                                <w:sz w:val="24"/>
                                <w:lang w:val=""/>
                              </w:rPr>
                              <w:t xml:space="preserve">   </w:t>
                            </w:r>
                            <w:r w:rsidR="00CE3D48">
                              <w:rPr>
                                <w:color w:val="2B2B2B"/>
                                <w:spacing w:val="1"/>
                                <w:sz w:val="24"/>
                                <w:lang w:val=""/>
                              </w:rPr>
                              <w:t>IČ: 24235482 DIČ: CZ24235482</w:t>
                            </w:r>
                          </w:p>
                          <w:p w:rsidR="00325623" w:rsidRDefault="00325623" w:rsidP="00325623">
                            <w:pPr>
                              <w:autoSpaceDE w:val="0"/>
                              <w:autoSpaceDN w:val="0"/>
                              <w:spacing w:before="96" w:line="240" w:lineRule="exact"/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</w:pP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   </w:t>
                            </w:r>
                            <w:r w:rsidR="00CE3D48"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zapsána Městským soudem v Praze, oddíl </w:t>
                            </w: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>C, vložka 200622 dne 24.10.2012</w:t>
                            </w:r>
                          </w:p>
                          <w:p w:rsidR="00CE3D48" w:rsidRDefault="00325623" w:rsidP="00325623">
                            <w:pPr>
                              <w:autoSpaceDE w:val="0"/>
                              <w:autoSpaceDN w:val="0"/>
                              <w:spacing w:before="96" w:line="240" w:lineRule="exact"/>
                            </w:pP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   </w:t>
                            </w:r>
                            <w:r w:rsidR="00CE3D48"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bankovní spojení: UniCredit Bank, pobočka Praha 6, č.ú.: </w:t>
                            </w: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xxxxxxxxxxxxxxxxx                 </w:t>
                            </w:r>
                            <w:r w:rsidRPr="00325623">
                              <w:rPr>
                                <w:color w:val="FFFFFF" w:themeColor="background1"/>
                                <w:spacing w:val="-7"/>
                                <w:sz w:val="24"/>
                                <w:lang w:val="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pacing w:val="-7"/>
                                <w:sz w:val="24"/>
                                <w:lang w:val=""/>
                              </w:rPr>
                              <w:t xml:space="preserve">d </w:t>
                            </w:r>
                            <w:r w:rsidRPr="00325623"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>(dále jen nájemce)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.4pt;margin-top:496.5pt;width:417pt;height:111pt;z-index:1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" stroked="f">
                <v:fill opacity="0"/>
                <v:textbox inset="0,0,0,0">
                  <w:txbxContent>
                    <w:p w:rsidR="00CE3D48" w:rsidRPr="00CE3D48" w:rsidRDefault="00CE3D48">
                      <w:pPr>
                        <w:autoSpaceDE w:val="0"/>
                        <w:autoSpaceDN w:val="0"/>
                        <w:spacing w:line="240" w:lineRule="exact"/>
                        <w:ind w:firstLine="4"/>
                        <w:rPr>
                          <w:b/>
                        </w:rPr>
                      </w:pPr>
                      <w:r w:rsidRPr="00CE3D48">
                        <w:rPr>
                          <w:b/>
                          <w:color w:val="2B2B2B"/>
                          <w:sz w:val="24"/>
                          <w:lang w:val=""/>
                        </w:rPr>
                        <w:t>2. Master vending, s.r.o.</w:t>
                      </w:r>
                    </w:p>
                    <w:p w:rsidR="00CE3D48" w:rsidRDefault="00325623" w:rsidP="00325623">
                      <w:pPr>
                        <w:autoSpaceDE w:val="0"/>
                        <w:autoSpaceDN w:val="0"/>
                        <w:spacing w:before="38" w:line="240" w:lineRule="exact"/>
                        <w:ind w:firstLine="4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 xml:space="preserve">   </w:t>
                      </w:r>
                      <w:r w:rsidR="00CE3D48"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Technická 1902/4,166 07 Praha 6 - Dejvice</w:t>
                      </w:r>
                    </w:p>
                    <w:p w:rsidR="00CE3D48" w:rsidRDefault="00325623" w:rsidP="00325623">
                      <w:pPr>
                        <w:autoSpaceDE w:val="0"/>
                        <w:autoSpaceDN w:val="0"/>
                        <w:spacing w:before="43" w:line="240" w:lineRule="exact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 xml:space="preserve">   </w:t>
                      </w:r>
                      <w:r w:rsidR="00CE3D48"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zastoupená: Ing. Michalem Jančou, jednatelem společnosti</w:t>
                      </w:r>
                    </w:p>
                    <w:p w:rsidR="00CE3D48" w:rsidRDefault="00325623" w:rsidP="00325623">
                      <w:pPr>
                        <w:autoSpaceDE w:val="0"/>
                        <w:autoSpaceDN w:val="0"/>
                        <w:spacing w:before="38" w:line="240" w:lineRule="exact"/>
                      </w:pPr>
                      <w:r>
                        <w:rPr>
                          <w:color w:val="2B2B2B"/>
                          <w:spacing w:val="1"/>
                          <w:sz w:val="24"/>
                          <w:lang w:val=""/>
                        </w:rPr>
                        <w:t xml:space="preserve">   </w:t>
                      </w:r>
                      <w:r w:rsidR="00CE3D48">
                        <w:rPr>
                          <w:color w:val="2B2B2B"/>
                          <w:spacing w:val="1"/>
                          <w:sz w:val="24"/>
                          <w:lang w:val=""/>
                        </w:rPr>
                        <w:t>IČ: 24235482 DIČ: CZ24235482</w:t>
                      </w:r>
                    </w:p>
                    <w:p w:rsidR="00325623" w:rsidRDefault="00325623" w:rsidP="00325623">
                      <w:pPr>
                        <w:autoSpaceDE w:val="0"/>
                        <w:autoSpaceDN w:val="0"/>
                        <w:spacing w:before="96" w:line="240" w:lineRule="exact"/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</w:pP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   </w:t>
                      </w:r>
                      <w:r w:rsidR="00CE3D48"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zapsána Městským soudem v Praze, oddíl </w:t>
                      </w: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>C, vložka 200622 dne 24.10.2012</w:t>
                      </w:r>
                    </w:p>
                    <w:p w:rsidR="00CE3D48" w:rsidRDefault="00325623" w:rsidP="00325623">
                      <w:pPr>
                        <w:autoSpaceDE w:val="0"/>
                        <w:autoSpaceDN w:val="0"/>
                        <w:spacing w:before="96" w:line="240" w:lineRule="exact"/>
                      </w:pP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   </w:t>
                      </w:r>
                      <w:r w:rsidR="00CE3D48"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bankovní spojení: UniCredit Bank, pobočka Praha 6, č.ú.: </w:t>
                      </w: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xxxxxxxxxxxxxxxxx                 </w:t>
                      </w:r>
                      <w:r w:rsidRPr="00325623">
                        <w:rPr>
                          <w:color w:val="FFFFFF" w:themeColor="background1"/>
                          <w:spacing w:val="-7"/>
                          <w:sz w:val="24"/>
                          <w:lang w:val=""/>
                        </w:rPr>
                        <w:t>(</w:t>
                      </w:r>
                      <w:r>
                        <w:rPr>
                          <w:color w:val="FFFFFF" w:themeColor="background1"/>
                          <w:spacing w:val="-7"/>
                          <w:sz w:val="24"/>
                          <w:lang w:val=""/>
                        </w:rPr>
                        <w:t xml:space="preserve">d </w:t>
                      </w:r>
                      <w:r w:rsidRPr="00325623"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 </w:t>
                      </w: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>(dále jen nájemce)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ge">
                  <wp:posOffset>2085975</wp:posOffset>
                </wp:positionV>
                <wp:extent cx="152400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B6175C" w:rsidRDefault="00CE3D48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  <w:rPr>
                                <w:b/>
                              </w:rPr>
                            </w:pPr>
                            <w:r w:rsidRPr="00B6175C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1</w:t>
                            </w:r>
                            <w:r w:rsidR="00325623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66.75pt;margin-top:164.25pt;width:12pt;height:12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" stroked="f">
                <v:fill opacity="0"/>
                <v:textbox style="mso-fit-shape-to-text:t" inset="0,0,0,0">
                  <w:txbxContent>
                    <w:p w:rsidR="00CE3D48" w:rsidRPr="00B6175C" w:rsidRDefault="00CE3D48">
                      <w:pPr>
                        <w:autoSpaceDE w:val="0"/>
                        <w:autoSpaceDN w:val="0"/>
                        <w:spacing w:line="240" w:lineRule="exact"/>
                        <w:ind w:firstLine="4"/>
                        <w:rPr>
                          <w:b/>
                        </w:rPr>
                      </w:pPr>
                      <w:r w:rsidRPr="00B6175C">
                        <w:rPr>
                          <w:b/>
                          <w:color w:val="2B2B2B"/>
                          <w:sz w:val="24"/>
                          <w:lang w:val=""/>
                        </w:rPr>
                        <w:t>1</w:t>
                      </w:r>
                      <w:r w:rsidR="00325623">
                        <w:rPr>
                          <w:b/>
                          <w:color w:val="2B2B2B"/>
                          <w:sz w:val="24"/>
                          <w:lang w:val="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9" behindDoc="0" locked="0" layoutInCell="1" allowOverlap="1">
                <wp:simplePos x="0" y="0"/>
                <wp:positionH relativeFrom="page">
                  <wp:posOffset>3340735</wp:posOffset>
                </wp:positionH>
                <wp:positionV relativeFrom="page">
                  <wp:posOffset>9568815</wp:posOffset>
                </wp:positionV>
                <wp:extent cx="1233805" cy="139700"/>
                <wp:effectExtent l="6985" t="5715" r="698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63.05pt;margin-top:753.45pt;width:97.15pt;height:11pt;z-index:1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3D4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8" behindDoc="0" locked="0" layoutInCell="1" allowOverlap="1">
                <wp:simplePos x="0" y="0"/>
                <wp:positionH relativeFrom="page">
                  <wp:posOffset>3343275</wp:posOffset>
                </wp:positionH>
                <wp:positionV relativeFrom="page">
                  <wp:posOffset>9182100</wp:posOffset>
                </wp:positionV>
                <wp:extent cx="161734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325623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 xml:space="preserve">Ing. </w:t>
                            </w:r>
                            <w:r w:rsidR="00CE3D48"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>Mich</w:t>
                            </w: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>al Janča - O</w:t>
                            </w:r>
                            <w:r w:rsidR="00CE3D48"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>SVČ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63.25pt;margin-top:723pt;width:127.35pt;height:12pt;z-index:1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E3D48" w:rsidRDefault="00325623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 xml:space="preserve">Ing. </w:t>
                      </w:r>
                      <w:r w:rsidR="00CE3D48"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>Mich</w:t>
                      </w: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>al Janča - O</w:t>
                      </w:r>
                      <w:r w:rsidR="00CE3D48"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>SVČ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3D4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6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7828915</wp:posOffset>
                </wp:positionV>
                <wp:extent cx="1791970" cy="215900"/>
                <wp:effectExtent l="3175" t="8890" r="508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340" w:lineRule="exact"/>
                              <w:ind w:firstLine="9"/>
                            </w:pPr>
                            <w:r>
                              <w:rPr>
                                <w:color w:val="2B2B2B"/>
                                <w:spacing w:val="-3"/>
                                <w:sz w:val="34"/>
                                <w:lang w:val=""/>
                              </w:rPr>
                              <w:t>v Praze dne</w:t>
                            </w:r>
                            <w:r>
                              <w:rPr>
                                <w:color w:val="2B2B2B"/>
                                <w:spacing w:val="-3"/>
                                <w:sz w:val="28"/>
                                <w:szCs w:val="28"/>
                                <w:lang w:val=""/>
                              </w:rPr>
                              <w:t>:8.</w:t>
                            </w:r>
                            <w:r w:rsidRPr="00CE3D48">
                              <w:rPr>
                                <w:color w:val="2B2B2B"/>
                                <w:spacing w:val="-3"/>
                                <w:sz w:val="28"/>
                                <w:szCs w:val="28"/>
                                <w:lang w:val=""/>
                              </w:rPr>
                              <w:t>1.2013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76.55pt;margin-top:616.45pt;width:141.1pt;height:17pt;z-index: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340" w:lineRule="exact"/>
                        <w:ind w:firstLine="9"/>
                      </w:pPr>
                      <w:r>
                        <w:rPr>
                          <w:color w:val="2B2B2B"/>
                          <w:spacing w:val="-3"/>
                          <w:sz w:val="34"/>
                          <w:lang w:val=""/>
                        </w:rPr>
                        <w:t>v Praze dne</w:t>
                      </w:r>
                      <w:r>
                        <w:rPr>
                          <w:color w:val="2B2B2B"/>
                          <w:spacing w:val="-3"/>
                          <w:sz w:val="28"/>
                          <w:szCs w:val="28"/>
                          <w:lang w:val=""/>
                        </w:rPr>
                        <w:t>:8.</w:t>
                      </w:r>
                      <w:r w:rsidRPr="00CE3D48">
                        <w:rPr>
                          <w:color w:val="2B2B2B"/>
                          <w:spacing w:val="-3"/>
                          <w:sz w:val="28"/>
                          <w:szCs w:val="28"/>
                          <w:lang w:val=""/>
                        </w:rPr>
                        <w:t>1.2013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3D4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3" behindDoc="0" locked="0" layoutInCell="1" allowOverlap="1">
                <wp:simplePos x="0" y="0"/>
                <wp:positionH relativeFrom="page">
                  <wp:posOffset>1057275</wp:posOffset>
                </wp:positionH>
                <wp:positionV relativeFrom="page">
                  <wp:posOffset>5581650</wp:posOffset>
                </wp:positionV>
                <wp:extent cx="5520055" cy="533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05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 w:rsidP="00B6175C">
                            <w:pPr>
                              <w:autoSpaceDE w:val="0"/>
                              <w:autoSpaceDN w:val="0"/>
                              <w:spacing w:line="250" w:lineRule="exact"/>
                              <w:ind w:left="4"/>
                            </w:pP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 xml:space="preserve"> Na základě dohody nájemce a společnosti Master vending, s.r.o., že společnost Master vending, s.r.o. vstupuje do všech práv a</w:t>
                            </w:r>
                            <w:r w:rsidR="00325623">
                              <w:rPr>
                                <w:color w:val="2B2B2B"/>
                                <w:sz w:val="22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povinností na straně nájemce vyplývajících z výše uvedené nájemní smlouvy se mění subjekt nájemce a to takto: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83.25pt;margin-top:439.5pt;width:434.65pt;height:42pt;z-index:1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" stroked="f">
                <v:fill opacity="0"/>
                <v:textbox inset="0,0,0,0">
                  <w:txbxContent>
                    <w:p w:rsidR="00CE3D48" w:rsidRDefault="00CE3D48" w:rsidP="00B6175C">
                      <w:pPr>
                        <w:autoSpaceDE w:val="0"/>
                        <w:autoSpaceDN w:val="0"/>
                        <w:spacing w:line="250" w:lineRule="exact"/>
                        <w:ind w:left="4"/>
                      </w:pPr>
                      <w:r>
                        <w:rPr>
                          <w:color w:val="2B2B2B"/>
                          <w:sz w:val="22"/>
                          <w:lang w:val=""/>
                        </w:rPr>
                        <w:t xml:space="preserve"> </w:t>
                      </w:r>
                      <w:r>
                        <w:rPr>
                          <w:color w:val="2B2B2B"/>
                          <w:sz w:val="22"/>
                          <w:lang w:val=""/>
                        </w:rPr>
                        <w:t>Na základě dohody nájemce a společnosti Master vending, s.r.o., že společnost Master vending, s.r.o. vstupuje do všech práv a</w:t>
                      </w:r>
                      <w:r w:rsidR="00325623">
                        <w:rPr>
                          <w:color w:val="2B2B2B"/>
                          <w:sz w:val="22"/>
                          <w:lang w:val=""/>
                        </w:rPr>
                        <w:t xml:space="preserve"> </w:t>
                      </w:r>
                      <w:r>
                        <w:rPr>
                          <w:color w:val="2B2B2B"/>
                          <w:sz w:val="22"/>
                          <w:lang w:val=""/>
                        </w:rPr>
                        <w:t>povinností na straně nájemce vyplývajících z výše uvedené nájemní smlouvy se mění subjekt nájemce a to takto: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3D4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1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3848100</wp:posOffset>
                </wp:positionV>
                <wp:extent cx="4959350" cy="11049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B6175C" w:rsidRDefault="00CE3D48">
                            <w:pPr>
                              <w:autoSpaceDE w:val="0"/>
                              <w:autoSpaceDN w:val="0"/>
                              <w:spacing w:line="240" w:lineRule="exact"/>
                              <w:ind w:firstLine="9"/>
                              <w:rPr>
                                <w:b/>
                              </w:rPr>
                            </w:pPr>
                            <w:r w:rsidRPr="00B6175C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Ing</w:t>
                            </w:r>
                            <w:r w:rsidR="00325623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.</w:t>
                            </w:r>
                            <w:r w:rsidRPr="00B6175C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 xml:space="preserve"> Michal Janča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43" w:line="24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Pujmanové 880/29,140 00 Praha 4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4" w:line="240" w:lineRule="exact"/>
                              <w:ind w:firstLine="9"/>
                            </w:pPr>
                            <w:r>
                              <w:rPr>
                                <w:color w:val="2B2B2B"/>
                                <w:spacing w:val="1"/>
                                <w:sz w:val="24"/>
                                <w:lang w:val=""/>
                              </w:rPr>
                              <w:t>IČ: 43655831 DIČ: CZ6I08081826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86" w:line="240" w:lineRule="exact"/>
                              <w:ind w:left="9" w:hanging="5"/>
                            </w:pPr>
                            <w:r>
                              <w:rPr>
                                <w:color w:val="2B2B2B"/>
                                <w:spacing w:val="-12"/>
                                <w:sz w:val="24"/>
                                <w:lang w:val=""/>
                              </w:rPr>
                              <w:t>bankovní spojení: Komerční banka, a.s. pobočka Praha 6, č.ú.: xxxxxxxxxxxxxxxxx živnostenský list č. j . : ŽO/04/027876/92/MAC /00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43" w:line="240" w:lineRule="exact"/>
                              <w:ind w:firstLine="9"/>
                            </w:pPr>
                            <w:r>
                              <w:rPr>
                                <w:color w:val="2B2B2B"/>
                                <w:sz w:val="24"/>
                                <w:lang w:val=""/>
                              </w:rPr>
                              <w:t>(dále jen nájemce)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84pt;margin-top:303pt;width:390.5pt;height:87pt;z-index:1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" stroked="f">
                <v:fill opacity="0"/>
                <v:textbox inset="0,0,0,0">
                  <w:txbxContent>
                    <w:p w:rsidR="00CE3D48" w:rsidRPr="00B6175C" w:rsidRDefault="00CE3D48">
                      <w:pPr>
                        <w:autoSpaceDE w:val="0"/>
                        <w:autoSpaceDN w:val="0"/>
                        <w:spacing w:line="240" w:lineRule="exact"/>
                        <w:ind w:firstLine="9"/>
                        <w:rPr>
                          <w:b/>
                        </w:rPr>
                      </w:pPr>
                      <w:r w:rsidRPr="00B6175C">
                        <w:rPr>
                          <w:b/>
                          <w:color w:val="2B2B2B"/>
                          <w:sz w:val="24"/>
                          <w:lang w:val=""/>
                        </w:rPr>
                        <w:t>Ing</w:t>
                      </w:r>
                      <w:r w:rsidR="00325623">
                        <w:rPr>
                          <w:b/>
                          <w:color w:val="2B2B2B"/>
                          <w:sz w:val="24"/>
                          <w:lang w:val=""/>
                        </w:rPr>
                        <w:t>.</w:t>
                      </w:r>
                      <w:r w:rsidRPr="00B6175C">
                        <w:rPr>
                          <w:b/>
                          <w:color w:val="2B2B2B"/>
                          <w:sz w:val="24"/>
                          <w:lang w:val=""/>
                        </w:rPr>
                        <w:t xml:space="preserve"> Michal Janča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43" w:line="240" w:lineRule="exact"/>
                        <w:ind w:firstLine="4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Pujmanové 880/29,140 00 Praha 4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4" w:line="240" w:lineRule="exact"/>
                        <w:ind w:firstLine="9"/>
                      </w:pPr>
                      <w:r>
                        <w:rPr>
                          <w:color w:val="2B2B2B"/>
                          <w:spacing w:val="1"/>
                          <w:sz w:val="24"/>
                          <w:lang w:val=""/>
                        </w:rPr>
                        <w:t>IČ: 43655831 DIČ: CZ6I08081826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86" w:line="240" w:lineRule="exact"/>
                        <w:ind w:left="9" w:hanging="5"/>
                      </w:pPr>
                      <w:r>
                        <w:rPr>
                          <w:color w:val="2B2B2B"/>
                          <w:spacing w:val="-12"/>
                          <w:sz w:val="24"/>
                          <w:lang w:val=""/>
                        </w:rPr>
                        <w:t>bankovní spojení: Komerční banka, a.s. pobočka Praha 6, č.ú.: xxxxxxxxxxxxxxxxx živnostenský list č. j . : ŽO/04/027876/92/MAC /00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43" w:line="240" w:lineRule="exact"/>
                        <w:ind w:firstLine="9"/>
                      </w:pPr>
                      <w:r>
                        <w:rPr>
                          <w:color w:val="2B2B2B"/>
                          <w:sz w:val="24"/>
                          <w:lang w:val=""/>
                        </w:rPr>
                        <w:t>(dále jen nájemce)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175C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2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5191125</wp:posOffset>
                </wp:positionV>
                <wp:extent cx="5817870" cy="2476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Nájemce a pronajímatel sjednávají tímto dodatkem s účinností od 1.1.2013 následující změnu: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84pt;margin-top:408.75pt;width:458.1pt;height:19.5pt;z-index:1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" stroked="f">
                <v:fill opacity="0"/>
                <v:textbox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B2B2B"/>
                          <w:sz w:val="22"/>
                          <w:lang w:val=""/>
                        </w:rPr>
                        <w:t>Nájemce a pronajímatel sjednávají tímto dodatkem s účinností od 1.1.2013 následující změnu: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3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667385</wp:posOffset>
                </wp:positionV>
                <wp:extent cx="752475" cy="139700"/>
                <wp:effectExtent l="6350" t="635" r="3175" b="25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B6175C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  <w:rPr>
                                <w:b/>
                              </w:rPr>
                            </w:pPr>
                            <w:r w:rsidRPr="00B6175C">
                              <w:rPr>
                                <w:b/>
                                <w:color w:val="2B2B2B"/>
                                <w:sz w:val="22"/>
                                <w:lang w:val=""/>
                              </w:rPr>
                              <w:t>Dodatek 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276.5pt;margin-top:52.55pt;width:59.25pt;height:11pt;z-index:1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E3D48" w:rsidRPr="00B6175C" w:rsidRDefault="00CE3D48">
                      <w:pPr>
                        <w:autoSpaceDE w:val="0"/>
                        <w:autoSpaceDN w:val="0"/>
                        <w:spacing w:line="220" w:lineRule="exact"/>
                        <w:ind w:firstLine="4"/>
                        <w:rPr>
                          <w:b/>
                        </w:rPr>
                      </w:pPr>
                      <w:r w:rsidRPr="00B6175C">
                        <w:rPr>
                          <w:b/>
                          <w:color w:val="2B2B2B"/>
                          <w:sz w:val="22"/>
                          <w:lang w:val=""/>
                        </w:rPr>
                        <w:t>Dodatek 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1012190</wp:posOffset>
                </wp:positionV>
                <wp:extent cx="755650" cy="139700"/>
                <wp:effectExtent l="6350" t="2540" r="0" b="6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pacing w:val="-3"/>
                                <w:sz w:val="22"/>
                                <w:lang w:val=""/>
                              </w:rPr>
                              <w:t>ke smlouvě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76.5pt;margin-top:79.7pt;width:59.5pt;height:11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B2B2B"/>
                          <w:spacing w:val="-3"/>
                          <w:sz w:val="22"/>
                          <w:lang w:val=""/>
                        </w:rPr>
                        <w:t>ke smlouvě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5" behindDoc="0" locked="0" layoutInCell="1" allowOverlap="1">
                <wp:simplePos x="0" y="0"/>
                <wp:positionH relativeFrom="page">
                  <wp:posOffset>1106170</wp:posOffset>
                </wp:positionH>
                <wp:positionV relativeFrom="page">
                  <wp:posOffset>1179830</wp:posOffset>
                </wp:positionV>
                <wp:extent cx="5601970" cy="139700"/>
                <wp:effectExtent l="1270" t="8255" r="6985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o pronájmu nebytových prostor pro provozování nápojových a prodejních automatů ze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87.1pt;margin-top:92.9pt;width:441.1pt;height:11pt;z-index:1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B2B2B"/>
                          <w:sz w:val="22"/>
                          <w:lang w:val=""/>
                        </w:rPr>
                        <w:t>o pronájmu nebytových prostor pro provozování nápojových a prodejních automatů ze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>
                <wp:simplePos x="0" y="0"/>
                <wp:positionH relativeFrom="page">
                  <wp:posOffset>3514090</wp:posOffset>
                </wp:positionH>
                <wp:positionV relativeFrom="page">
                  <wp:posOffset>1365250</wp:posOffset>
                </wp:positionV>
                <wp:extent cx="742950" cy="152400"/>
                <wp:effectExtent l="8890" t="3175" r="635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325623" w:rsidRDefault="00CE3D48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  <w:rPr>
                                <w:b/>
                              </w:rPr>
                            </w:pPr>
                            <w:r w:rsidRPr="00325623">
                              <w:rPr>
                                <w:b/>
                                <w:color w:val="2B2B2B"/>
                                <w:spacing w:val="-11"/>
                                <w:sz w:val="24"/>
                                <w:lang w:val=""/>
                              </w:rPr>
                              <w:t>30.12.2009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76.7pt;margin-top:107.5pt;width:58.5pt;height:12pt;z-index:1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E3D48" w:rsidRPr="00325623" w:rsidRDefault="00CE3D48">
                      <w:pPr>
                        <w:autoSpaceDE w:val="0"/>
                        <w:autoSpaceDN w:val="0"/>
                        <w:spacing w:line="240" w:lineRule="exact"/>
                        <w:ind w:firstLine="4"/>
                        <w:rPr>
                          <w:b/>
                        </w:rPr>
                      </w:pPr>
                      <w:r w:rsidRPr="00325623">
                        <w:rPr>
                          <w:b/>
                          <w:color w:val="2B2B2B"/>
                          <w:spacing w:val="-11"/>
                          <w:sz w:val="24"/>
                          <w:lang w:val=""/>
                        </w:rPr>
                        <w:t>30.12.2009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ge">
                  <wp:posOffset>3840480</wp:posOffset>
                </wp:positionV>
                <wp:extent cx="130810" cy="152400"/>
                <wp:effectExtent l="6350" t="1905" r="5715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B6175C" w:rsidRDefault="00CE3D48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  <w:rPr>
                                <w:b/>
                              </w:rPr>
                            </w:pPr>
                            <w:r w:rsidRPr="00B6175C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2</w:t>
                            </w:r>
                            <w:r w:rsidR="00325623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65.75pt;margin-top:302.4pt;width:10.3pt;height:12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CE3D48" w:rsidRPr="00B6175C" w:rsidRDefault="00CE3D48">
                      <w:pPr>
                        <w:autoSpaceDE w:val="0"/>
                        <w:autoSpaceDN w:val="0"/>
                        <w:spacing w:line="240" w:lineRule="exact"/>
                        <w:ind w:firstLine="4"/>
                        <w:rPr>
                          <w:b/>
                        </w:rPr>
                      </w:pPr>
                      <w:r w:rsidRPr="00B6175C">
                        <w:rPr>
                          <w:b/>
                          <w:color w:val="2B2B2B"/>
                          <w:sz w:val="24"/>
                          <w:lang w:val=""/>
                        </w:rPr>
                        <w:t>2</w:t>
                      </w:r>
                      <w:r w:rsidR="00325623">
                        <w:rPr>
                          <w:b/>
                          <w:color w:val="2B2B2B"/>
                          <w:sz w:val="24"/>
                          <w:lang w:val="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9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ge">
                  <wp:posOffset>1728470</wp:posOffset>
                </wp:positionV>
                <wp:extent cx="981075" cy="172720"/>
                <wp:effectExtent l="6350" t="4445" r="3175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72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52" w:line="22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uzavřené mezi: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margin-left:65.75pt;margin-top:136.1pt;width:77.25pt;height:13.6pt;z-index: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before="52" w:line="220" w:lineRule="exact"/>
                        <w:ind w:firstLine="4"/>
                      </w:pPr>
                      <w:r>
                        <w:rPr>
                          <w:color w:val="2B2B2B"/>
                          <w:sz w:val="22"/>
                          <w:lang w:val=""/>
                        </w:rPr>
                        <w:t>uzavřené mezi: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2081530</wp:posOffset>
                </wp:positionV>
                <wp:extent cx="3298190" cy="1270000"/>
                <wp:effectExtent l="0" t="5080" r="6985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127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Pr="00B6175C" w:rsidRDefault="00325623">
                            <w:pPr>
                              <w:autoSpaceDE w:val="0"/>
                              <w:autoSpaceDN w:val="0"/>
                              <w:spacing w:line="240" w:lineRule="exact"/>
                              <w:ind w:firstLine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Č</w:t>
                            </w:r>
                            <w:r w:rsidR="00CE3D48" w:rsidRPr="00B6175C">
                              <w:rPr>
                                <w:b/>
                                <w:color w:val="2B2B2B"/>
                                <w:sz w:val="24"/>
                                <w:lang w:val=""/>
                              </w:rPr>
                              <w:t>VUT v Praze, fakulta elektrotechnická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52" w:line="24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Technická 1902/12,</w:t>
                            </w:r>
                            <w:r w:rsidR="00325623"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166 27 Praha 6 - Dejvice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43" w:line="240" w:lineRule="exact"/>
                              <w:ind w:left="24" w:hanging="20"/>
                            </w:pPr>
                            <w:r>
                              <w:rPr>
                                <w:color w:val="2B2B2B"/>
                                <w:spacing w:val="-1"/>
                                <w:sz w:val="24"/>
                                <w:lang w:val=""/>
                              </w:rPr>
                              <w:t>zastoupená Ing. Igorem Mrázem - tajemníkem fakulty IČ: 64807700 DIČ</w:t>
                            </w:r>
                            <w:r w:rsidR="00325623">
                              <w:rPr>
                                <w:color w:val="2B2B2B"/>
                                <w:spacing w:val="-1"/>
                                <w:sz w:val="24"/>
                                <w:lang w:val=""/>
                              </w:rPr>
                              <w:t>:</w:t>
                            </w:r>
                            <w:r>
                              <w:rPr>
                                <w:color w:val="2B2B2B"/>
                                <w:spacing w:val="-1"/>
                                <w:sz w:val="24"/>
                                <w:lang w:val=""/>
                              </w:rPr>
                              <w:t xml:space="preserve"> CZ64807700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86" w:line="240" w:lineRule="exact"/>
                              <w:ind w:firstLine="14"/>
                            </w:pPr>
                            <w:r>
                              <w:rPr>
                                <w:color w:val="2B2B2B"/>
                                <w:spacing w:val="-7"/>
                                <w:sz w:val="24"/>
                                <w:lang w:val=""/>
                              </w:rPr>
                              <w:t>Bankovní spojení: KB Praha 6,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48" w:line="240" w:lineRule="exact"/>
                              <w:ind w:firstLine="9"/>
                            </w:pPr>
                            <w:r>
                              <w:rPr>
                                <w:color w:val="2B2B2B"/>
                                <w:spacing w:val="-3"/>
                                <w:sz w:val="24"/>
                                <w:lang w:val=""/>
                              </w:rPr>
                              <w:t>Č.ú.:xxxxxxxxxxxxxxxxxxxxxxxxxxxxx</w:t>
                            </w:r>
                          </w:p>
                          <w:p w:rsidR="00CE3D48" w:rsidRDefault="00CE3D48">
                            <w:pPr>
                              <w:autoSpaceDE w:val="0"/>
                              <w:autoSpaceDN w:val="0"/>
                              <w:spacing w:before="91" w:line="240" w:lineRule="exact"/>
                              <w:ind w:firstLine="67"/>
                            </w:pPr>
                            <w:r>
                              <w:rPr>
                                <w:color w:val="2B2B2B"/>
                                <w:spacing w:val="-15"/>
                                <w:sz w:val="24"/>
                                <w:lang w:val=""/>
                              </w:rPr>
                              <w:t>(dále jen pronajímatel)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margin-left:84pt;margin-top:163.9pt;width:259.7pt;height:100pt;z-index:1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E3D48" w:rsidRPr="00B6175C" w:rsidRDefault="00325623">
                      <w:pPr>
                        <w:autoSpaceDE w:val="0"/>
                        <w:autoSpaceDN w:val="0"/>
                        <w:spacing w:line="240" w:lineRule="exact"/>
                        <w:ind w:firstLine="9"/>
                        <w:rPr>
                          <w:b/>
                        </w:rPr>
                      </w:pPr>
                      <w:r>
                        <w:rPr>
                          <w:b/>
                          <w:color w:val="2B2B2B"/>
                          <w:sz w:val="24"/>
                          <w:lang w:val=""/>
                        </w:rPr>
                        <w:t>Č</w:t>
                      </w:r>
                      <w:r w:rsidR="00CE3D48" w:rsidRPr="00B6175C">
                        <w:rPr>
                          <w:b/>
                          <w:color w:val="2B2B2B"/>
                          <w:sz w:val="24"/>
                          <w:lang w:val=""/>
                        </w:rPr>
                        <w:t>VUT v Praze, fakulta elektrotechnická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52" w:line="240" w:lineRule="exact"/>
                        <w:ind w:firstLine="4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Technická 1902/12,</w:t>
                      </w:r>
                      <w:r w:rsidR="00325623"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 xml:space="preserve"> </w:t>
                      </w: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166 27 Praha 6 - Dejvice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43" w:line="240" w:lineRule="exact"/>
                        <w:ind w:left="24" w:hanging="20"/>
                      </w:pPr>
                      <w:r>
                        <w:rPr>
                          <w:color w:val="2B2B2B"/>
                          <w:spacing w:val="-1"/>
                          <w:sz w:val="24"/>
                          <w:lang w:val=""/>
                        </w:rPr>
                        <w:t>zastoupená Ing. Igorem Mrázem - tajemníkem fakulty IČ: 64807700 DIČ</w:t>
                      </w:r>
                      <w:r w:rsidR="00325623">
                        <w:rPr>
                          <w:color w:val="2B2B2B"/>
                          <w:spacing w:val="-1"/>
                          <w:sz w:val="24"/>
                          <w:lang w:val=""/>
                        </w:rPr>
                        <w:t>:</w:t>
                      </w:r>
                      <w:r>
                        <w:rPr>
                          <w:color w:val="2B2B2B"/>
                          <w:spacing w:val="-1"/>
                          <w:sz w:val="24"/>
                          <w:lang w:val=""/>
                        </w:rPr>
                        <w:t xml:space="preserve"> CZ64807700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86" w:line="240" w:lineRule="exact"/>
                        <w:ind w:firstLine="14"/>
                      </w:pPr>
                      <w:r>
                        <w:rPr>
                          <w:color w:val="2B2B2B"/>
                          <w:spacing w:val="-7"/>
                          <w:sz w:val="24"/>
                          <w:lang w:val=""/>
                        </w:rPr>
                        <w:t>Bankovní spojení: KB Praha 6,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48" w:line="240" w:lineRule="exact"/>
                        <w:ind w:firstLine="9"/>
                      </w:pPr>
                      <w:r>
                        <w:rPr>
                          <w:color w:val="2B2B2B"/>
                          <w:spacing w:val="-3"/>
                          <w:sz w:val="24"/>
                          <w:lang w:val=""/>
                        </w:rPr>
                        <w:t>Č.ú.:xxxxxxxxxxxxxxxxxxxxxxxxxxxxx</w:t>
                      </w:r>
                    </w:p>
                    <w:p w:rsidR="00CE3D48" w:rsidRDefault="00CE3D48">
                      <w:pPr>
                        <w:autoSpaceDE w:val="0"/>
                        <w:autoSpaceDN w:val="0"/>
                        <w:spacing w:before="91" w:line="240" w:lineRule="exact"/>
                        <w:ind w:firstLine="67"/>
                      </w:pPr>
                      <w:r>
                        <w:rPr>
                          <w:color w:val="2B2B2B"/>
                          <w:spacing w:val="-15"/>
                          <w:sz w:val="24"/>
                          <w:lang w:val=""/>
                        </w:rPr>
                        <w:t>(dále jen pronajímatel)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5" behindDoc="0" locked="0" layoutInCell="1" allowOverlap="1">
                <wp:simplePos x="0" y="0"/>
                <wp:positionH relativeFrom="page">
                  <wp:posOffset>3940810</wp:posOffset>
                </wp:positionH>
                <wp:positionV relativeFrom="page">
                  <wp:posOffset>3529330</wp:posOffset>
                </wp:positionV>
                <wp:extent cx="121285" cy="139700"/>
                <wp:effectExtent l="6985" t="5080" r="508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CE3D48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B2B2B"/>
                                <w:sz w:val="2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3" type="#_x0000_t202" style="position:absolute;margin-left:310.3pt;margin-top:277.9pt;width:9.55pt;height:11pt;z-index:1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E3D48" w:rsidRDefault="00CE3D48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B2B2B"/>
                          <w:sz w:val="2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1052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2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ge">
                  <wp:posOffset>9470390</wp:posOffset>
                </wp:positionV>
                <wp:extent cx="1475105" cy="9899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989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D48" w:rsidRDefault="00325623">
                            <w:pPr>
                              <w:autoSpaceDE w:val="0"/>
                              <w:autoSpaceDN w:val="0"/>
                              <w:spacing w:line="200" w:lineRule="exact"/>
                              <w:ind w:firstLine="1070"/>
                            </w:pPr>
                            <w:r>
                              <w:rPr>
                                <w:color w:val="2B2B2B"/>
                                <w:spacing w:val="9"/>
                                <w:sz w:val="20"/>
                                <w:lang w:val="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margin-left:407.75pt;margin-top:745.7pt;width:116.15pt;height:77.95pt;z-index:1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E3D48" w:rsidRDefault="00325623">
                      <w:pPr>
                        <w:autoSpaceDE w:val="0"/>
                        <w:autoSpaceDN w:val="0"/>
                        <w:spacing w:line="200" w:lineRule="exact"/>
                        <w:ind w:firstLine="1070"/>
                      </w:pPr>
                      <w:r>
                        <w:rPr>
                          <w:color w:val="2B2B2B"/>
                          <w:spacing w:val="9"/>
                          <w:sz w:val="20"/>
                          <w:lang w:val="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31BDF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DF"/>
    <w:rsid w:val="00325623"/>
    <w:rsid w:val="004B1BE3"/>
    <w:rsid w:val="00B6175C"/>
    <w:rsid w:val="00BB1052"/>
    <w:rsid w:val="00C31BDF"/>
    <w:rsid w:val="00C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53ABB-5AC8-49CB-98F0-603D007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E65EF1CD.dotm</Template>
  <TotalTime>1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C3530</dc:creator>
  <cp:lastModifiedBy>Musil, Tomas</cp:lastModifiedBy>
  <cp:revision>2</cp:revision>
  <dcterms:created xsi:type="dcterms:W3CDTF">2018-05-04T09:15:00Z</dcterms:created>
  <dcterms:modified xsi:type="dcterms:W3CDTF">2018-05-04T09:15:00Z</dcterms:modified>
</cp:coreProperties>
</file>