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1564E5" w:rsidP="001564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9-112/99113/18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234BDA" w:rsidRPr="008429B5" w:rsidTr="000862D2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DA" w:rsidRPr="00FC3273" w:rsidRDefault="00234BDA" w:rsidP="000862D2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234BDA" w:rsidRPr="00FC3273" w:rsidRDefault="00234BDA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34BDA" w:rsidRPr="008429B5" w:rsidRDefault="00234BDA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DA" w:rsidRPr="00FC3273" w:rsidRDefault="00234BDA" w:rsidP="000862D2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220B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FC3273" w:rsidRDefault="007220B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8429B5" w:rsidRDefault="007220B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7220BF" w:rsidRDefault="007220BF" w:rsidP="00653F98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7220BF">
              <w:rPr>
                <w:rFonts w:ascii="Arial" w:hAnsi="Arial" w:cs="Arial"/>
                <w:b/>
                <w:bCs/>
                <w:sz w:val="20"/>
              </w:rPr>
              <w:t>D PLUS PROJEKTOVÁ A INŽENÝRSKÁ a.s.</w:t>
            </w:r>
          </w:p>
        </w:tc>
      </w:tr>
      <w:tr w:rsidR="007220B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FC3273" w:rsidRDefault="007220B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8429B5" w:rsidRDefault="007220B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7220BF" w:rsidRDefault="007220BF" w:rsidP="00653F98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7220BF">
              <w:rPr>
                <w:rFonts w:ascii="Arial" w:hAnsi="Arial" w:cs="Arial"/>
                <w:b/>
                <w:bCs/>
                <w:sz w:val="20"/>
              </w:rPr>
              <w:t>Se sídlem Sokolovská 16/45A, 186 00 Praha 1</w:t>
            </w:r>
          </w:p>
        </w:tc>
      </w:tr>
      <w:tr w:rsidR="007220B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FC3273" w:rsidRDefault="007220B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8429B5" w:rsidRDefault="007220B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7220BF" w:rsidRDefault="007220BF" w:rsidP="00653F98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7220BF">
              <w:rPr>
                <w:rFonts w:ascii="Arial" w:hAnsi="Arial" w:cs="Arial"/>
                <w:b/>
                <w:bCs/>
                <w:sz w:val="20"/>
              </w:rPr>
              <w:t xml:space="preserve">Zastoupená: Ing. Karlem </w:t>
            </w:r>
            <w:proofErr w:type="spellStart"/>
            <w:r w:rsidRPr="007220BF">
              <w:rPr>
                <w:rFonts w:ascii="Arial" w:hAnsi="Arial" w:cs="Arial"/>
                <w:b/>
                <w:bCs/>
                <w:sz w:val="20"/>
              </w:rPr>
              <w:t>Janochem</w:t>
            </w:r>
            <w:proofErr w:type="spellEnd"/>
            <w:r w:rsidRPr="007220BF">
              <w:rPr>
                <w:rFonts w:ascii="Arial" w:hAnsi="Arial" w:cs="Arial"/>
                <w:b/>
                <w:bCs/>
                <w:sz w:val="20"/>
              </w:rPr>
              <w:t>, předsedou představenstva</w:t>
            </w:r>
          </w:p>
        </w:tc>
      </w:tr>
      <w:tr w:rsidR="007220B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FC3273" w:rsidRDefault="007220B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8429B5" w:rsidRDefault="007220B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7220BF" w:rsidRDefault="007220BF" w:rsidP="00653F98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7220BF">
              <w:rPr>
                <w:rFonts w:ascii="Arial" w:hAnsi="Arial" w:cs="Arial"/>
                <w:bCs/>
                <w:sz w:val="20"/>
              </w:rPr>
              <w:t>IČ: 26760312</w:t>
            </w:r>
          </w:p>
        </w:tc>
      </w:tr>
      <w:tr w:rsidR="007220B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FC3273" w:rsidRDefault="007220B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8429B5" w:rsidRDefault="007220B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7220BF" w:rsidRDefault="007220BF" w:rsidP="00653F98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7220BF">
              <w:rPr>
                <w:rFonts w:ascii="Arial" w:hAnsi="Arial" w:cs="Arial"/>
                <w:bCs/>
                <w:sz w:val="20"/>
              </w:rPr>
              <w:t>DIČ: CZ26760312</w:t>
            </w:r>
          </w:p>
        </w:tc>
      </w:tr>
      <w:tr w:rsidR="007220B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FC3273" w:rsidRDefault="007220B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8429B5" w:rsidRDefault="007220B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7220BF" w:rsidRDefault="007220BF" w:rsidP="00653F98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7220BF">
              <w:rPr>
                <w:rFonts w:ascii="Arial" w:hAnsi="Arial" w:cs="Arial"/>
                <w:bCs/>
                <w:sz w:val="20"/>
              </w:rPr>
              <w:t>Bankovní spojení: ČSOB, a.s. Praha 1</w:t>
            </w:r>
          </w:p>
        </w:tc>
      </w:tr>
      <w:tr w:rsidR="007220B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FC3273" w:rsidRDefault="007220B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8429B5" w:rsidRDefault="007220B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7220BF" w:rsidRDefault="007220BF" w:rsidP="00653F98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7220BF">
              <w:rPr>
                <w:rFonts w:ascii="Arial" w:hAnsi="Arial" w:cs="Arial"/>
                <w:bCs/>
                <w:sz w:val="20"/>
              </w:rPr>
              <w:t>Číslo účtu: 581094323/0300</w:t>
            </w:r>
          </w:p>
        </w:tc>
      </w:tr>
      <w:tr w:rsidR="007220BF" w:rsidRPr="008429B5" w:rsidTr="000862D2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F" w:rsidRPr="00FC3273" w:rsidRDefault="007220BF" w:rsidP="000862D2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220BF" w:rsidRPr="008429B5" w:rsidRDefault="007220B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F" w:rsidRPr="007220BF" w:rsidRDefault="007220BF" w:rsidP="00653F98">
            <w:pPr>
              <w:rPr>
                <w:rFonts w:ascii="Arial" w:hAnsi="Arial" w:cs="Arial"/>
                <w:sz w:val="20"/>
              </w:rPr>
            </w:pPr>
            <w:r w:rsidRPr="007220BF">
              <w:rPr>
                <w:rFonts w:ascii="Arial" w:hAnsi="Arial" w:cs="Arial"/>
                <w:bCs/>
                <w:sz w:val="20"/>
              </w:rPr>
              <w:t>Zapsaný v OR u Městského soudu v Praze oddíl B, vložka 8111</w:t>
            </w: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1564E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1564E5">
              <w:rPr>
                <w:rFonts w:ascii="Arial" w:hAnsi="Arial" w:cs="Arial"/>
                <w:sz w:val="22"/>
                <w:szCs w:val="22"/>
              </w:rPr>
              <w:t>30.9.2018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1564E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594AA9">
              <w:rPr>
                <w:rFonts w:ascii="Arial" w:hAnsi="Arial" w:cs="Arial"/>
                <w:sz w:val="20"/>
              </w:rPr>
              <w:t>2</w:t>
            </w:r>
            <w:r w:rsidR="001564E5">
              <w:rPr>
                <w:rFonts w:ascii="Arial" w:hAnsi="Arial" w:cs="Arial"/>
                <w:sz w:val="20"/>
              </w:rPr>
              <w:t>9.3.2018</w:t>
            </w:r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1564E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1564E5">
              <w:rPr>
                <w:rFonts w:ascii="Arial" w:hAnsi="Arial" w:cs="Arial"/>
                <w:sz w:val="20"/>
              </w:rPr>
              <w:t>Žatecká 110/2, 110 00 Praha 1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>DPH:    ano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4E418F">
        <w:trPr>
          <w:cantSplit/>
          <w:trHeight w:hRule="exact" w:val="8902"/>
        </w:trPr>
        <w:tc>
          <w:tcPr>
            <w:tcW w:w="10348" w:type="dxa"/>
            <w:shd w:val="clear" w:color="auto" w:fill="auto"/>
          </w:tcPr>
          <w:p w:rsidR="001564E5" w:rsidRDefault="001564E5" w:rsidP="001564E5">
            <w:pPr>
              <w:spacing w:line="360" w:lineRule="auto"/>
              <w:ind w:left="176" w:right="17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64E5" w:rsidRDefault="001564E5" w:rsidP="001564E5">
            <w:pPr>
              <w:spacing w:line="360" w:lineRule="auto"/>
              <w:ind w:left="176" w:right="17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účelem dopracování studie „PČOV Březiněves - zkapacitnění“ objednáváme </w:t>
            </w:r>
            <w:r w:rsidRPr="001564E5">
              <w:rPr>
                <w:rFonts w:ascii="Arial" w:hAnsi="Arial" w:cs="Arial"/>
                <w:b/>
                <w:sz w:val="22"/>
                <w:szCs w:val="22"/>
              </w:rPr>
              <w:t>„Technicko-ekonomické posouzení variant zkapacitnění PČOV Březiněves“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3FB6">
              <w:rPr>
                <w:rFonts w:ascii="Arial" w:hAnsi="Arial" w:cs="Arial"/>
                <w:sz w:val="22"/>
                <w:szCs w:val="22"/>
              </w:rPr>
              <w:t xml:space="preserve">Rozsah </w:t>
            </w:r>
            <w:r>
              <w:rPr>
                <w:rFonts w:ascii="Arial" w:hAnsi="Arial" w:cs="Arial"/>
                <w:sz w:val="22"/>
                <w:szCs w:val="22"/>
              </w:rPr>
              <w:t xml:space="preserve">studie je uveden v zadání objednatele, </w:t>
            </w:r>
            <w:r w:rsidRPr="00CF3FB6">
              <w:rPr>
                <w:rFonts w:ascii="Arial" w:hAnsi="Arial" w:cs="Arial"/>
                <w:sz w:val="22"/>
                <w:szCs w:val="22"/>
              </w:rPr>
              <w:t>kter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CF3FB6">
              <w:rPr>
                <w:rFonts w:ascii="Arial" w:hAnsi="Arial" w:cs="Arial"/>
                <w:sz w:val="22"/>
                <w:szCs w:val="22"/>
              </w:rPr>
              <w:t xml:space="preserve"> je nedílnou součástí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F3FB6">
              <w:rPr>
                <w:rFonts w:ascii="Arial" w:hAnsi="Arial" w:cs="Arial"/>
                <w:sz w:val="22"/>
                <w:szCs w:val="22"/>
              </w:rPr>
              <w:t xml:space="preserve">objednávky. </w:t>
            </w:r>
          </w:p>
          <w:p w:rsidR="001564E5" w:rsidRPr="008117D1" w:rsidRDefault="001564E5" w:rsidP="001564E5">
            <w:pPr>
              <w:spacing w:line="360" w:lineRule="auto"/>
              <w:ind w:left="176" w:right="17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pravidelných výrobních výborech projednaná pracovní verze studie, bude předložena objednateli do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9.9.2018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k připomínkám. konečná verze studie se zapracovanými připomínkami bude odevzdána do 30.9.2018.</w:t>
            </w:r>
          </w:p>
          <w:p w:rsidR="001564E5" w:rsidRDefault="001564E5" w:rsidP="001564E5">
            <w:pPr>
              <w:spacing w:line="360" w:lineRule="auto"/>
              <w:ind w:left="176" w:right="175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564E5" w:rsidRPr="002E229F" w:rsidRDefault="001564E5" w:rsidP="001564E5">
            <w:pPr>
              <w:spacing w:line="360" w:lineRule="auto"/>
              <w:ind w:left="176" w:right="175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E229F">
              <w:rPr>
                <w:rFonts w:ascii="Arial" w:hAnsi="Arial" w:cs="Arial"/>
                <w:b/>
                <w:sz w:val="22"/>
                <w:szCs w:val="22"/>
                <w:u w:val="single"/>
              </w:rPr>
              <w:t>Specifikace ceny:</w:t>
            </w:r>
          </w:p>
          <w:p w:rsidR="001564E5" w:rsidRPr="00E20AEE" w:rsidRDefault="001564E5" w:rsidP="001564E5">
            <w:pPr>
              <w:spacing w:line="360" w:lineRule="auto"/>
              <w:ind w:left="176" w:right="17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za zpracování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studie         </w:t>
            </w:r>
            <w:r w:rsidRPr="002E229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295</w:t>
            </w:r>
            <w:r w:rsidRPr="00E20AEE">
              <w:rPr>
                <w:rFonts w:ascii="Arial" w:hAnsi="Arial" w:cs="Arial"/>
                <w:b/>
                <w:sz w:val="22"/>
                <w:szCs w:val="22"/>
              </w:rPr>
              <w:t>.000,</w:t>
            </w:r>
            <w:proofErr w:type="gramEnd"/>
            <w:r w:rsidRPr="00E20AEE">
              <w:rPr>
                <w:rFonts w:ascii="Arial" w:hAnsi="Arial" w:cs="Arial"/>
                <w:b/>
                <w:sz w:val="22"/>
                <w:szCs w:val="22"/>
              </w:rPr>
              <w:t>- Kč</w:t>
            </w:r>
          </w:p>
          <w:p w:rsidR="001564E5" w:rsidRPr="002E229F" w:rsidRDefault="001564E5" w:rsidP="001564E5">
            <w:pPr>
              <w:spacing w:line="360" w:lineRule="auto"/>
              <w:ind w:left="176" w:right="175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E229F">
              <w:rPr>
                <w:rFonts w:ascii="Arial" w:hAnsi="Arial" w:cs="Arial"/>
                <w:sz w:val="22"/>
                <w:szCs w:val="22"/>
              </w:rPr>
              <w:t>K uveden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2E229F">
              <w:rPr>
                <w:rFonts w:ascii="Arial" w:hAnsi="Arial" w:cs="Arial"/>
                <w:sz w:val="22"/>
                <w:szCs w:val="22"/>
              </w:rPr>
              <w:t xml:space="preserve"> cen</w:t>
            </w:r>
            <w:r>
              <w:rPr>
                <w:rFonts w:ascii="Arial" w:hAnsi="Arial" w:cs="Arial"/>
                <w:sz w:val="22"/>
                <w:szCs w:val="22"/>
              </w:rPr>
              <w:t>ě</w:t>
            </w:r>
            <w:r w:rsidRPr="002E229F">
              <w:rPr>
                <w:rFonts w:ascii="Arial" w:hAnsi="Arial" w:cs="Arial"/>
                <w:sz w:val="22"/>
                <w:szCs w:val="22"/>
              </w:rPr>
              <w:t xml:space="preserve"> bude připočítána DPH </w:t>
            </w:r>
            <w:r>
              <w:rPr>
                <w:rFonts w:ascii="Arial" w:hAnsi="Arial" w:cs="Arial"/>
                <w:sz w:val="22"/>
                <w:szCs w:val="22"/>
              </w:rPr>
              <w:t>dle platných předpisů ve výši platné v době fakturace</w:t>
            </w:r>
            <w:r w:rsidRPr="002E229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564E5" w:rsidRDefault="001564E5" w:rsidP="001564E5">
            <w:pPr>
              <w:pStyle w:val="Zhlav"/>
              <w:spacing w:line="360" w:lineRule="auto"/>
              <w:ind w:left="142" w:right="17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64E5" w:rsidRPr="002E229F" w:rsidRDefault="001564E5" w:rsidP="001564E5">
            <w:pPr>
              <w:pStyle w:val="Zhlav"/>
              <w:spacing w:line="360" w:lineRule="auto"/>
              <w:ind w:left="176" w:right="1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229F">
              <w:rPr>
                <w:rFonts w:ascii="Arial" w:hAnsi="Arial" w:cs="Arial"/>
                <w:sz w:val="22"/>
                <w:szCs w:val="22"/>
              </w:rPr>
              <w:t>Podkladem pro zaplacení sjednané ceny je daňový doklad, který bude obsahovat náležitosti podle §28, odst. 2 zákona o dani z přidané hodnoty č. 235/2004 Sb. v platném znění a musí kromě toho obsahovat tyto údaje:</w:t>
            </w:r>
          </w:p>
          <w:p w:rsidR="001564E5" w:rsidRPr="001564E5" w:rsidRDefault="001564E5" w:rsidP="001564E5">
            <w:pPr>
              <w:pStyle w:val="Zhlav"/>
              <w:numPr>
                <w:ilvl w:val="0"/>
                <w:numId w:val="1"/>
              </w:numPr>
              <w:spacing w:after="20" w:line="360" w:lineRule="auto"/>
              <w:ind w:left="176" w:right="175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64E5">
              <w:rPr>
                <w:rFonts w:ascii="Arial" w:hAnsi="Arial" w:cs="Arial"/>
                <w:sz w:val="22"/>
                <w:szCs w:val="22"/>
              </w:rPr>
              <w:t xml:space="preserve">číslo </w:t>
            </w:r>
            <w:proofErr w:type="gramStart"/>
            <w:r w:rsidRPr="001564E5">
              <w:rPr>
                <w:rFonts w:ascii="Arial" w:hAnsi="Arial" w:cs="Arial"/>
                <w:sz w:val="22"/>
                <w:szCs w:val="22"/>
              </w:rPr>
              <w:t xml:space="preserve">objednávky:  </w:t>
            </w:r>
            <w:r w:rsidRPr="001564E5">
              <w:rPr>
                <w:rFonts w:ascii="Arial" w:hAnsi="Arial"/>
                <w:sz w:val="22"/>
                <w:szCs w:val="22"/>
              </w:rPr>
              <w:t>9-112/99113/18/RS</w:t>
            </w:r>
            <w:proofErr w:type="gramEnd"/>
          </w:p>
          <w:p w:rsidR="001564E5" w:rsidRPr="000F6F3C" w:rsidRDefault="001564E5" w:rsidP="001564E5">
            <w:pPr>
              <w:pStyle w:val="Zhlav"/>
              <w:numPr>
                <w:ilvl w:val="0"/>
                <w:numId w:val="1"/>
              </w:numPr>
              <w:spacing w:after="20" w:line="360" w:lineRule="auto"/>
              <w:ind w:left="176" w:right="175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F3C">
              <w:rPr>
                <w:rFonts w:ascii="Arial" w:hAnsi="Arial" w:cs="Arial"/>
                <w:sz w:val="22"/>
                <w:szCs w:val="22"/>
              </w:rPr>
              <w:t>číslo akce: 1/3/991/13</w:t>
            </w:r>
          </w:p>
          <w:p w:rsidR="001564E5" w:rsidRPr="002E229F" w:rsidRDefault="001564E5" w:rsidP="001564E5">
            <w:pPr>
              <w:pStyle w:val="Zhlav"/>
              <w:numPr>
                <w:ilvl w:val="0"/>
                <w:numId w:val="1"/>
              </w:numPr>
              <w:spacing w:after="20" w:line="360" w:lineRule="auto"/>
              <w:ind w:left="176" w:right="175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229F">
              <w:rPr>
                <w:rFonts w:ascii="Arial" w:hAnsi="Arial" w:cs="Arial"/>
                <w:sz w:val="22"/>
                <w:szCs w:val="22"/>
              </w:rPr>
              <w:t xml:space="preserve">název akce: </w:t>
            </w:r>
            <w:r>
              <w:rPr>
                <w:rFonts w:ascii="Arial" w:hAnsi="Arial" w:cs="Arial"/>
                <w:sz w:val="22"/>
                <w:szCs w:val="22"/>
              </w:rPr>
              <w:t>„PČOV Březiněves - zkapacitnění“</w:t>
            </w:r>
          </w:p>
          <w:p w:rsidR="001564E5" w:rsidRPr="002E229F" w:rsidRDefault="001564E5" w:rsidP="001564E5">
            <w:pPr>
              <w:pStyle w:val="Zhlav"/>
              <w:spacing w:after="20" w:line="360" w:lineRule="auto"/>
              <w:ind w:left="176" w:right="1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229F">
              <w:rPr>
                <w:rFonts w:ascii="Arial" w:hAnsi="Arial" w:cs="Arial"/>
                <w:sz w:val="22"/>
                <w:szCs w:val="22"/>
              </w:rPr>
              <w:t>V případě, že daňový doklad nebude obsahovat náležitosti uvedené v této objednávce, je objednatel oprávněn vrátit ji dodavateli k doplnění.</w:t>
            </w:r>
          </w:p>
          <w:p w:rsidR="001564E5" w:rsidRDefault="001564E5" w:rsidP="001564E5">
            <w:pPr>
              <w:tabs>
                <w:tab w:val="left" w:pos="1985"/>
                <w:tab w:val="left" w:pos="3402"/>
                <w:tab w:val="left" w:pos="7088"/>
              </w:tabs>
              <w:spacing w:line="360" w:lineRule="auto"/>
              <w:ind w:left="176" w:right="17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předpokládaný termín </w:t>
            </w:r>
            <w:r w:rsidRPr="002E229F">
              <w:rPr>
                <w:rFonts w:ascii="Arial" w:hAnsi="Arial" w:cs="Arial"/>
                <w:sz w:val="22"/>
                <w:szCs w:val="22"/>
              </w:rPr>
              <w:t xml:space="preserve">fakturace – </w:t>
            </w:r>
            <w:r>
              <w:rPr>
                <w:rFonts w:ascii="Arial" w:hAnsi="Arial" w:cs="Arial"/>
                <w:sz w:val="22"/>
                <w:szCs w:val="22"/>
              </w:rPr>
              <w:t>10/2018</w:t>
            </w:r>
          </w:p>
          <w:p w:rsidR="001564E5" w:rsidRPr="002E229F" w:rsidRDefault="001564E5" w:rsidP="001564E5">
            <w:pPr>
              <w:tabs>
                <w:tab w:val="left" w:pos="1985"/>
                <w:tab w:val="left" w:pos="3402"/>
                <w:tab w:val="left" w:pos="7088"/>
              </w:tabs>
              <w:spacing w:line="360" w:lineRule="auto"/>
              <w:ind w:left="176" w:right="17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 fakturace bude provedena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pozastávka  ve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výši 10% bez DPH, která bude uvolněna do 30 dnů od předání čistopisu zprávy. </w:t>
            </w: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Pr="0056370F" w:rsidRDefault="00F00E9A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Pr="0056370F" w:rsidRDefault="00F00E9A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82CBF" w:rsidRDefault="00482CBF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Pr="00C23CBD" w:rsidRDefault="00F00E9A" w:rsidP="004E418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E418F" w:rsidRPr="00C23CBD" w:rsidTr="004E418F">
        <w:trPr>
          <w:cantSplit/>
          <w:trHeight w:hRule="exact" w:val="12375"/>
        </w:trPr>
        <w:tc>
          <w:tcPr>
            <w:tcW w:w="10348" w:type="dxa"/>
            <w:shd w:val="clear" w:color="auto" w:fill="auto"/>
          </w:tcPr>
          <w:p w:rsidR="008D731E" w:rsidRPr="000164C5" w:rsidRDefault="008D731E" w:rsidP="008D73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Zhotovitel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5D2B21" w:rsidRPr="000164C5" w:rsidRDefault="008D731E" w:rsidP="008D73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objednávky (2x) oprávněnou osobou předá zhotovitel osobně nebo zašle na adresu objednatele.</w:t>
            </w:r>
          </w:p>
          <w:p w:rsidR="004E418F" w:rsidRPr="00C23CBD" w:rsidRDefault="004E418F" w:rsidP="004E418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:rsidR="004E418F" w:rsidRDefault="004E418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4E418F" w:rsidRPr="00C23CBD" w:rsidTr="005F0ABA">
        <w:trPr>
          <w:cantSplit/>
          <w:trHeight w:val="1697"/>
        </w:trPr>
        <w:tc>
          <w:tcPr>
            <w:tcW w:w="3614" w:type="dxa"/>
          </w:tcPr>
          <w:p w:rsidR="004E418F" w:rsidRPr="00C23CBD" w:rsidRDefault="004E418F" w:rsidP="005F0ABA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4E418F" w:rsidRPr="00C23CBD" w:rsidRDefault="004E418F" w:rsidP="005F0ABA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4E418F" w:rsidRPr="00C23CBD" w:rsidRDefault="004E418F" w:rsidP="002B145E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4E418F" w:rsidRDefault="004E418F" w:rsidP="004E418F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4E418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559A8"/>
    <w:multiLevelType w:val="hybridMultilevel"/>
    <w:tmpl w:val="B47CAB8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3D27"/>
    <w:rsid w:val="000A2F9F"/>
    <w:rsid w:val="000E2454"/>
    <w:rsid w:val="001347A4"/>
    <w:rsid w:val="001564E5"/>
    <w:rsid w:val="00187797"/>
    <w:rsid w:val="001C7A6D"/>
    <w:rsid w:val="00202FF2"/>
    <w:rsid w:val="00207884"/>
    <w:rsid w:val="00210E41"/>
    <w:rsid w:val="00234BDA"/>
    <w:rsid w:val="00272965"/>
    <w:rsid w:val="002B145E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76442"/>
    <w:rsid w:val="00482CBF"/>
    <w:rsid w:val="004E418F"/>
    <w:rsid w:val="0056370F"/>
    <w:rsid w:val="00594AA9"/>
    <w:rsid w:val="00597728"/>
    <w:rsid w:val="005A3723"/>
    <w:rsid w:val="005D2B21"/>
    <w:rsid w:val="005E5D9B"/>
    <w:rsid w:val="005F051A"/>
    <w:rsid w:val="00606812"/>
    <w:rsid w:val="00664266"/>
    <w:rsid w:val="0067276B"/>
    <w:rsid w:val="006C3012"/>
    <w:rsid w:val="00705C14"/>
    <w:rsid w:val="007220BF"/>
    <w:rsid w:val="00741B0A"/>
    <w:rsid w:val="007C1FBF"/>
    <w:rsid w:val="007D4612"/>
    <w:rsid w:val="0081082C"/>
    <w:rsid w:val="00817D3C"/>
    <w:rsid w:val="00820158"/>
    <w:rsid w:val="008429B5"/>
    <w:rsid w:val="00863FB3"/>
    <w:rsid w:val="008B6BBC"/>
    <w:rsid w:val="008C05F2"/>
    <w:rsid w:val="008D2ACB"/>
    <w:rsid w:val="008D731E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rsid w:val="00234BDA"/>
    <w:rPr>
      <w:rFonts w:ascii="Arial" w:eastAsia="Geneva CE" w:hAnsi="Arial"/>
      <w:b/>
      <w:sz w:val="16"/>
    </w:rPr>
  </w:style>
  <w:style w:type="paragraph" w:styleId="Zhlav">
    <w:name w:val="header"/>
    <w:basedOn w:val="Normln"/>
    <w:link w:val="ZhlavChar"/>
    <w:rsid w:val="001564E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ZhlavChar">
    <w:name w:val="Záhlaví Char"/>
    <w:basedOn w:val="Standardnpsmoodstavce"/>
    <w:link w:val="Zhlav"/>
    <w:rsid w:val="001564E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rsid w:val="00234BDA"/>
    <w:rPr>
      <w:rFonts w:ascii="Arial" w:eastAsia="Geneva CE" w:hAnsi="Arial"/>
      <w:b/>
      <w:sz w:val="16"/>
    </w:rPr>
  </w:style>
  <w:style w:type="paragraph" w:styleId="Zhlav">
    <w:name w:val="header"/>
    <w:basedOn w:val="Normln"/>
    <w:link w:val="ZhlavChar"/>
    <w:rsid w:val="001564E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ZhlavChar">
    <w:name w:val="Záhlaví Char"/>
    <w:basedOn w:val="Standardnpsmoodstavce"/>
    <w:link w:val="Zhlav"/>
    <w:rsid w:val="001564E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6CEB6-6060-4505-A372-5C6AC8B1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369</Words>
  <Characters>2331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2018-04-05T11:45:00Z</cp:lastPrinted>
  <dcterms:created xsi:type="dcterms:W3CDTF">2018-05-04T08:56:00Z</dcterms:created>
  <dcterms:modified xsi:type="dcterms:W3CDTF">2018-05-04T08:56:00Z</dcterms:modified>
</cp:coreProperties>
</file>