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F8254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Nadrozměr,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F82544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F8254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F8254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307C3C" w:rsidRDefault="00307C3C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307C3C" w:rsidRDefault="00307C3C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982707-1577/2016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5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271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07C3C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AF42F5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544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62D9C-1272-40EF-929F-A155E413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127158</cp:lastModifiedBy>
  <cp:revision>2</cp:revision>
  <cp:lastPrinted>2010-06-16T05:44:00Z</cp:lastPrinted>
  <dcterms:created xsi:type="dcterms:W3CDTF">2016-11-04T08:27:00Z</dcterms:created>
  <dcterms:modified xsi:type="dcterms:W3CDTF">2016-11-04T08:27:00Z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