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3BA618F0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proofErr w:type="spellStart"/>
      <w:r w:rsidR="00274B53" w:rsidRPr="00274B53">
        <w:rPr>
          <w:b/>
          <w:bCs/>
        </w:rPr>
        <w:t>IdeMaS</w:t>
      </w:r>
      <w:proofErr w:type="spellEnd"/>
      <w:r w:rsidR="00274B53" w:rsidRPr="00274B53">
        <w:rPr>
          <w:b/>
          <w:bCs/>
        </w:rPr>
        <w:t xml:space="preserve"> - Identifikace materiálových součinitelů vysokohodnotných cementových </w:t>
      </w:r>
      <w:proofErr w:type="spellStart"/>
      <w:r w:rsidR="00274B53" w:rsidRPr="00274B53">
        <w:rPr>
          <w:b/>
          <w:bCs/>
        </w:rPr>
        <w:t>kompozitů</w:t>
      </w:r>
      <w:proofErr w:type="spellEnd"/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41A9DE7A" w:rsidR="000F60DF" w:rsidRPr="00274B53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274B53">
        <w:rPr>
          <w:b/>
        </w:rPr>
        <w:t>FV30244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8"/>
        <w:gridCol w:w="4016"/>
        <w:gridCol w:w="1956"/>
        <w:gridCol w:w="1850"/>
      </w:tblGrid>
      <w:tr w:rsidR="00274B53" w14:paraId="4E1782C4" w14:textId="77777777" w:rsidTr="00CF4EB9">
        <w:tc>
          <w:tcPr>
            <w:tcW w:w="1242" w:type="dxa"/>
            <w:vAlign w:val="center"/>
          </w:tcPr>
          <w:p w14:paraId="582BD7C2" w14:textId="77777777" w:rsidR="00274B53" w:rsidRDefault="00274B53" w:rsidP="00CF4EB9">
            <w:pPr>
              <w:jc w:val="center"/>
            </w:pPr>
            <w:r>
              <w:t>Etapa</w:t>
            </w:r>
          </w:p>
          <w:p w14:paraId="250110C2" w14:textId="77777777" w:rsidR="00274B53" w:rsidRDefault="00274B53" w:rsidP="00CF4EB9">
            <w:pPr>
              <w:jc w:val="center"/>
            </w:pPr>
            <w:r>
              <w:t>a podetapy</w:t>
            </w:r>
          </w:p>
        </w:tc>
        <w:tc>
          <w:tcPr>
            <w:tcW w:w="4111" w:type="dxa"/>
            <w:vAlign w:val="center"/>
          </w:tcPr>
          <w:p w14:paraId="34ECAFCE" w14:textId="77777777" w:rsidR="00274B53" w:rsidRDefault="00274B53" w:rsidP="00CF4EB9">
            <w:pPr>
              <w:jc w:val="center"/>
            </w:pPr>
            <w:r>
              <w:t>Název etapy</w:t>
            </w:r>
          </w:p>
          <w:p w14:paraId="772136B1" w14:textId="77777777" w:rsidR="00274B53" w:rsidRDefault="00274B53" w:rsidP="00CF4EB9">
            <w:pPr>
              <w:jc w:val="center"/>
            </w:pPr>
            <w:r>
              <w:t>a stručný přehled činnosti v etapě</w:t>
            </w:r>
          </w:p>
        </w:tc>
        <w:tc>
          <w:tcPr>
            <w:tcW w:w="1985" w:type="dxa"/>
            <w:vAlign w:val="center"/>
          </w:tcPr>
          <w:p w14:paraId="503C21BB" w14:textId="77777777" w:rsidR="00274B53" w:rsidRDefault="00274B53" w:rsidP="00CF4EB9">
            <w:pPr>
              <w:jc w:val="center"/>
            </w:pPr>
            <w:r>
              <w:t>Orientační zajištění řešení etap *)</w:t>
            </w:r>
          </w:p>
        </w:tc>
        <w:tc>
          <w:tcPr>
            <w:tcW w:w="1874" w:type="dxa"/>
            <w:vAlign w:val="center"/>
          </w:tcPr>
          <w:p w14:paraId="2DE6DF79" w14:textId="77777777" w:rsidR="00274B53" w:rsidRDefault="00274B53" w:rsidP="00CF4EB9">
            <w:pPr>
              <w:jc w:val="center"/>
            </w:pPr>
            <w:r>
              <w:t>Orientační termín</w:t>
            </w:r>
          </w:p>
          <w:p w14:paraId="0D17E4F3" w14:textId="77777777" w:rsidR="00274B53" w:rsidRDefault="00274B53" w:rsidP="00CF4EB9">
            <w:pPr>
              <w:jc w:val="center"/>
            </w:pPr>
            <w:r>
              <w:t>ukončení etapy</w:t>
            </w:r>
          </w:p>
          <w:p w14:paraId="68B6F665" w14:textId="77777777" w:rsidR="00274B53" w:rsidRDefault="00274B53" w:rsidP="00CF4EB9">
            <w:pPr>
              <w:jc w:val="center"/>
            </w:pPr>
            <w:r>
              <w:t>(</w:t>
            </w:r>
            <w:proofErr w:type="spellStart"/>
            <w:r>
              <w:t>měs</w:t>
            </w:r>
            <w:proofErr w:type="spellEnd"/>
            <w:r>
              <w:t>/rok)</w:t>
            </w:r>
          </w:p>
        </w:tc>
      </w:tr>
      <w:tr w:rsidR="00274B53" w14:paraId="692D28F0" w14:textId="77777777" w:rsidTr="00CF4EB9">
        <w:tc>
          <w:tcPr>
            <w:tcW w:w="9212" w:type="dxa"/>
            <w:gridSpan w:val="4"/>
          </w:tcPr>
          <w:p w14:paraId="77007FA1" w14:textId="77777777" w:rsidR="00274B53" w:rsidRPr="00274B53" w:rsidRDefault="00274B53" w:rsidP="00CF4EB9">
            <w:pPr>
              <w:jc w:val="center"/>
              <w:rPr>
                <w:b/>
              </w:rPr>
            </w:pPr>
            <w:r w:rsidRPr="00274B53">
              <w:rPr>
                <w:b/>
              </w:rPr>
              <w:t>Rok 2018</w:t>
            </w:r>
          </w:p>
        </w:tc>
      </w:tr>
      <w:tr w:rsidR="00274B53" w14:paraId="2BC8B11F" w14:textId="77777777" w:rsidTr="00CF4EB9">
        <w:tc>
          <w:tcPr>
            <w:tcW w:w="1242" w:type="dxa"/>
            <w:vAlign w:val="center"/>
          </w:tcPr>
          <w:p w14:paraId="04887D4C" w14:textId="77777777" w:rsidR="00274B53" w:rsidRPr="00274B53" w:rsidRDefault="00274B53" w:rsidP="00CF4EB9">
            <w:pPr>
              <w:jc w:val="center"/>
              <w:rPr>
                <w:b/>
              </w:rPr>
            </w:pPr>
            <w:r w:rsidRPr="00274B53">
              <w:rPr>
                <w:b/>
              </w:rPr>
              <w:t>1</w:t>
            </w:r>
          </w:p>
          <w:p w14:paraId="033B74A0" w14:textId="77777777" w:rsidR="00274B53" w:rsidRPr="00274B53" w:rsidRDefault="00274B53" w:rsidP="00CF4EB9">
            <w:pPr>
              <w:jc w:val="center"/>
              <w:rPr>
                <w:b/>
              </w:rPr>
            </w:pPr>
            <w:proofErr w:type="gramStart"/>
            <w:r w:rsidRPr="00274B53">
              <w:rPr>
                <w:b/>
              </w:rPr>
              <w:t>1.a</w:t>
            </w:r>
            <w:proofErr w:type="gramEnd"/>
          </w:p>
        </w:tc>
        <w:tc>
          <w:tcPr>
            <w:tcW w:w="4111" w:type="dxa"/>
          </w:tcPr>
          <w:p w14:paraId="1AF5D174" w14:textId="77777777" w:rsidR="00274B53" w:rsidRDefault="00274B53" w:rsidP="00CF4EB9">
            <w:r>
              <w:t>Analýza současného stavu a příprava koncepce řešení</w:t>
            </w:r>
          </w:p>
          <w:p w14:paraId="637112E0" w14:textId="77777777" w:rsidR="00274B53" w:rsidRDefault="00274B53" w:rsidP="00CF4EB9">
            <w:r w:rsidRPr="00BA5E5C">
              <w:rPr>
                <w:sz w:val="16"/>
                <w:szCs w:val="16"/>
              </w:rPr>
              <w:t xml:space="preserve">Analýza </w:t>
            </w:r>
            <w:r>
              <w:rPr>
                <w:sz w:val="16"/>
                <w:szCs w:val="16"/>
              </w:rPr>
              <w:t>a i</w:t>
            </w:r>
            <w:r w:rsidRPr="00BA5E5C">
              <w:rPr>
                <w:sz w:val="16"/>
                <w:szCs w:val="16"/>
              </w:rPr>
              <w:t xml:space="preserve">mplementace </w:t>
            </w:r>
            <w:r>
              <w:rPr>
                <w:sz w:val="16"/>
                <w:szCs w:val="16"/>
              </w:rPr>
              <w:t xml:space="preserve">numerických </w:t>
            </w:r>
            <w:r w:rsidRPr="00BA5E5C">
              <w:rPr>
                <w:sz w:val="16"/>
                <w:szCs w:val="16"/>
              </w:rPr>
              <w:t>modelů</w:t>
            </w:r>
            <w:r>
              <w:rPr>
                <w:sz w:val="16"/>
                <w:szCs w:val="16"/>
              </w:rPr>
              <w:t xml:space="preserve">, </w:t>
            </w:r>
            <w:r w:rsidRPr="00BA5E5C">
              <w:rPr>
                <w:sz w:val="16"/>
                <w:szCs w:val="16"/>
              </w:rPr>
              <w:t>Výpočtový model trámce ve čtyřbodovém ohybu</w:t>
            </w:r>
            <w:r>
              <w:rPr>
                <w:sz w:val="16"/>
                <w:szCs w:val="16"/>
              </w:rPr>
              <w:t xml:space="preserve">, </w:t>
            </w:r>
            <w:r w:rsidRPr="00BA5E5C">
              <w:rPr>
                <w:sz w:val="16"/>
                <w:szCs w:val="16"/>
              </w:rPr>
              <w:t>Citlivost materiálových parametrů</w:t>
            </w:r>
            <w:r>
              <w:rPr>
                <w:sz w:val="16"/>
                <w:szCs w:val="16"/>
              </w:rPr>
              <w:t xml:space="preserve">, </w:t>
            </w:r>
            <w:r w:rsidRPr="00BA5E5C">
              <w:rPr>
                <w:sz w:val="16"/>
                <w:szCs w:val="16"/>
              </w:rPr>
              <w:t>Koncepce softwarového nástroje</w:t>
            </w:r>
          </w:p>
        </w:tc>
        <w:tc>
          <w:tcPr>
            <w:tcW w:w="1985" w:type="dxa"/>
            <w:vAlign w:val="center"/>
          </w:tcPr>
          <w:p w14:paraId="03EE1403" w14:textId="77777777" w:rsidR="00274B53" w:rsidRDefault="00274B53" w:rsidP="00CF4EB9">
            <w:pPr>
              <w:jc w:val="center"/>
            </w:pPr>
            <w:r>
              <w:t>CC</w:t>
            </w:r>
          </w:p>
        </w:tc>
        <w:tc>
          <w:tcPr>
            <w:tcW w:w="1874" w:type="dxa"/>
            <w:vAlign w:val="center"/>
          </w:tcPr>
          <w:p w14:paraId="5F827B7F" w14:textId="77777777" w:rsidR="00274B53" w:rsidRDefault="00274B53" w:rsidP="00CF4EB9">
            <w:pPr>
              <w:jc w:val="center"/>
            </w:pPr>
            <w:r w:rsidRPr="00592F3F">
              <w:t>6/2018</w:t>
            </w:r>
          </w:p>
        </w:tc>
      </w:tr>
      <w:tr w:rsidR="00274B53" w14:paraId="2665FFED" w14:textId="77777777" w:rsidTr="00CF4EB9">
        <w:tc>
          <w:tcPr>
            <w:tcW w:w="1242" w:type="dxa"/>
            <w:vAlign w:val="center"/>
          </w:tcPr>
          <w:p w14:paraId="4D3FC103" w14:textId="77777777" w:rsidR="00274B53" w:rsidRPr="00274B53" w:rsidRDefault="00274B53" w:rsidP="00CF4EB9">
            <w:pPr>
              <w:jc w:val="center"/>
              <w:rPr>
                <w:b/>
              </w:rPr>
            </w:pPr>
            <w:r w:rsidRPr="00274B53">
              <w:rPr>
                <w:b/>
              </w:rPr>
              <w:t>1</w:t>
            </w:r>
          </w:p>
          <w:p w14:paraId="21DC6642" w14:textId="77777777" w:rsidR="00274B53" w:rsidRPr="00274B53" w:rsidRDefault="00274B53" w:rsidP="00CF4EB9">
            <w:pPr>
              <w:jc w:val="center"/>
              <w:rPr>
                <w:b/>
              </w:rPr>
            </w:pPr>
            <w:proofErr w:type="gramStart"/>
            <w:r w:rsidRPr="00274B53">
              <w:rPr>
                <w:b/>
              </w:rPr>
              <w:t>1.b</w:t>
            </w:r>
            <w:proofErr w:type="gramEnd"/>
          </w:p>
        </w:tc>
        <w:tc>
          <w:tcPr>
            <w:tcW w:w="4111" w:type="dxa"/>
          </w:tcPr>
          <w:p w14:paraId="1F4BC779" w14:textId="77777777" w:rsidR="00274B53" w:rsidRDefault="00274B53" w:rsidP="00CF4EB9">
            <w:r>
              <w:t>Analýza současného stavu a příprava koncepce řešení</w:t>
            </w:r>
          </w:p>
          <w:p w14:paraId="39302A19" w14:textId="77777777" w:rsidR="00274B53" w:rsidRDefault="00274B53" w:rsidP="00CF4EB9">
            <w:r w:rsidRPr="00BA5E5C">
              <w:rPr>
                <w:sz w:val="16"/>
                <w:szCs w:val="16"/>
              </w:rPr>
              <w:t xml:space="preserve">Analýza </w:t>
            </w:r>
            <w:r>
              <w:rPr>
                <w:sz w:val="16"/>
                <w:szCs w:val="16"/>
              </w:rPr>
              <w:t>a i</w:t>
            </w:r>
            <w:r w:rsidRPr="00BA5E5C">
              <w:rPr>
                <w:sz w:val="16"/>
                <w:szCs w:val="16"/>
              </w:rPr>
              <w:t xml:space="preserve">mplementace </w:t>
            </w:r>
            <w:r>
              <w:rPr>
                <w:sz w:val="16"/>
                <w:szCs w:val="16"/>
              </w:rPr>
              <w:t xml:space="preserve">stochastických </w:t>
            </w:r>
            <w:r w:rsidRPr="00BA5E5C">
              <w:rPr>
                <w:sz w:val="16"/>
                <w:szCs w:val="16"/>
              </w:rPr>
              <w:t>modelů</w:t>
            </w:r>
            <w:r>
              <w:rPr>
                <w:sz w:val="16"/>
                <w:szCs w:val="16"/>
              </w:rPr>
              <w:t xml:space="preserve">, </w:t>
            </w:r>
            <w:r w:rsidRPr="00BA5E5C">
              <w:rPr>
                <w:sz w:val="16"/>
                <w:szCs w:val="16"/>
              </w:rPr>
              <w:t>Příprava stochastického modelu</w:t>
            </w:r>
            <w:r>
              <w:rPr>
                <w:sz w:val="16"/>
                <w:szCs w:val="16"/>
              </w:rPr>
              <w:t xml:space="preserve">, </w:t>
            </w:r>
            <w:r w:rsidRPr="00BA5E5C">
              <w:rPr>
                <w:sz w:val="16"/>
                <w:szCs w:val="16"/>
              </w:rPr>
              <w:t>Koncepce softwarového nástroje</w:t>
            </w:r>
          </w:p>
        </w:tc>
        <w:tc>
          <w:tcPr>
            <w:tcW w:w="1985" w:type="dxa"/>
            <w:vAlign w:val="center"/>
          </w:tcPr>
          <w:p w14:paraId="07CBE351" w14:textId="77777777" w:rsidR="00274B53" w:rsidRDefault="00274B53" w:rsidP="00CF4EB9">
            <w:pPr>
              <w:jc w:val="center"/>
            </w:pPr>
            <w:r>
              <w:t>VUT</w:t>
            </w:r>
          </w:p>
        </w:tc>
        <w:tc>
          <w:tcPr>
            <w:tcW w:w="1874" w:type="dxa"/>
            <w:vAlign w:val="center"/>
          </w:tcPr>
          <w:p w14:paraId="33DC52EC" w14:textId="77777777" w:rsidR="00274B53" w:rsidRDefault="00274B53" w:rsidP="00CF4EB9">
            <w:pPr>
              <w:jc w:val="center"/>
            </w:pPr>
            <w:r w:rsidRPr="00592F3F">
              <w:t>6/2018</w:t>
            </w:r>
          </w:p>
        </w:tc>
      </w:tr>
      <w:tr w:rsidR="00274B53" w14:paraId="5BF1CF3B" w14:textId="77777777" w:rsidTr="00CF4EB9">
        <w:tc>
          <w:tcPr>
            <w:tcW w:w="1242" w:type="dxa"/>
            <w:vAlign w:val="center"/>
          </w:tcPr>
          <w:p w14:paraId="3217F8EC" w14:textId="77777777" w:rsidR="00274B53" w:rsidRPr="00274B53" w:rsidRDefault="00274B53" w:rsidP="00CF4EB9">
            <w:pPr>
              <w:jc w:val="center"/>
              <w:rPr>
                <w:b/>
              </w:rPr>
            </w:pPr>
            <w:r w:rsidRPr="00274B53">
              <w:rPr>
                <w:b/>
              </w:rPr>
              <w:t>2</w:t>
            </w:r>
          </w:p>
          <w:p w14:paraId="5CB536B2" w14:textId="77777777" w:rsidR="00274B53" w:rsidRPr="00274B53" w:rsidRDefault="00274B53" w:rsidP="00CF4EB9">
            <w:pPr>
              <w:jc w:val="center"/>
              <w:rPr>
                <w:b/>
              </w:rPr>
            </w:pPr>
            <w:proofErr w:type="gramStart"/>
            <w:r w:rsidRPr="00274B53">
              <w:rPr>
                <w:b/>
              </w:rPr>
              <w:t>2.a</w:t>
            </w:r>
            <w:proofErr w:type="gramEnd"/>
          </w:p>
        </w:tc>
        <w:tc>
          <w:tcPr>
            <w:tcW w:w="4111" w:type="dxa"/>
          </w:tcPr>
          <w:p w14:paraId="2F003703" w14:textId="77777777" w:rsidR="00274B53" w:rsidRDefault="00274B53" w:rsidP="00CF4EB9">
            <w:r>
              <w:t>Vývoj identifikačních nástrojů pro čtyřbodový ohyb</w:t>
            </w:r>
          </w:p>
          <w:p w14:paraId="364B3A98" w14:textId="77777777" w:rsidR="00274B53" w:rsidRDefault="00274B53" w:rsidP="00CF4EB9">
            <w:r w:rsidRPr="00BA5E5C">
              <w:rPr>
                <w:sz w:val="16"/>
                <w:szCs w:val="16"/>
              </w:rPr>
              <w:t>Stochastická simulace</w:t>
            </w:r>
            <w:r>
              <w:rPr>
                <w:sz w:val="16"/>
                <w:szCs w:val="16"/>
              </w:rPr>
              <w:t xml:space="preserve">, </w:t>
            </w:r>
            <w:r w:rsidRPr="00BA5E5C">
              <w:rPr>
                <w:sz w:val="16"/>
                <w:szCs w:val="16"/>
              </w:rPr>
              <w:t>Tvorba neuronové sítě</w:t>
            </w:r>
            <w:r>
              <w:rPr>
                <w:sz w:val="16"/>
                <w:szCs w:val="16"/>
              </w:rPr>
              <w:t xml:space="preserve">, </w:t>
            </w:r>
            <w:r w:rsidRPr="00BA5E5C">
              <w:rPr>
                <w:sz w:val="16"/>
                <w:szCs w:val="16"/>
              </w:rPr>
              <w:t>Testování struktur sítě</w:t>
            </w:r>
            <w:r>
              <w:rPr>
                <w:sz w:val="16"/>
                <w:szCs w:val="16"/>
              </w:rPr>
              <w:t xml:space="preserve">, </w:t>
            </w:r>
            <w:r w:rsidRPr="00BA5E5C">
              <w:rPr>
                <w:sz w:val="16"/>
                <w:szCs w:val="16"/>
              </w:rPr>
              <w:t>Implementace sítě</w:t>
            </w:r>
            <w:r>
              <w:rPr>
                <w:sz w:val="16"/>
                <w:szCs w:val="16"/>
              </w:rPr>
              <w:t xml:space="preserve">, Ověření </w:t>
            </w:r>
            <w:r w:rsidRPr="00BA5E5C">
              <w:rPr>
                <w:sz w:val="16"/>
                <w:szCs w:val="16"/>
              </w:rPr>
              <w:t xml:space="preserve">modelů pro identifikaci parametrů ze </w:t>
            </w:r>
            <w:proofErr w:type="spellStart"/>
            <w:r w:rsidRPr="00BA5E5C">
              <w:rPr>
                <w:sz w:val="16"/>
                <w:szCs w:val="16"/>
              </w:rPr>
              <w:t>čtyřbového</w:t>
            </w:r>
            <w:proofErr w:type="spellEnd"/>
            <w:r w:rsidRPr="00BA5E5C">
              <w:rPr>
                <w:sz w:val="16"/>
                <w:szCs w:val="16"/>
              </w:rPr>
              <w:t xml:space="preserve"> ohybu</w:t>
            </w:r>
            <w:r>
              <w:rPr>
                <w:sz w:val="16"/>
                <w:szCs w:val="16"/>
              </w:rPr>
              <w:t xml:space="preserve">, </w:t>
            </w:r>
            <w:r w:rsidRPr="00BA5E5C">
              <w:rPr>
                <w:sz w:val="16"/>
                <w:szCs w:val="16"/>
              </w:rPr>
              <w:t>Základní testování vytvořeného softwaru</w:t>
            </w:r>
          </w:p>
        </w:tc>
        <w:tc>
          <w:tcPr>
            <w:tcW w:w="1985" w:type="dxa"/>
            <w:vAlign w:val="center"/>
          </w:tcPr>
          <w:p w14:paraId="7F139E26" w14:textId="77777777" w:rsidR="00274B53" w:rsidRDefault="00274B53" w:rsidP="00CF4EB9">
            <w:pPr>
              <w:jc w:val="center"/>
            </w:pPr>
            <w:r>
              <w:t>VUT</w:t>
            </w:r>
          </w:p>
        </w:tc>
        <w:tc>
          <w:tcPr>
            <w:tcW w:w="1874" w:type="dxa"/>
            <w:vAlign w:val="center"/>
          </w:tcPr>
          <w:p w14:paraId="2EA71C34" w14:textId="77777777" w:rsidR="00274B53" w:rsidRDefault="00274B53" w:rsidP="00CF4EB9">
            <w:pPr>
              <w:jc w:val="center"/>
            </w:pPr>
            <w:r w:rsidRPr="00592F3F">
              <w:t>9/2019</w:t>
            </w:r>
          </w:p>
        </w:tc>
      </w:tr>
      <w:tr w:rsidR="00274B53" w14:paraId="777C3F06" w14:textId="77777777" w:rsidTr="00CF4EB9">
        <w:tc>
          <w:tcPr>
            <w:tcW w:w="1242" w:type="dxa"/>
            <w:vAlign w:val="center"/>
          </w:tcPr>
          <w:p w14:paraId="66A7EA31" w14:textId="77777777" w:rsidR="00274B53" w:rsidRPr="00274B53" w:rsidRDefault="00274B53" w:rsidP="00CF4EB9">
            <w:pPr>
              <w:jc w:val="center"/>
              <w:rPr>
                <w:b/>
              </w:rPr>
            </w:pPr>
            <w:r w:rsidRPr="00274B53">
              <w:rPr>
                <w:b/>
              </w:rPr>
              <w:t>4</w:t>
            </w:r>
          </w:p>
          <w:p w14:paraId="52D038E2" w14:textId="77777777" w:rsidR="00274B53" w:rsidRPr="00274B53" w:rsidRDefault="00274B53" w:rsidP="00CF4EB9">
            <w:pPr>
              <w:jc w:val="center"/>
              <w:rPr>
                <w:b/>
              </w:rPr>
            </w:pPr>
            <w:proofErr w:type="gramStart"/>
            <w:r w:rsidRPr="00274B53">
              <w:rPr>
                <w:b/>
              </w:rPr>
              <w:t>4.a</w:t>
            </w:r>
            <w:proofErr w:type="gramEnd"/>
          </w:p>
        </w:tc>
        <w:tc>
          <w:tcPr>
            <w:tcW w:w="4111" w:type="dxa"/>
          </w:tcPr>
          <w:p w14:paraId="19232333" w14:textId="77777777" w:rsidR="00274B53" w:rsidRDefault="00274B53" w:rsidP="00CF4EB9">
            <w:r>
              <w:t>Tvorba neuronových sítí a podpůrného prostředí</w:t>
            </w:r>
          </w:p>
          <w:p w14:paraId="740A20FC" w14:textId="77777777" w:rsidR="00274B53" w:rsidRDefault="00274B53" w:rsidP="00CF4EB9">
            <w:r w:rsidRPr="00F43F1F">
              <w:rPr>
                <w:sz w:val="16"/>
                <w:szCs w:val="16"/>
              </w:rPr>
              <w:t>Koncepce podpůrného prostředí</w:t>
            </w:r>
            <w:r>
              <w:rPr>
                <w:sz w:val="16"/>
                <w:szCs w:val="16"/>
              </w:rPr>
              <w:t xml:space="preserve">, Koncepce </w:t>
            </w:r>
            <w:r w:rsidRPr="00F43F1F">
              <w:rPr>
                <w:sz w:val="16"/>
                <w:szCs w:val="16"/>
              </w:rPr>
              <w:t>obecné neuronové sítě</w:t>
            </w:r>
            <w:r>
              <w:rPr>
                <w:sz w:val="16"/>
                <w:szCs w:val="16"/>
              </w:rPr>
              <w:t xml:space="preserve">, Koncepce </w:t>
            </w:r>
            <w:r w:rsidRPr="00F43F1F">
              <w:rPr>
                <w:sz w:val="16"/>
                <w:szCs w:val="16"/>
              </w:rPr>
              <w:t>vývojového prostředí</w:t>
            </w:r>
          </w:p>
        </w:tc>
        <w:tc>
          <w:tcPr>
            <w:tcW w:w="1985" w:type="dxa"/>
            <w:vAlign w:val="center"/>
          </w:tcPr>
          <w:p w14:paraId="43A04BFF" w14:textId="77777777" w:rsidR="00274B53" w:rsidRDefault="00274B53" w:rsidP="00CF4EB9">
            <w:pPr>
              <w:jc w:val="center"/>
            </w:pPr>
            <w:r>
              <w:t>CC</w:t>
            </w:r>
          </w:p>
        </w:tc>
        <w:tc>
          <w:tcPr>
            <w:tcW w:w="1874" w:type="dxa"/>
            <w:vAlign w:val="center"/>
          </w:tcPr>
          <w:p w14:paraId="77905791" w14:textId="77777777" w:rsidR="00274B53" w:rsidRDefault="00274B53" w:rsidP="00CF4EB9">
            <w:pPr>
              <w:jc w:val="center"/>
            </w:pPr>
            <w:r w:rsidRPr="00592F3F">
              <w:t>9/2020</w:t>
            </w:r>
          </w:p>
        </w:tc>
      </w:tr>
      <w:tr w:rsidR="00274B53" w14:paraId="07DBAEB4" w14:textId="77777777" w:rsidTr="00CF4EB9">
        <w:tc>
          <w:tcPr>
            <w:tcW w:w="9212" w:type="dxa"/>
            <w:gridSpan w:val="4"/>
          </w:tcPr>
          <w:p w14:paraId="748AB200" w14:textId="77777777" w:rsidR="00274B53" w:rsidRPr="00274B53" w:rsidRDefault="00274B53" w:rsidP="00CF4EB9">
            <w:pPr>
              <w:jc w:val="center"/>
              <w:rPr>
                <w:b/>
              </w:rPr>
            </w:pPr>
            <w:r w:rsidRPr="00274B53">
              <w:rPr>
                <w:b/>
              </w:rPr>
              <w:t>Rok 2019</w:t>
            </w:r>
          </w:p>
        </w:tc>
      </w:tr>
      <w:tr w:rsidR="00274B53" w14:paraId="493C7736" w14:textId="77777777" w:rsidTr="00CF4EB9">
        <w:tc>
          <w:tcPr>
            <w:tcW w:w="1242" w:type="dxa"/>
            <w:vAlign w:val="center"/>
          </w:tcPr>
          <w:p w14:paraId="11C9D6E2" w14:textId="77777777" w:rsidR="00274B53" w:rsidRPr="00274B53" w:rsidRDefault="00274B53" w:rsidP="00CF4EB9">
            <w:pPr>
              <w:jc w:val="center"/>
              <w:rPr>
                <w:b/>
              </w:rPr>
            </w:pPr>
            <w:r w:rsidRPr="00274B53">
              <w:rPr>
                <w:b/>
              </w:rPr>
              <w:t>2</w:t>
            </w:r>
          </w:p>
          <w:p w14:paraId="07454504" w14:textId="77777777" w:rsidR="00274B53" w:rsidRPr="00274B53" w:rsidRDefault="00274B53" w:rsidP="00CF4EB9">
            <w:pPr>
              <w:jc w:val="center"/>
              <w:rPr>
                <w:b/>
              </w:rPr>
            </w:pPr>
            <w:proofErr w:type="gramStart"/>
            <w:r w:rsidRPr="00274B53">
              <w:rPr>
                <w:b/>
              </w:rPr>
              <w:t>2.b</w:t>
            </w:r>
            <w:proofErr w:type="gramEnd"/>
          </w:p>
        </w:tc>
        <w:tc>
          <w:tcPr>
            <w:tcW w:w="4111" w:type="dxa"/>
          </w:tcPr>
          <w:p w14:paraId="077564AD" w14:textId="77777777" w:rsidR="00274B53" w:rsidRDefault="00274B53" w:rsidP="00CF4EB9">
            <w:r>
              <w:t>Vývoj identifikačních nástrojů pro čtyřbodový ohyb</w:t>
            </w:r>
          </w:p>
          <w:p w14:paraId="3DA3F97E" w14:textId="77777777" w:rsidR="00274B53" w:rsidRDefault="00274B53" w:rsidP="00CF4EB9">
            <w:r w:rsidRPr="00BA5E5C">
              <w:rPr>
                <w:sz w:val="16"/>
                <w:szCs w:val="16"/>
              </w:rPr>
              <w:t xml:space="preserve">Implementace </w:t>
            </w:r>
            <w:r>
              <w:rPr>
                <w:sz w:val="16"/>
                <w:szCs w:val="16"/>
              </w:rPr>
              <w:t xml:space="preserve">neuronové </w:t>
            </w:r>
            <w:r w:rsidRPr="00BA5E5C">
              <w:rPr>
                <w:sz w:val="16"/>
                <w:szCs w:val="16"/>
              </w:rPr>
              <w:t xml:space="preserve">sítě, Vývoj softwaru pro identifikaci parametrů ze </w:t>
            </w:r>
            <w:proofErr w:type="spellStart"/>
            <w:r w:rsidRPr="00BA5E5C">
              <w:rPr>
                <w:sz w:val="16"/>
                <w:szCs w:val="16"/>
              </w:rPr>
              <w:t>čtyřbového</w:t>
            </w:r>
            <w:proofErr w:type="spellEnd"/>
            <w:r w:rsidRPr="00BA5E5C">
              <w:rPr>
                <w:sz w:val="16"/>
                <w:szCs w:val="16"/>
              </w:rPr>
              <w:t xml:space="preserve"> ohybu</w:t>
            </w:r>
            <w:r>
              <w:rPr>
                <w:sz w:val="16"/>
                <w:szCs w:val="16"/>
              </w:rPr>
              <w:t xml:space="preserve">, </w:t>
            </w:r>
            <w:r w:rsidRPr="00BA5E5C">
              <w:rPr>
                <w:sz w:val="16"/>
                <w:szCs w:val="16"/>
              </w:rPr>
              <w:t>Základní testování vytvořeného softwaru</w:t>
            </w:r>
            <w:r>
              <w:rPr>
                <w:sz w:val="16"/>
                <w:szCs w:val="16"/>
              </w:rPr>
              <w:t xml:space="preserve">, </w:t>
            </w:r>
            <w:r w:rsidRPr="00BA5E5C">
              <w:rPr>
                <w:sz w:val="16"/>
                <w:szCs w:val="16"/>
              </w:rPr>
              <w:t>Vybrané aplikace</w:t>
            </w:r>
          </w:p>
        </w:tc>
        <w:tc>
          <w:tcPr>
            <w:tcW w:w="1985" w:type="dxa"/>
            <w:vAlign w:val="center"/>
          </w:tcPr>
          <w:p w14:paraId="56A73CE6" w14:textId="77777777" w:rsidR="00274B53" w:rsidRDefault="00274B53" w:rsidP="00CF4EB9">
            <w:pPr>
              <w:jc w:val="center"/>
            </w:pPr>
            <w:r>
              <w:t>VUT</w:t>
            </w:r>
          </w:p>
        </w:tc>
        <w:tc>
          <w:tcPr>
            <w:tcW w:w="1874" w:type="dxa"/>
            <w:vAlign w:val="center"/>
          </w:tcPr>
          <w:p w14:paraId="68D8337F" w14:textId="77777777" w:rsidR="00274B53" w:rsidRDefault="00274B53" w:rsidP="00CF4EB9">
            <w:pPr>
              <w:jc w:val="center"/>
            </w:pPr>
            <w:r w:rsidRPr="00592F3F">
              <w:t>9/2019</w:t>
            </w:r>
          </w:p>
        </w:tc>
      </w:tr>
      <w:tr w:rsidR="00274B53" w14:paraId="4384E7B5" w14:textId="77777777" w:rsidTr="00CF4EB9">
        <w:tc>
          <w:tcPr>
            <w:tcW w:w="1242" w:type="dxa"/>
            <w:vAlign w:val="center"/>
          </w:tcPr>
          <w:p w14:paraId="2FB637EC" w14:textId="77777777" w:rsidR="00274B53" w:rsidRPr="00274B53" w:rsidRDefault="00274B53" w:rsidP="00CF4EB9">
            <w:pPr>
              <w:jc w:val="center"/>
              <w:rPr>
                <w:b/>
              </w:rPr>
            </w:pPr>
            <w:r w:rsidRPr="00274B53">
              <w:rPr>
                <w:b/>
              </w:rPr>
              <w:t>3</w:t>
            </w:r>
          </w:p>
          <w:p w14:paraId="7C8C2263" w14:textId="77777777" w:rsidR="00274B53" w:rsidRPr="00274B53" w:rsidRDefault="00274B53" w:rsidP="00CF4EB9">
            <w:pPr>
              <w:jc w:val="center"/>
              <w:rPr>
                <w:b/>
              </w:rPr>
            </w:pPr>
            <w:proofErr w:type="gramStart"/>
            <w:r w:rsidRPr="00274B53">
              <w:rPr>
                <w:b/>
              </w:rPr>
              <w:t>3.a</w:t>
            </w:r>
            <w:proofErr w:type="gramEnd"/>
          </w:p>
        </w:tc>
        <w:tc>
          <w:tcPr>
            <w:tcW w:w="4111" w:type="dxa"/>
          </w:tcPr>
          <w:p w14:paraId="27101F03" w14:textId="77777777" w:rsidR="00274B53" w:rsidRDefault="00274B53" w:rsidP="00CF4EB9">
            <w:r>
              <w:t>Tvorba neuronových sítí a podpůrného prostředí</w:t>
            </w:r>
          </w:p>
          <w:p w14:paraId="3082710F" w14:textId="77777777" w:rsidR="00274B53" w:rsidRDefault="00274B53" w:rsidP="00CF4EB9">
            <w:r w:rsidRPr="00C62066">
              <w:rPr>
                <w:sz w:val="16"/>
                <w:szCs w:val="16"/>
              </w:rPr>
              <w:t>Tvorba výpočtového modelu pro smyk</w:t>
            </w:r>
            <w:r>
              <w:rPr>
                <w:sz w:val="16"/>
                <w:szCs w:val="16"/>
              </w:rPr>
              <w:t xml:space="preserve">, </w:t>
            </w:r>
            <w:r w:rsidRPr="00C62066">
              <w:rPr>
                <w:sz w:val="16"/>
                <w:szCs w:val="16"/>
              </w:rPr>
              <w:t>Kalibrace výpočtového modelu pro smyk</w:t>
            </w:r>
            <w:r>
              <w:rPr>
                <w:sz w:val="16"/>
                <w:szCs w:val="16"/>
              </w:rPr>
              <w:t xml:space="preserve">, </w:t>
            </w:r>
            <w:r w:rsidRPr="00C62066">
              <w:rPr>
                <w:sz w:val="16"/>
                <w:szCs w:val="16"/>
              </w:rPr>
              <w:t>Testování výpočtového modelu pro smyk</w:t>
            </w:r>
            <w:r>
              <w:rPr>
                <w:sz w:val="16"/>
                <w:szCs w:val="16"/>
              </w:rPr>
              <w:t xml:space="preserve">, </w:t>
            </w:r>
            <w:r w:rsidRPr="00C62066">
              <w:rPr>
                <w:sz w:val="16"/>
                <w:szCs w:val="16"/>
              </w:rPr>
              <w:t>Citlivost materiálových parametrů pro smyk</w:t>
            </w:r>
          </w:p>
        </w:tc>
        <w:tc>
          <w:tcPr>
            <w:tcW w:w="1985" w:type="dxa"/>
            <w:vAlign w:val="center"/>
          </w:tcPr>
          <w:p w14:paraId="1738246B" w14:textId="77777777" w:rsidR="00274B53" w:rsidRDefault="00274B53" w:rsidP="00CF4EB9">
            <w:pPr>
              <w:jc w:val="center"/>
            </w:pPr>
            <w:r>
              <w:t>CC</w:t>
            </w:r>
          </w:p>
        </w:tc>
        <w:tc>
          <w:tcPr>
            <w:tcW w:w="1874" w:type="dxa"/>
            <w:vAlign w:val="center"/>
          </w:tcPr>
          <w:p w14:paraId="5FD9D9C9" w14:textId="77777777" w:rsidR="00274B53" w:rsidRDefault="00274B53" w:rsidP="00CF4EB9">
            <w:pPr>
              <w:jc w:val="center"/>
            </w:pPr>
            <w:r w:rsidRPr="00592F3F">
              <w:t>9/2020</w:t>
            </w:r>
          </w:p>
        </w:tc>
      </w:tr>
      <w:tr w:rsidR="00274B53" w14:paraId="317BFEED" w14:textId="77777777" w:rsidTr="00CF4EB9">
        <w:tc>
          <w:tcPr>
            <w:tcW w:w="1242" w:type="dxa"/>
            <w:vAlign w:val="center"/>
          </w:tcPr>
          <w:p w14:paraId="5CB9F5FA" w14:textId="77777777" w:rsidR="00274B53" w:rsidRPr="00274B53" w:rsidRDefault="00274B53" w:rsidP="00CF4EB9">
            <w:pPr>
              <w:jc w:val="center"/>
              <w:rPr>
                <w:b/>
              </w:rPr>
            </w:pPr>
            <w:r w:rsidRPr="00274B53">
              <w:rPr>
                <w:b/>
              </w:rPr>
              <w:t>4</w:t>
            </w:r>
          </w:p>
          <w:p w14:paraId="651E4EE3" w14:textId="77777777" w:rsidR="00274B53" w:rsidRPr="00274B53" w:rsidRDefault="00274B53" w:rsidP="00CF4EB9">
            <w:pPr>
              <w:jc w:val="center"/>
              <w:rPr>
                <w:b/>
              </w:rPr>
            </w:pPr>
            <w:proofErr w:type="gramStart"/>
            <w:r w:rsidRPr="00274B53">
              <w:rPr>
                <w:b/>
              </w:rPr>
              <w:t>4.b</w:t>
            </w:r>
            <w:proofErr w:type="gramEnd"/>
          </w:p>
        </w:tc>
        <w:tc>
          <w:tcPr>
            <w:tcW w:w="4111" w:type="dxa"/>
          </w:tcPr>
          <w:p w14:paraId="56C536DA" w14:textId="77777777" w:rsidR="00274B53" w:rsidRDefault="00274B53" w:rsidP="00CF4EB9">
            <w:r>
              <w:t>Vývoj identifikačních nástrojů pro smykové zkoušky</w:t>
            </w:r>
          </w:p>
          <w:p w14:paraId="66D6219C" w14:textId="77777777" w:rsidR="00274B53" w:rsidRDefault="00274B53" w:rsidP="00CF4EB9">
            <w:r w:rsidRPr="00F43F1F">
              <w:rPr>
                <w:sz w:val="16"/>
                <w:szCs w:val="16"/>
              </w:rPr>
              <w:t>Tvorba obecné neuronové sítě</w:t>
            </w:r>
            <w:r>
              <w:rPr>
                <w:sz w:val="16"/>
                <w:szCs w:val="16"/>
              </w:rPr>
              <w:t xml:space="preserve">, </w:t>
            </w:r>
            <w:r w:rsidRPr="00F43F1F">
              <w:rPr>
                <w:sz w:val="16"/>
                <w:szCs w:val="16"/>
              </w:rPr>
              <w:t>Kalibrace sítě</w:t>
            </w:r>
            <w:r>
              <w:rPr>
                <w:sz w:val="16"/>
                <w:szCs w:val="16"/>
              </w:rPr>
              <w:t xml:space="preserve">, </w:t>
            </w:r>
            <w:r w:rsidRPr="00F43F1F">
              <w:rPr>
                <w:sz w:val="16"/>
                <w:szCs w:val="16"/>
              </w:rPr>
              <w:t>Testování struktur sítě</w:t>
            </w:r>
            <w:r>
              <w:rPr>
                <w:sz w:val="16"/>
                <w:szCs w:val="16"/>
              </w:rPr>
              <w:t xml:space="preserve">, </w:t>
            </w:r>
            <w:r w:rsidRPr="00F43F1F">
              <w:rPr>
                <w:sz w:val="16"/>
                <w:szCs w:val="16"/>
              </w:rPr>
              <w:t>Implementace sítě</w:t>
            </w:r>
            <w:r>
              <w:rPr>
                <w:sz w:val="16"/>
                <w:szCs w:val="16"/>
              </w:rPr>
              <w:t xml:space="preserve">, </w:t>
            </w:r>
            <w:r w:rsidRPr="00F43F1F">
              <w:rPr>
                <w:sz w:val="16"/>
                <w:szCs w:val="16"/>
              </w:rPr>
              <w:t>Vývoj softwarových prostřed</w:t>
            </w:r>
            <w:r>
              <w:rPr>
                <w:sz w:val="16"/>
                <w:szCs w:val="16"/>
              </w:rPr>
              <w:t>ků, Optimali</w:t>
            </w:r>
            <w:r w:rsidRPr="00F43F1F">
              <w:rPr>
                <w:sz w:val="16"/>
                <w:szCs w:val="16"/>
              </w:rPr>
              <w:t>zace modelů</w:t>
            </w:r>
            <w:r>
              <w:rPr>
                <w:sz w:val="16"/>
                <w:szCs w:val="16"/>
              </w:rPr>
              <w:t xml:space="preserve">, </w:t>
            </w:r>
            <w:r w:rsidRPr="00F43F1F">
              <w:rPr>
                <w:sz w:val="16"/>
                <w:szCs w:val="16"/>
              </w:rPr>
              <w:t>Vytváření vývojového prostředí</w:t>
            </w:r>
          </w:p>
        </w:tc>
        <w:tc>
          <w:tcPr>
            <w:tcW w:w="1985" w:type="dxa"/>
            <w:vAlign w:val="center"/>
          </w:tcPr>
          <w:p w14:paraId="3FD44466" w14:textId="77777777" w:rsidR="00274B53" w:rsidRDefault="00274B53" w:rsidP="00CF4EB9">
            <w:pPr>
              <w:jc w:val="center"/>
            </w:pPr>
            <w:r>
              <w:t>VUT</w:t>
            </w:r>
          </w:p>
        </w:tc>
        <w:tc>
          <w:tcPr>
            <w:tcW w:w="1874" w:type="dxa"/>
            <w:vAlign w:val="center"/>
          </w:tcPr>
          <w:p w14:paraId="4D50D804" w14:textId="77777777" w:rsidR="00274B53" w:rsidRDefault="00274B53" w:rsidP="00CF4EB9">
            <w:pPr>
              <w:jc w:val="center"/>
            </w:pPr>
            <w:r w:rsidRPr="00592F3F">
              <w:t>9/2020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20D44CE7" w14:textId="77777777" w:rsidR="00717DF1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lastRenderedPageBreak/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2"/>
        <w:gridCol w:w="4041"/>
        <w:gridCol w:w="1947"/>
        <w:gridCol w:w="1850"/>
      </w:tblGrid>
      <w:tr w:rsidR="00717DF1" w14:paraId="3A8AF16E" w14:textId="77777777" w:rsidTr="00717DF1">
        <w:trPr>
          <w:trHeight w:val="427"/>
        </w:trPr>
        <w:tc>
          <w:tcPr>
            <w:tcW w:w="92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6FD95" w14:textId="77777777" w:rsidR="00717DF1" w:rsidRPr="00717DF1" w:rsidRDefault="00717DF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r w:rsidRPr="00717DF1">
              <w:rPr>
                <w:rFonts w:ascii="Times New Roman" w:hAnsi="Times New Roman" w:cs="Times New Roman"/>
                <w:b/>
              </w:rPr>
              <w:t>Rok 2020</w:t>
            </w:r>
            <w:bookmarkEnd w:id="0"/>
          </w:p>
        </w:tc>
      </w:tr>
      <w:tr w:rsidR="00717DF1" w14:paraId="61C22D46" w14:textId="77777777" w:rsidTr="00717DF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5CDA8E" w14:textId="77777777" w:rsidR="00717DF1" w:rsidRPr="00717DF1" w:rsidRDefault="00717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DF1">
              <w:rPr>
                <w:rFonts w:ascii="Times New Roman" w:hAnsi="Times New Roman" w:cs="Times New Roman"/>
                <w:b/>
              </w:rPr>
              <w:t>3</w:t>
            </w:r>
          </w:p>
          <w:p w14:paraId="2839725F" w14:textId="77777777" w:rsidR="00717DF1" w:rsidRPr="00717DF1" w:rsidRDefault="00717DF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17DF1">
              <w:rPr>
                <w:rFonts w:ascii="Times New Roman" w:hAnsi="Times New Roman" w:cs="Times New Roman"/>
                <w:b/>
              </w:rPr>
              <w:t>3.b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578DC" w14:textId="77777777" w:rsidR="00717DF1" w:rsidRPr="00717DF1" w:rsidRDefault="00717DF1" w:rsidP="00717DF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7DF1">
              <w:rPr>
                <w:rFonts w:ascii="Times New Roman" w:hAnsi="Times New Roman" w:cs="Times New Roman"/>
                <w:b/>
                <w:sz w:val="22"/>
                <w:szCs w:val="22"/>
              </w:rPr>
              <w:t>Tvorba neuronových sítí a podpůrného prostředí</w:t>
            </w:r>
          </w:p>
          <w:p w14:paraId="045A5B4E" w14:textId="77777777" w:rsidR="00717DF1" w:rsidRPr="00717DF1" w:rsidRDefault="00717DF1" w:rsidP="00717D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7DF1">
              <w:rPr>
                <w:rFonts w:ascii="Times New Roman" w:hAnsi="Times New Roman" w:cs="Times New Roman"/>
                <w:sz w:val="22"/>
                <w:szCs w:val="22"/>
              </w:rPr>
              <w:t>Testování výpočtového modelu pro smyk, Citlivost materiálových parametrů pro smyk, Stochastické simulace, Základní testování a ladění softwaru a materiálových modelů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D6879" w14:textId="77777777" w:rsidR="00717DF1" w:rsidRDefault="00717DF1">
            <w:pPr>
              <w:jc w:val="center"/>
            </w:pPr>
            <w:r>
              <w:t>CC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4DB916" w14:textId="77777777" w:rsidR="00717DF1" w:rsidRDefault="00717DF1">
            <w:pPr>
              <w:jc w:val="center"/>
            </w:pPr>
            <w:r>
              <w:t>9/2020</w:t>
            </w:r>
          </w:p>
        </w:tc>
      </w:tr>
      <w:tr w:rsidR="00717DF1" w14:paraId="21CF8201" w14:textId="77777777" w:rsidTr="00717DF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4FBDAE" w14:textId="77777777" w:rsidR="00717DF1" w:rsidRPr="00717DF1" w:rsidRDefault="00717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DF1">
              <w:rPr>
                <w:rFonts w:ascii="Times New Roman" w:hAnsi="Times New Roman" w:cs="Times New Roman"/>
                <w:b/>
              </w:rPr>
              <w:t>4</w:t>
            </w:r>
          </w:p>
          <w:p w14:paraId="1B2CA197" w14:textId="77777777" w:rsidR="00717DF1" w:rsidRPr="00717DF1" w:rsidRDefault="00717DF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17DF1">
              <w:rPr>
                <w:rFonts w:ascii="Times New Roman" w:hAnsi="Times New Roman" w:cs="Times New Roman"/>
                <w:b/>
              </w:rPr>
              <w:t>4.c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FEE8E" w14:textId="77777777" w:rsidR="00717DF1" w:rsidRPr="00717DF1" w:rsidRDefault="00717DF1" w:rsidP="00717DF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7DF1">
              <w:rPr>
                <w:rFonts w:ascii="Times New Roman" w:hAnsi="Times New Roman" w:cs="Times New Roman"/>
                <w:b/>
                <w:sz w:val="22"/>
                <w:szCs w:val="22"/>
              </w:rPr>
              <w:t>Vývoj identifikačních nástrojů pro smykové zkoušky</w:t>
            </w:r>
          </w:p>
          <w:p w14:paraId="21AF891E" w14:textId="77777777" w:rsidR="00717DF1" w:rsidRPr="00717DF1" w:rsidRDefault="00717DF1" w:rsidP="00717D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7DF1">
              <w:rPr>
                <w:rFonts w:ascii="Times New Roman" w:hAnsi="Times New Roman" w:cs="Times New Roman"/>
                <w:sz w:val="22"/>
                <w:szCs w:val="22"/>
              </w:rPr>
              <w:t>Implementace sítě, Vývoj softwarových prostředků, Optimalizace modelů, Vytváření vývojového prostředí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BFAF8" w14:textId="77777777" w:rsidR="00717DF1" w:rsidRDefault="00717DF1">
            <w:pPr>
              <w:jc w:val="center"/>
            </w:pPr>
            <w:r>
              <w:t>VUT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47E957" w14:textId="77777777" w:rsidR="00717DF1" w:rsidRDefault="00717DF1">
            <w:pPr>
              <w:jc w:val="center"/>
            </w:pPr>
            <w:r>
              <w:t>9/2020</w:t>
            </w:r>
          </w:p>
        </w:tc>
      </w:tr>
      <w:tr w:rsidR="00717DF1" w14:paraId="6ECD7571" w14:textId="77777777" w:rsidTr="00717DF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B1A36" w14:textId="77777777" w:rsidR="00717DF1" w:rsidRPr="00717DF1" w:rsidRDefault="00717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DF1">
              <w:rPr>
                <w:rFonts w:ascii="Times New Roman" w:hAnsi="Times New Roman" w:cs="Times New Roman"/>
                <w:b/>
              </w:rPr>
              <w:t>5</w:t>
            </w:r>
          </w:p>
          <w:p w14:paraId="14E945CA" w14:textId="77777777" w:rsidR="00717DF1" w:rsidRPr="00717DF1" w:rsidRDefault="00717DF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17DF1">
              <w:rPr>
                <w:rFonts w:ascii="Times New Roman" w:hAnsi="Times New Roman" w:cs="Times New Roman"/>
                <w:b/>
              </w:rPr>
              <w:t>5.a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70463" w14:textId="77777777" w:rsidR="00717DF1" w:rsidRPr="00717DF1" w:rsidRDefault="00717DF1" w:rsidP="00717DF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7DF1">
              <w:rPr>
                <w:rFonts w:ascii="Times New Roman" w:hAnsi="Times New Roman" w:cs="Times New Roman"/>
                <w:b/>
                <w:sz w:val="22"/>
                <w:szCs w:val="22"/>
              </w:rPr>
              <w:t>Ověřovací a demonstrační příklady, dokumentace</w:t>
            </w:r>
          </w:p>
          <w:p w14:paraId="77E03808" w14:textId="77777777" w:rsidR="00717DF1" w:rsidRPr="00717DF1" w:rsidRDefault="00717DF1" w:rsidP="00717D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7DF1">
              <w:rPr>
                <w:rFonts w:ascii="Times New Roman" w:hAnsi="Times New Roman" w:cs="Times New Roman"/>
                <w:sz w:val="22"/>
                <w:szCs w:val="22"/>
              </w:rPr>
              <w:t>Demonstrační příklady, Testování identifikačních nástrojů, Dokumentace k materiálovým modelům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28496" w14:textId="77777777" w:rsidR="00717DF1" w:rsidRDefault="00717DF1">
            <w:pPr>
              <w:jc w:val="center"/>
            </w:pPr>
            <w:r>
              <w:t>CC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56E18" w14:textId="77777777" w:rsidR="00717DF1" w:rsidRDefault="00717DF1">
            <w:pPr>
              <w:jc w:val="center"/>
            </w:pPr>
            <w:r>
              <w:t>12/2020</w:t>
            </w:r>
          </w:p>
        </w:tc>
      </w:tr>
      <w:tr w:rsidR="00717DF1" w14:paraId="3648E02F" w14:textId="77777777" w:rsidTr="00717DF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1F7173" w14:textId="77777777" w:rsidR="00717DF1" w:rsidRPr="00717DF1" w:rsidRDefault="00717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DF1">
              <w:rPr>
                <w:rFonts w:ascii="Times New Roman" w:hAnsi="Times New Roman" w:cs="Times New Roman"/>
                <w:b/>
              </w:rPr>
              <w:t>5</w:t>
            </w:r>
          </w:p>
          <w:p w14:paraId="60503D4A" w14:textId="77777777" w:rsidR="00717DF1" w:rsidRPr="00717DF1" w:rsidRDefault="00717DF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17DF1">
              <w:rPr>
                <w:rFonts w:ascii="Times New Roman" w:hAnsi="Times New Roman" w:cs="Times New Roman"/>
                <w:b/>
              </w:rPr>
              <w:t>5.b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C2B09" w14:textId="77777777" w:rsidR="00717DF1" w:rsidRPr="00717DF1" w:rsidRDefault="00717DF1" w:rsidP="00717DF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7DF1">
              <w:rPr>
                <w:rFonts w:ascii="Times New Roman" w:hAnsi="Times New Roman" w:cs="Times New Roman"/>
                <w:b/>
                <w:sz w:val="22"/>
                <w:szCs w:val="22"/>
              </w:rPr>
              <w:t>Ověřovací a demonstrační příklady, dokumentace</w:t>
            </w:r>
          </w:p>
          <w:p w14:paraId="621BA201" w14:textId="77777777" w:rsidR="00717DF1" w:rsidRPr="00717DF1" w:rsidRDefault="00717DF1" w:rsidP="00717D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7DF1">
              <w:rPr>
                <w:rFonts w:ascii="Times New Roman" w:hAnsi="Times New Roman" w:cs="Times New Roman"/>
                <w:sz w:val="22"/>
                <w:szCs w:val="22"/>
              </w:rPr>
              <w:t>Rozšířené testování identifikačních nástrojů pro čtyřbodový ohyb, Rozšířené testování identifikačních nástrojů pro smyk, Demonstrační příklady, Dokumentace k identifikačním nástrojům a podpůrnému vývojovému prostředí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22E0DF" w14:textId="77777777" w:rsidR="00717DF1" w:rsidRDefault="00717DF1">
            <w:pPr>
              <w:jc w:val="center"/>
            </w:pPr>
            <w:r>
              <w:t>VUT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19AE85" w14:textId="77777777" w:rsidR="00717DF1" w:rsidRDefault="00717DF1">
            <w:pPr>
              <w:jc w:val="center"/>
            </w:pPr>
            <w:r>
              <w:t>12/2020</w:t>
            </w:r>
          </w:p>
        </w:tc>
      </w:tr>
    </w:tbl>
    <w:p w14:paraId="17FE688B" w14:textId="57A2EFBF" w:rsidR="007A37CB" w:rsidRDefault="007A37CB" w:rsidP="0076616C">
      <w:pPr>
        <w:tabs>
          <w:tab w:val="left" w:pos="1325"/>
        </w:tabs>
        <w:rPr>
          <w:b/>
          <w:bCs/>
        </w:rPr>
      </w:pP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7DF1">
      <w:rPr>
        <w:rStyle w:val="slostrnky"/>
        <w:noProof/>
      </w:rPr>
      <w:t>2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274B53"/>
    <w:rsid w:val="002D02A2"/>
    <w:rsid w:val="00571D58"/>
    <w:rsid w:val="00641E1E"/>
    <w:rsid w:val="00693EB3"/>
    <w:rsid w:val="00717DF1"/>
    <w:rsid w:val="0076616C"/>
    <w:rsid w:val="007A37CB"/>
    <w:rsid w:val="007C0BD6"/>
    <w:rsid w:val="008531FC"/>
    <w:rsid w:val="009807A5"/>
    <w:rsid w:val="00B029FF"/>
    <w:rsid w:val="00B04925"/>
    <w:rsid w:val="00BB4FBA"/>
    <w:rsid w:val="00BC06DB"/>
    <w:rsid w:val="00C1412E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7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571A9406</Template>
  <TotalTime>2</TotalTime>
  <Pages>2</Pages>
  <Words>335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3</cp:revision>
  <cp:lastPrinted>2012-04-26T13:21:00Z</cp:lastPrinted>
  <dcterms:created xsi:type="dcterms:W3CDTF">2018-04-13T09:15:00Z</dcterms:created>
  <dcterms:modified xsi:type="dcterms:W3CDTF">2018-04-13T11:51:00Z</dcterms:modified>
</cp:coreProperties>
</file>