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D832A8" w:rsidRDefault="00D832A8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8</w:t>
      </w:r>
      <w:r w:rsidR="00A1236D">
        <w:rPr>
          <w:rFonts w:asciiTheme="minorHAnsi" w:hAnsiTheme="minorHAnsi" w:cs="Tahoma"/>
        </w:rPr>
        <w:t>:0</w:t>
      </w:r>
      <w:r w:rsid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11</w:t>
      </w:r>
      <w:r w:rsidR="00A1236D">
        <w:rPr>
          <w:rFonts w:asciiTheme="minorHAnsi" w:hAnsiTheme="minorHAnsi" w:cs="Tahoma"/>
        </w:rPr>
        <w:t>:0</w:t>
      </w:r>
      <w:r w:rsid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13:30</w:t>
      </w:r>
      <w:r w:rsidR="00763E82" w:rsidRPr="007540F3">
        <w:rPr>
          <w:rFonts w:asciiTheme="minorHAnsi" w:hAnsiTheme="minorHAnsi" w:cs="Tahoma"/>
        </w:rPr>
        <w:tab/>
      </w:r>
      <w:r w:rsidR="00763E82" w:rsidRPr="007540F3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16</w:t>
      </w:r>
      <w:r w:rsidR="00763E82" w:rsidRPr="007540F3">
        <w:rPr>
          <w:rFonts w:asciiTheme="minorHAnsi" w:hAnsiTheme="minorHAnsi" w:cs="Tahoma"/>
        </w:rPr>
        <w:t>:30</w:t>
      </w:r>
      <w:r w:rsidR="00A1236D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13:30</w:t>
      </w:r>
      <w:r w:rsidR="00763E82" w:rsidRPr="007540F3">
        <w:rPr>
          <w:rFonts w:asciiTheme="minorHAnsi" w:hAnsiTheme="minorHAnsi" w:cs="Tahoma"/>
        </w:rPr>
        <w:tab/>
      </w:r>
      <w:r w:rsidR="00763E82" w:rsidRPr="007540F3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16</w:t>
      </w:r>
      <w:r w:rsidR="00763E82" w:rsidRPr="007540F3">
        <w:rPr>
          <w:rFonts w:asciiTheme="minorHAnsi" w:hAnsiTheme="minorHAnsi" w:cs="Tahoma"/>
        </w:rPr>
        <w:t>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13:30</w:t>
      </w:r>
      <w:r w:rsidR="007540F3" w:rsidRPr="007540F3"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16</w:t>
      </w:r>
      <w:r w:rsidR="007540F3" w:rsidRPr="007540F3">
        <w:rPr>
          <w:rFonts w:asciiTheme="minorHAnsi" w:hAnsiTheme="minorHAnsi" w:cs="Tahoma"/>
        </w:rPr>
        <w:t>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08:00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  <w:b/>
        </w:rPr>
        <w:t>15:00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Zástupce se zavazuje, že nad rámec sjednaného rozsahu hodin pro veřejnost zajistí vydávání uložených zásilek alespoň 25 hodin v týdnu, v rámci 5 pracovních dní a soboty.</w:t>
      </w:r>
    </w:p>
    <w:p w:rsidR="00D832A8" w:rsidRDefault="00D832A8" w:rsidP="000B5306">
      <w:pPr>
        <w:pStyle w:val="cpNormal"/>
        <w:spacing w:after="120"/>
        <w:rPr>
          <w:rFonts w:asciiTheme="minorHAnsi" w:hAnsiTheme="minorHAnsi" w:cs="Tahoma"/>
          <w:b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  <w:b/>
        </w:rPr>
        <w:t>Rozsah hodin pro veřejnost – výdej zásilek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Úhrn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Pondělí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07:</w:t>
      </w:r>
      <w:r w:rsidR="00763E82">
        <w:rPr>
          <w:rFonts w:asciiTheme="minorHAnsi" w:hAnsiTheme="minorHAnsi" w:cs="Tahoma"/>
        </w:rPr>
        <w:t>3</w:t>
      </w:r>
      <w:r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17</w:t>
      </w:r>
      <w:r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09</w:t>
      </w:r>
      <w:r w:rsidRPr="000B5306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Úterý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763E82">
        <w:rPr>
          <w:rFonts w:asciiTheme="minorHAnsi" w:hAnsiTheme="minorHAnsi" w:cs="Tahoma"/>
        </w:rPr>
        <w:t>30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09</w:t>
      </w:r>
      <w:r w:rsidR="00763E82" w:rsidRPr="000B5306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Středa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763E82">
        <w:rPr>
          <w:rFonts w:asciiTheme="minorHAnsi" w:hAnsiTheme="minorHAnsi" w:cs="Tahoma"/>
        </w:rPr>
        <w:t>30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09</w:t>
      </w:r>
      <w:r w:rsidR="00763E82" w:rsidRPr="000B5306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Čtvrtek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763E82">
        <w:rPr>
          <w:rFonts w:asciiTheme="minorHAnsi" w:hAnsiTheme="minorHAnsi" w:cs="Tahoma"/>
        </w:rPr>
        <w:t>30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09</w:t>
      </w:r>
      <w:r w:rsidR="00763E82" w:rsidRPr="000B5306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Pátek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763E82">
        <w:rPr>
          <w:rFonts w:asciiTheme="minorHAnsi" w:hAnsiTheme="minorHAnsi" w:cs="Tahoma"/>
        </w:rPr>
        <w:t>30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 xml:space="preserve"> </w:t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09</w:t>
      </w:r>
      <w:r w:rsidR="00763E82" w:rsidRPr="000B5306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Sobota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07</w:t>
      </w:r>
      <w:r w:rsidR="00A1236D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11</w:t>
      </w:r>
      <w:r w:rsidRPr="000B5306">
        <w:rPr>
          <w:rFonts w:asciiTheme="minorHAnsi" w:hAnsiTheme="minorHAnsi" w:cs="Tahoma"/>
        </w:rPr>
        <w:t>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03</w:t>
      </w:r>
      <w:r w:rsidR="00A1236D">
        <w:rPr>
          <w:rFonts w:asciiTheme="minorHAnsi" w:hAnsiTheme="minorHAnsi" w:cs="Tahoma"/>
        </w:rPr>
        <w:t>:</w:t>
      </w:r>
      <w:r w:rsidR="00763E82">
        <w:rPr>
          <w:rFonts w:asciiTheme="minorHAnsi" w:hAnsiTheme="minorHAnsi" w:cs="Tahoma"/>
        </w:rPr>
        <w:t>30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Neděle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10:00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>
        <w:rPr>
          <w:rFonts w:asciiTheme="minorHAnsi" w:hAnsiTheme="minorHAnsi" w:cs="Tahoma"/>
        </w:rPr>
        <w:t xml:space="preserve">        </w:t>
      </w:r>
      <w:r w:rsidRPr="000B5306">
        <w:rPr>
          <w:rFonts w:asciiTheme="minorHAnsi" w:hAnsiTheme="minorHAnsi" w:cs="Tahoma"/>
        </w:rPr>
        <w:t xml:space="preserve"> </w:t>
      </w:r>
      <w:r w:rsidR="00763E82">
        <w:rPr>
          <w:rFonts w:asciiTheme="minorHAnsi" w:hAnsiTheme="minorHAnsi" w:cs="Tahoma"/>
        </w:rPr>
        <w:t>02:00</w:t>
      </w:r>
      <w:r w:rsidRPr="000B5306">
        <w:rPr>
          <w:rFonts w:asciiTheme="minorHAnsi" w:hAnsiTheme="minorHAnsi" w:cs="Tahoma"/>
        </w:rPr>
        <w:t xml:space="preserve">    </w:t>
      </w:r>
    </w:p>
    <w:p w:rsidR="00B33239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Úhrn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53</w:t>
      </w:r>
      <w:r w:rsidRPr="000B5306"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B5306" w:rsidRDefault="000B5306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411C">
        <w:rPr>
          <w:highlight w:val="lightGray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0B5306" w:rsidRPr="005D536C" w:rsidRDefault="000B5306" w:rsidP="000B5306">
      <w:pPr>
        <w:pStyle w:val="cpNormal"/>
        <w:spacing w:after="12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Ustanovení</w:t>
      </w:r>
      <w:r w:rsidRPr="005D536C">
        <w:rPr>
          <w:rFonts w:asciiTheme="minorHAnsi" w:hAnsiTheme="minorHAnsi" w:cs="Tahoma"/>
          <w:b/>
          <w:u w:val="single"/>
        </w:rPr>
        <w:t>: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Rozsah hodin pro veřejnost byl ze strany Zástupce projednán s místní samosprávou.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Sjednané rozsahy hodin pro veřejnost platí pro období 6 měsíců.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průběhu 6 měsíce bude provedeno vyhodnocení na základě ohlasů veřejnosti.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případě negativní reakce veřejnosti bude provedena změna.</w:t>
      </w:r>
    </w:p>
    <w:p w:rsidR="000B5306" w:rsidRPr="00313682" w:rsidRDefault="000B5306" w:rsidP="000B5306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0B530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04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04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Miloslav Hlavsa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 w:rsidR="000A3B68">
        <w:rPr>
          <w:rFonts w:ascii="Tahoma" w:hAnsi="Tahoma" w:cs="Tahoma"/>
          <w:sz w:val="20"/>
          <w:szCs w:val="20"/>
        </w:rPr>
        <w:t>Iva</w:t>
      </w:r>
      <w:r>
        <w:rPr>
          <w:rFonts w:ascii="Tahoma" w:hAnsi="Tahoma" w:cs="Tahoma"/>
          <w:sz w:val="20"/>
          <w:szCs w:val="20"/>
        </w:rPr>
        <w:t xml:space="preserve"> </w:t>
      </w:r>
      <w:r w:rsidR="000A3B68">
        <w:rPr>
          <w:rFonts w:ascii="Tahoma" w:hAnsi="Tahoma" w:cs="Tahoma"/>
          <w:sz w:val="20"/>
          <w:szCs w:val="20"/>
        </w:rPr>
        <w:t>Skučková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Zdeněk Šembera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sectPr w:rsidR="00A91BA3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A3" w:rsidRDefault="00A91BA3" w:rsidP="00E26E3A">
      <w:pPr>
        <w:spacing w:line="240" w:lineRule="auto"/>
      </w:pPr>
      <w:r>
        <w:separator/>
      </w:r>
    </w:p>
  </w:endnote>
  <w:endnote w:type="continuationSeparator" w:id="0">
    <w:p w:rsidR="00A91BA3" w:rsidRDefault="00A91B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A3" w:rsidRDefault="00A91BA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6411C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06411C">
        <w:rPr>
          <w:noProof/>
        </w:rPr>
        <w:t>2</w:t>
      </w:r>
    </w:fldSimple>
  </w:p>
  <w:p w:rsidR="00A91BA3" w:rsidRPr="00D61A25" w:rsidRDefault="00A91BA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A3" w:rsidRDefault="00A91BA3" w:rsidP="00E26E3A">
      <w:pPr>
        <w:spacing w:line="240" w:lineRule="auto"/>
      </w:pPr>
      <w:r>
        <w:separator/>
      </w:r>
    </w:p>
  </w:footnote>
  <w:footnote w:type="continuationSeparator" w:id="0">
    <w:p w:rsidR="00A91BA3" w:rsidRDefault="00A91B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A3" w:rsidRPr="002864E3" w:rsidRDefault="00A91BA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4AB5CA0" wp14:editId="0D0D300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F773F3" wp14:editId="2928061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7EB83B" wp14:editId="3B6EB6C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A91BA3" w:rsidRPr="00BB5BE6" w:rsidRDefault="00A91BA3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471CA"/>
    <w:rsid w:val="0005768F"/>
    <w:rsid w:val="0006411C"/>
    <w:rsid w:val="000703B6"/>
    <w:rsid w:val="000723F4"/>
    <w:rsid w:val="00073A89"/>
    <w:rsid w:val="000929B6"/>
    <w:rsid w:val="00096033"/>
    <w:rsid w:val="000A0541"/>
    <w:rsid w:val="000A3B68"/>
    <w:rsid w:val="000B0498"/>
    <w:rsid w:val="000B5306"/>
    <w:rsid w:val="000B6BD3"/>
    <w:rsid w:val="000C3B20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1CD4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540F3"/>
    <w:rsid w:val="00763E82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236D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1BA3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2A8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54378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44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22</cp:revision>
  <cp:lastPrinted>2018-04-13T05:51:00Z</cp:lastPrinted>
  <dcterms:created xsi:type="dcterms:W3CDTF">2013-03-28T14:56:00Z</dcterms:created>
  <dcterms:modified xsi:type="dcterms:W3CDTF">2018-04-30T08:43:00Z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