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 xml:space="preserve">Příloha č. </w:t>
      </w:r>
      <w:r w:rsidR="00382AE6">
        <w:rPr>
          <w:b/>
          <w:sz w:val="36"/>
          <w:szCs w:val="40"/>
        </w:rPr>
        <w:t>13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382AE6">
        <w:t>13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382AE6">
        <w:t>13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382AE6">
        <w:rPr>
          <w:b/>
          <w:sz w:val="24"/>
          <w:szCs w:val="24"/>
        </w:rPr>
        <w:t>13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83" w:rsidRDefault="00097D83" w:rsidP="00E26E3A">
      <w:pPr>
        <w:spacing w:line="240" w:lineRule="auto"/>
      </w:pPr>
      <w:r>
        <w:separator/>
      </w:r>
    </w:p>
  </w:endnote>
  <w:endnote w:type="continuationSeparator" w:id="0">
    <w:p w:rsidR="00097D83" w:rsidRDefault="00097D8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83" w:rsidRDefault="00097D83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  <w:p w:rsidR="00097D83" w:rsidRPr="00D61A25" w:rsidRDefault="00097D83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83" w:rsidRDefault="00097D83" w:rsidP="00E26E3A">
      <w:pPr>
        <w:spacing w:line="240" w:lineRule="auto"/>
      </w:pPr>
      <w:r>
        <w:separator/>
      </w:r>
    </w:p>
  </w:footnote>
  <w:footnote w:type="continuationSeparator" w:id="0">
    <w:p w:rsidR="00097D83" w:rsidRDefault="00097D8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83" w:rsidRPr="002D61D4" w:rsidRDefault="00097D83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8174F9" wp14:editId="36713AB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0E74D09" wp14:editId="34832D1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7655E2A" wp14:editId="76DA3B6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color w:val="002776"/>
      </w:rPr>
      <w:t xml:space="preserve">Příloha č. </w:t>
    </w:r>
    <w:r>
      <w:rPr>
        <w:color w:val="002776"/>
        <w:lang w:val="cs-CZ"/>
      </w:rPr>
      <w:t>13</w:t>
    </w:r>
  </w:p>
  <w:p w:rsidR="00097D83" w:rsidRPr="00BF67D4" w:rsidRDefault="00097D83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Pravidla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97D8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2AE6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17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8</cp:revision>
  <cp:lastPrinted>2018-04-13T06:06:00Z</cp:lastPrinted>
  <dcterms:created xsi:type="dcterms:W3CDTF">2016-08-11T06:47:00Z</dcterms:created>
  <dcterms:modified xsi:type="dcterms:W3CDTF">2018-04-13T06:18:00Z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