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41F3374D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6008D5" w:rsidRPr="006008D5">
        <w:rPr>
          <w:b/>
          <w:bCs/>
        </w:rPr>
        <w:t xml:space="preserve">Vývoj technologických postupů pro zajištění kvalitní, produktivní a opakovatelné výroby </w:t>
      </w:r>
      <w:proofErr w:type="spellStart"/>
      <w:r w:rsidR="006008D5" w:rsidRPr="006008D5">
        <w:rPr>
          <w:b/>
          <w:bCs/>
        </w:rPr>
        <w:t>kompozitových</w:t>
      </w:r>
      <w:proofErr w:type="spellEnd"/>
      <w:r w:rsidR="006008D5" w:rsidRPr="006008D5">
        <w:rPr>
          <w:b/>
          <w:bCs/>
        </w:rPr>
        <w:t xml:space="preserve"> dílů letadel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71766CCD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6008D5" w:rsidRPr="006008D5">
        <w:rPr>
          <w:b/>
        </w:rPr>
        <w:t>FV30261</w:t>
      </w:r>
    </w:p>
    <w:p w14:paraId="65F02014" w14:textId="77777777" w:rsidR="000F60DF" w:rsidRDefault="000F60DF">
      <w:pPr>
        <w:rPr>
          <w:b/>
          <w:bCs/>
        </w:rPr>
      </w:pPr>
      <w:bookmarkStart w:id="0" w:name="_GoBack"/>
      <w:bookmarkEnd w:id="0"/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1E0D9E" w14:paraId="6353F8A0" w14:textId="77777777" w:rsidTr="00C359DC">
        <w:trPr>
          <w:trHeight w:hRule="exact" w:val="454"/>
        </w:trPr>
        <w:tc>
          <w:tcPr>
            <w:tcW w:w="1135" w:type="dxa"/>
            <w:vAlign w:val="center"/>
          </w:tcPr>
          <w:p w14:paraId="3AD3A746" w14:textId="4648DCA9" w:rsidR="001E0D9E" w:rsidRDefault="006008D5" w:rsidP="001E0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14:paraId="64C4F41B" w14:textId="17B4C645" w:rsidR="001E0D9E" w:rsidRPr="001E0D9E" w:rsidRDefault="001E0D9E" w:rsidP="001E0D9E">
            <w:pPr>
              <w:rPr>
                <w:b/>
                <w:bCs/>
                <w:sz w:val="22"/>
              </w:rPr>
            </w:pPr>
            <w:r w:rsidRPr="001E0D9E"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  <w:t xml:space="preserve">Analýza stavu </w:t>
            </w:r>
          </w:p>
        </w:tc>
        <w:tc>
          <w:tcPr>
            <w:tcW w:w="2410" w:type="dxa"/>
            <w:vAlign w:val="center"/>
          </w:tcPr>
          <w:p w14:paraId="72D59B2E" w14:textId="7DCB43D2" w:rsidR="001E0D9E" w:rsidRDefault="006008D5" w:rsidP="001E0D9E">
            <w:pPr>
              <w:jc w:val="center"/>
              <w:rPr>
                <w:bCs/>
              </w:rPr>
            </w:pPr>
            <w:r>
              <w:rPr>
                <w:bCs/>
              </w:rPr>
              <w:t>HPH/VUT</w:t>
            </w:r>
          </w:p>
        </w:tc>
        <w:tc>
          <w:tcPr>
            <w:tcW w:w="2126" w:type="dxa"/>
            <w:vAlign w:val="center"/>
          </w:tcPr>
          <w:p w14:paraId="07AF18B8" w14:textId="67D95F87" w:rsidR="001E0D9E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1E0D9E" w14:paraId="6C45B6B6" w14:textId="77777777" w:rsidTr="00C359DC">
        <w:trPr>
          <w:trHeight w:hRule="exact" w:val="454"/>
        </w:trPr>
        <w:tc>
          <w:tcPr>
            <w:tcW w:w="1135" w:type="dxa"/>
            <w:vAlign w:val="center"/>
          </w:tcPr>
          <w:p w14:paraId="742243AE" w14:textId="744618A2" w:rsidR="001E0D9E" w:rsidRDefault="006008D5" w:rsidP="001E0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4394" w:type="dxa"/>
          </w:tcPr>
          <w:p w14:paraId="618B7188" w14:textId="497F61B2" w:rsidR="001E0D9E" w:rsidRPr="001E0D9E" w:rsidRDefault="001E0D9E" w:rsidP="001E0D9E">
            <w:pPr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1E0D9E">
              <w:rPr>
                <w:sz w:val="22"/>
                <w:szCs w:val="16"/>
                <w:lang w:eastAsia="en-US"/>
              </w:rPr>
              <w:t>Katalog dílů</w:t>
            </w:r>
          </w:p>
        </w:tc>
        <w:tc>
          <w:tcPr>
            <w:tcW w:w="2410" w:type="dxa"/>
            <w:vAlign w:val="center"/>
          </w:tcPr>
          <w:p w14:paraId="3D8F4A0B" w14:textId="77777777" w:rsidR="001E0D9E" w:rsidRDefault="001E0D9E" w:rsidP="001E0D9E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3D186775" w14:textId="580227EC" w:rsidR="001E0D9E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E0D9E" w14:paraId="65480EB9" w14:textId="77777777" w:rsidTr="00C359DC">
        <w:trPr>
          <w:trHeight w:hRule="exact" w:val="454"/>
        </w:trPr>
        <w:tc>
          <w:tcPr>
            <w:tcW w:w="1135" w:type="dxa"/>
            <w:vAlign w:val="center"/>
          </w:tcPr>
          <w:p w14:paraId="11BBC711" w14:textId="402BE581" w:rsidR="001E0D9E" w:rsidRDefault="006008D5" w:rsidP="001E0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4394" w:type="dxa"/>
          </w:tcPr>
          <w:p w14:paraId="6BD098BC" w14:textId="311A0E55" w:rsidR="001E0D9E" w:rsidRPr="001E0D9E" w:rsidRDefault="001E0D9E" w:rsidP="001E0D9E">
            <w:pPr>
              <w:rPr>
                <w:sz w:val="22"/>
                <w:szCs w:val="16"/>
                <w:lang w:eastAsia="en-US"/>
              </w:rPr>
            </w:pPr>
            <w:r w:rsidRPr="001E0D9E">
              <w:rPr>
                <w:sz w:val="22"/>
                <w:szCs w:val="16"/>
                <w:lang w:eastAsia="en-US"/>
              </w:rPr>
              <w:t>Prostorový audit</w:t>
            </w:r>
          </w:p>
        </w:tc>
        <w:tc>
          <w:tcPr>
            <w:tcW w:w="2410" w:type="dxa"/>
            <w:vAlign w:val="center"/>
          </w:tcPr>
          <w:p w14:paraId="3C806207" w14:textId="77777777" w:rsidR="001E0D9E" w:rsidRDefault="001E0D9E" w:rsidP="001E0D9E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43D7897" w14:textId="65C25CA7" w:rsidR="001E0D9E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E0D9E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1E0D9E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1E0D9E" w14:paraId="535FD1F4" w14:textId="77777777" w:rsidTr="00A66EFF">
        <w:trPr>
          <w:trHeight w:hRule="exact" w:val="454"/>
        </w:trPr>
        <w:tc>
          <w:tcPr>
            <w:tcW w:w="1135" w:type="dxa"/>
            <w:vAlign w:val="center"/>
          </w:tcPr>
          <w:p w14:paraId="72CEC27E" w14:textId="6F105A01" w:rsidR="001E0D9E" w:rsidRPr="006008D5" w:rsidRDefault="006008D5" w:rsidP="001E0D9E">
            <w:pPr>
              <w:jc w:val="center"/>
              <w:rPr>
                <w:b/>
                <w:bCs/>
              </w:rPr>
            </w:pPr>
            <w:r w:rsidRPr="006008D5">
              <w:rPr>
                <w:b/>
                <w:bCs/>
              </w:rPr>
              <w:t>2.</w:t>
            </w:r>
          </w:p>
        </w:tc>
        <w:tc>
          <w:tcPr>
            <w:tcW w:w="4394" w:type="dxa"/>
          </w:tcPr>
          <w:p w14:paraId="01084BB9" w14:textId="09FC9981" w:rsidR="001E0D9E" w:rsidRPr="001E0D9E" w:rsidRDefault="001E0D9E" w:rsidP="001E0D9E">
            <w:pPr>
              <w:rPr>
                <w:bCs/>
                <w:sz w:val="22"/>
              </w:rPr>
            </w:pPr>
            <w:r w:rsidRPr="001E0D9E"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  <w:t xml:space="preserve">Návrh procesů s postupů </w:t>
            </w:r>
          </w:p>
        </w:tc>
        <w:tc>
          <w:tcPr>
            <w:tcW w:w="2410" w:type="dxa"/>
            <w:vAlign w:val="center"/>
          </w:tcPr>
          <w:p w14:paraId="364DA1F1" w14:textId="78D3DF1D" w:rsidR="001E0D9E" w:rsidRDefault="006008D5" w:rsidP="001E0D9E">
            <w:pPr>
              <w:jc w:val="center"/>
              <w:rPr>
                <w:bCs/>
              </w:rPr>
            </w:pPr>
            <w:r>
              <w:rPr>
                <w:bCs/>
              </w:rPr>
              <w:t>HPH/VUT</w:t>
            </w:r>
          </w:p>
        </w:tc>
        <w:tc>
          <w:tcPr>
            <w:tcW w:w="2126" w:type="dxa"/>
            <w:vAlign w:val="center"/>
          </w:tcPr>
          <w:p w14:paraId="5B4A7B0F" w14:textId="1932A705" w:rsidR="001E0D9E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1E0D9E" w14:paraId="7627DF14" w14:textId="77777777" w:rsidTr="00A66EFF">
        <w:trPr>
          <w:trHeight w:hRule="exact" w:val="454"/>
        </w:trPr>
        <w:tc>
          <w:tcPr>
            <w:tcW w:w="1135" w:type="dxa"/>
            <w:vAlign w:val="center"/>
          </w:tcPr>
          <w:p w14:paraId="3048CF35" w14:textId="6159D7E4" w:rsidR="001E0D9E" w:rsidRPr="006008D5" w:rsidRDefault="006008D5" w:rsidP="001E0D9E">
            <w:pPr>
              <w:jc w:val="center"/>
              <w:rPr>
                <w:b/>
                <w:bCs/>
              </w:rPr>
            </w:pPr>
            <w:r w:rsidRPr="006008D5">
              <w:rPr>
                <w:b/>
                <w:bCs/>
              </w:rPr>
              <w:t>2.1</w:t>
            </w:r>
          </w:p>
        </w:tc>
        <w:tc>
          <w:tcPr>
            <w:tcW w:w="4394" w:type="dxa"/>
          </w:tcPr>
          <w:p w14:paraId="7441DF85" w14:textId="0BF5CE69" w:rsidR="001E0D9E" w:rsidRPr="001E0D9E" w:rsidRDefault="001E0D9E" w:rsidP="001E0D9E">
            <w:pPr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1E0D9E">
              <w:rPr>
                <w:sz w:val="22"/>
                <w:szCs w:val="16"/>
                <w:lang w:eastAsia="en-US"/>
              </w:rPr>
              <w:t xml:space="preserve">Model dosavadního výrobního procesu </w:t>
            </w:r>
          </w:p>
        </w:tc>
        <w:tc>
          <w:tcPr>
            <w:tcW w:w="2410" w:type="dxa"/>
            <w:vAlign w:val="center"/>
          </w:tcPr>
          <w:p w14:paraId="1E28E528" w14:textId="77777777" w:rsidR="001E0D9E" w:rsidRDefault="001E0D9E" w:rsidP="001E0D9E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21EC027B" w14:textId="5BE24CB8" w:rsidR="001E0D9E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E0D9E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A2CC890" w:rsidR="001E0D9E" w:rsidRPr="006008D5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6008D5"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1E0D9E" w14:paraId="488B5518" w14:textId="77777777" w:rsidTr="007501E4">
        <w:trPr>
          <w:trHeight w:hRule="exact" w:val="45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EE7447" w14:textId="4EBC25A9" w:rsidR="001E0D9E" w:rsidRPr="006008D5" w:rsidRDefault="006008D5" w:rsidP="001E0D9E">
            <w:pPr>
              <w:jc w:val="center"/>
              <w:rPr>
                <w:b/>
                <w:bCs/>
              </w:rPr>
            </w:pPr>
            <w:r w:rsidRPr="006008D5">
              <w:rPr>
                <w:b/>
                <w:bCs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2EFADEC" w14:textId="25E19335" w:rsidR="001E0D9E" w:rsidRPr="001E0D9E" w:rsidRDefault="001E0D9E" w:rsidP="001E0D9E">
            <w:pPr>
              <w:rPr>
                <w:bCs/>
                <w:sz w:val="22"/>
              </w:rPr>
            </w:pPr>
            <w:r w:rsidRPr="001E0D9E"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  <w:t xml:space="preserve">Realizace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FF0004F" w14:textId="732360C1" w:rsidR="001E0D9E" w:rsidRDefault="006008D5" w:rsidP="001E0D9E">
            <w:pPr>
              <w:jc w:val="center"/>
              <w:rPr>
                <w:bCs/>
              </w:rPr>
            </w:pPr>
            <w:r>
              <w:rPr>
                <w:bCs/>
              </w:rPr>
              <w:t>HPH/VUT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48E524" w14:textId="473E30A6" w:rsidR="001E0D9E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6008D5" w14:paraId="2252551F" w14:textId="77777777" w:rsidTr="007501E4">
        <w:trPr>
          <w:trHeight w:hRule="exact" w:val="45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66B420" w14:textId="7E618228" w:rsidR="006008D5" w:rsidRPr="006008D5" w:rsidRDefault="006008D5" w:rsidP="001E0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18FE73" w14:textId="2AA6B0ED" w:rsidR="006008D5" w:rsidRPr="001E0D9E" w:rsidRDefault="006008D5" w:rsidP="001E0D9E">
            <w:pPr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1E0D9E">
              <w:rPr>
                <w:sz w:val="22"/>
                <w:szCs w:val="16"/>
                <w:lang w:eastAsia="en-US"/>
              </w:rPr>
              <w:t>Návrh nové výrobní linky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9E65EEA" w14:textId="77777777" w:rsidR="006008D5" w:rsidRDefault="006008D5" w:rsidP="001E0D9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5D40862" w14:textId="6C695D4A" w:rsidR="006008D5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E0D9E" w14:paraId="17CCAAF9" w14:textId="77777777" w:rsidTr="001E0D9E">
        <w:trPr>
          <w:trHeight w:hRule="exact" w:val="454"/>
        </w:trPr>
        <w:tc>
          <w:tcPr>
            <w:tcW w:w="1135" w:type="dxa"/>
            <w:tcBorders>
              <w:right w:val="nil"/>
            </w:tcBorders>
            <w:vAlign w:val="center"/>
          </w:tcPr>
          <w:p w14:paraId="56722EE6" w14:textId="77777777" w:rsidR="001E0D9E" w:rsidRPr="006008D5" w:rsidRDefault="001E0D9E" w:rsidP="001E0D9E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757E0E36" w14:textId="7E19DE51" w:rsidR="001E0D9E" w:rsidRPr="001E0D9E" w:rsidRDefault="001E0D9E" w:rsidP="001E0D9E">
            <w:pPr>
              <w:ind w:left="-1138" w:right="-45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1E0D9E">
              <w:rPr>
                <w:b/>
                <w:bCs/>
              </w:rPr>
              <w:t>ok 2021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7FF41397" w14:textId="77777777" w:rsidR="001E0D9E" w:rsidRPr="001E0D9E" w:rsidRDefault="001E0D9E" w:rsidP="001E0D9E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1A0904D" w14:textId="77777777" w:rsidR="001E0D9E" w:rsidRDefault="001E0D9E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E0D9E" w14:paraId="6228559B" w14:textId="77777777" w:rsidTr="00FE6061">
        <w:trPr>
          <w:trHeight w:hRule="exact" w:val="454"/>
        </w:trPr>
        <w:tc>
          <w:tcPr>
            <w:tcW w:w="1135" w:type="dxa"/>
            <w:vAlign w:val="center"/>
          </w:tcPr>
          <w:p w14:paraId="21C7D37F" w14:textId="22FDAA73" w:rsidR="001E0D9E" w:rsidRPr="006008D5" w:rsidRDefault="006008D5" w:rsidP="001E0D9E">
            <w:pPr>
              <w:jc w:val="center"/>
              <w:rPr>
                <w:b/>
                <w:bCs/>
              </w:rPr>
            </w:pPr>
            <w:r w:rsidRPr="006008D5">
              <w:rPr>
                <w:b/>
                <w:bCs/>
              </w:rPr>
              <w:t>4.</w:t>
            </w:r>
          </w:p>
        </w:tc>
        <w:tc>
          <w:tcPr>
            <w:tcW w:w="4394" w:type="dxa"/>
          </w:tcPr>
          <w:p w14:paraId="0A097C17" w14:textId="214B0961" w:rsidR="001E0D9E" w:rsidRPr="001E0D9E" w:rsidRDefault="001E0D9E" w:rsidP="001E0D9E">
            <w:pPr>
              <w:rPr>
                <w:bCs/>
                <w:sz w:val="22"/>
              </w:rPr>
            </w:pPr>
            <w:r w:rsidRPr="001E0D9E"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  <w:t xml:space="preserve">Verifikace </w:t>
            </w:r>
          </w:p>
        </w:tc>
        <w:tc>
          <w:tcPr>
            <w:tcW w:w="2410" w:type="dxa"/>
            <w:vAlign w:val="center"/>
          </w:tcPr>
          <w:p w14:paraId="28EA46BD" w14:textId="2F43CAD2" w:rsidR="001E0D9E" w:rsidRDefault="006008D5" w:rsidP="001E0D9E">
            <w:pPr>
              <w:jc w:val="center"/>
              <w:rPr>
                <w:bCs/>
              </w:rPr>
            </w:pPr>
            <w:r>
              <w:rPr>
                <w:bCs/>
              </w:rPr>
              <w:t>HPH/VUT</w:t>
            </w:r>
          </w:p>
        </w:tc>
        <w:tc>
          <w:tcPr>
            <w:tcW w:w="2126" w:type="dxa"/>
            <w:vAlign w:val="center"/>
          </w:tcPr>
          <w:p w14:paraId="3EA885F8" w14:textId="37DD353C" w:rsidR="001E0D9E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6008D5" w14:paraId="36C39835" w14:textId="77777777" w:rsidTr="00FE6061">
        <w:trPr>
          <w:trHeight w:hRule="exact" w:val="454"/>
        </w:trPr>
        <w:tc>
          <w:tcPr>
            <w:tcW w:w="1135" w:type="dxa"/>
            <w:vAlign w:val="center"/>
          </w:tcPr>
          <w:p w14:paraId="60FDE796" w14:textId="77777777" w:rsidR="006008D5" w:rsidRPr="006008D5" w:rsidRDefault="006008D5" w:rsidP="001E0D9E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07AA4E19" w14:textId="08B2F1CA" w:rsidR="006008D5" w:rsidRPr="001E0D9E" w:rsidRDefault="006008D5" w:rsidP="001E0D9E">
            <w:pPr>
              <w:rPr>
                <w:rFonts w:cs="Calibri"/>
                <w:b/>
                <w:bCs/>
                <w:color w:val="000000"/>
                <w:sz w:val="22"/>
                <w:szCs w:val="16"/>
                <w:lang w:eastAsia="en-US"/>
              </w:rPr>
            </w:pPr>
            <w:r w:rsidRPr="001E0D9E">
              <w:rPr>
                <w:sz w:val="22"/>
                <w:szCs w:val="16"/>
                <w:lang w:eastAsia="en-US"/>
              </w:rPr>
              <w:t>Ukončení realizace výrobní linky</w:t>
            </w:r>
          </w:p>
        </w:tc>
        <w:tc>
          <w:tcPr>
            <w:tcW w:w="2410" w:type="dxa"/>
            <w:vAlign w:val="center"/>
          </w:tcPr>
          <w:p w14:paraId="2B82B813" w14:textId="77777777" w:rsidR="006008D5" w:rsidRDefault="006008D5" w:rsidP="001E0D9E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50DC8412" w14:textId="77777777" w:rsidR="006008D5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008D5" w14:paraId="7F8DBE7F" w14:textId="77777777" w:rsidTr="00FE6061">
        <w:trPr>
          <w:trHeight w:hRule="exact" w:val="454"/>
        </w:trPr>
        <w:tc>
          <w:tcPr>
            <w:tcW w:w="1135" w:type="dxa"/>
            <w:vAlign w:val="center"/>
          </w:tcPr>
          <w:p w14:paraId="239071FD" w14:textId="7880C063" w:rsidR="006008D5" w:rsidRPr="006008D5" w:rsidRDefault="006008D5" w:rsidP="001E0D9E">
            <w:pPr>
              <w:jc w:val="center"/>
              <w:rPr>
                <w:b/>
                <w:bCs/>
              </w:rPr>
            </w:pPr>
            <w:r w:rsidRPr="006008D5">
              <w:rPr>
                <w:b/>
                <w:bCs/>
              </w:rPr>
              <w:t>5.</w:t>
            </w:r>
          </w:p>
        </w:tc>
        <w:tc>
          <w:tcPr>
            <w:tcW w:w="4394" w:type="dxa"/>
          </w:tcPr>
          <w:p w14:paraId="7771AD01" w14:textId="7BD21A53" w:rsidR="006008D5" w:rsidRPr="006008D5" w:rsidRDefault="006008D5" w:rsidP="001E0D9E">
            <w:pPr>
              <w:rPr>
                <w:b/>
                <w:sz w:val="22"/>
                <w:szCs w:val="16"/>
                <w:lang w:eastAsia="en-US"/>
              </w:rPr>
            </w:pPr>
            <w:r w:rsidRPr="006008D5">
              <w:rPr>
                <w:b/>
                <w:sz w:val="22"/>
                <w:szCs w:val="16"/>
                <w:lang w:eastAsia="en-US"/>
              </w:rPr>
              <w:t xml:space="preserve">Prototyp </w:t>
            </w:r>
          </w:p>
        </w:tc>
        <w:tc>
          <w:tcPr>
            <w:tcW w:w="2410" w:type="dxa"/>
            <w:vAlign w:val="center"/>
          </w:tcPr>
          <w:p w14:paraId="5F07051C" w14:textId="56C893C2" w:rsidR="006008D5" w:rsidRDefault="006008D5" w:rsidP="001E0D9E">
            <w:pPr>
              <w:jc w:val="center"/>
              <w:rPr>
                <w:bCs/>
              </w:rPr>
            </w:pPr>
            <w:r>
              <w:rPr>
                <w:bCs/>
              </w:rPr>
              <w:t>HPH/VUT</w:t>
            </w:r>
          </w:p>
        </w:tc>
        <w:tc>
          <w:tcPr>
            <w:tcW w:w="2126" w:type="dxa"/>
            <w:vAlign w:val="center"/>
          </w:tcPr>
          <w:p w14:paraId="2B5BE5DB" w14:textId="3C500BF9" w:rsidR="006008D5" w:rsidRDefault="006008D5" w:rsidP="001E0D9E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10/2021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08D5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E0D9E"/>
    <w:rsid w:val="002D02A2"/>
    <w:rsid w:val="00571D58"/>
    <w:rsid w:val="006008D5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60F81A9C</Template>
  <TotalTime>3</TotalTime>
  <Pages>1</Pages>
  <Words>95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2018-04-17T08:34:00Z</dcterms:created>
  <dcterms:modified xsi:type="dcterms:W3CDTF">2018-04-17T08:34:00Z</dcterms:modified>
</cp:coreProperties>
</file>