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46549" w:rsidP="0084654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846549" w:rsidRDefault="001E74B3" w:rsidP="00846549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</w:t>
      </w:r>
      <w:r w:rsidR="00846549">
        <w:rPr>
          <w:rFonts w:ascii="Arial" w:hAnsi="Arial" w:cs="Arial"/>
          <w:b/>
          <w:sz w:val="36"/>
        </w:rPr>
        <w:t>íslo 982807-2997/2015</w:t>
      </w:r>
      <w:r>
        <w:rPr>
          <w:rFonts w:ascii="Arial" w:hAnsi="Arial" w:cs="Arial"/>
          <w:b/>
          <w:sz w:val="36"/>
        </w:rPr>
        <w:t>, E2016/1460/D1</w:t>
      </w:r>
    </w:p>
    <w:p w:rsidR="00846549" w:rsidRDefault="00846549" w:rsidP="0084654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846549" w:rsidRDefault="00846549" w:rsidP="0084654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46549" w:rsidRDefault="00846549" w:rsidP="0084654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46549" w:rsidRDefault="00846549" w:rsidP="0084654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46549" w:rsidRDefault="00846549" w:rsidP="0084654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Daniel Krejčí, obchodní ředitel regionu, firemní obchod PH a StČ</w:t>
      </w:r>
    </w:p>
    <w:p w:rsidR="00846549" w:rsidRDefault="00846549" w:rsidP="0084654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46549" w:rsidRDefault="00846549" w:rsidP="0084654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46549" w:rsidRDefault="00846549" w:rsidP="0084654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1E74B3" w:rsidRDefault="00846549" w:rsidP="0084654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Poštovní přihrádka 90, </w:t>
      </w:r>
    </w:p>
    <w:p w:rsidR="00846549" w:rsidRDefault="001E74B3" w:rsidP="001E74B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225 90 Praha</w:t>
      </w:r>
      <w:r w:rsidR="00846549">
        <w:t xml:space="preserve"> 025</w:t>
      </w:r>
    </w:p>
    <w:p w:rsidR="00846549" w:rsidRDefault="00846549" w:rsidP="0084654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46549" w:rsidRDefault="00846549" w:rsidP="0084654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846549" w:rsidRDefault="00846549" w:rsidP="0084654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46549" w:rsidRDefault="00846549" w:rsidP="00846549">
      <w:pPr>
        <w:numPr>
          <w:ilvl w:val="0"/>
          <w:numId w:val="0"/>
        </w:numPr>
        <w:spacing w:before="50" w:after="70" w:line="240" w:lineRule="auto"/>
        <w:ind w:left="142"/>
      </w:pPr>
    </w:p>
    <w:p w:rsidR="00846549" w:rsidRDefault="00846549" w:rsidP="0084654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46549" w:rsidRDefault="00846549" w:rsidP="00846549">
      <w:pPr>
        <w:numPr>
          <w:ilvl w:val="0"/>
          <w:numId w:val="0"/>
        </w:numPr>
        <w:spacing w:after="0" w:line="240" w:lineRule="auto"/>
        <w:ind w:left="142"/>
      </w:pPr>
    </w:p>
    <w:p w:rsidR="00846549" w:rsidRDefault="00491BBC" w:rsidP="00846549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846549" w:rsidRDefault="00846549" w:rsidP="0084654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491BBC">
        <w:t>XXX</w:t>
      </w:r>
    </w:p>
    <w:p w:rsidR="00846549" w:rsidRDefault="00846549" w:rsidP="0084654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1BBC">
        <w:t>XXX</w:t>
      </w:r>
    </w:p>
    <w:p w:rsidR="00846549" w:rsidRDefault="00846549" w:rsidP="0084654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1BBC">
        <w:t>XXX</w:t>
      </w:r>
    </w:p>
    <w:p w:rsidR="00846549" w:rsidRDefault="00846549" w:rsidP="0084654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491BBC">
        <w:t>XXX</w:t>
      </w:r>
    </w:p>
    <w:p w:rsidR="00846549" w:rsidRDefault="00846549" w:rsidP="0084654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491BBC">
        <w:t>XXX</w:t>
      </w:r>
    </w:p>
    <w:p w:rsidR="00846549" w:rsidRDefault="00846549" w:rsidP="0084654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91BBC">
        <w:t>XXX</w:t>
      </w:r>
    </w:p>
    <w:p w:rsidR="00846549" w:rsidRDefault="00846549" w:rsidP="0084654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1BBC">
        <w:t>XXX</w:t>
      </w:r>
    </w:p>
    <w:p w:rsidR="00491BBC" w:rsidRDefault="00846549" w:rsidP="00491BB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91BBC">
        <w:t>XXX</w:t>
      </w:r>
      <w:r w:rsidR="00491BBC">
        <w:t xml:space="preserve"> </w:t>
      </w:r>
    </w:p>
    <w:p w:rsidR="00846549" w:rsidRDefault="00846549" w:rsidP="00491BB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491BBC">
        <w:t>XXX</w:t>
      </w:r>
    </w:p>
    <w:p w:rsidR="00846549" w:rsidRDefault="00846549" w:rsidP="0084654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491BBC">
        <w:t>XXX</w:t>
      </w:r>
    </w:p>
    <w:p w:rsidR="00846549" w:rsidRDefault="00846549" w:rsidP="00846549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46549" w:rsidRDefault="0084654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46549" w:rsidRPr="00846549" w:rsidRDefault="00846549" w:rsidP="0084654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46549" w:rsidRDefault="00846549" w:rsidP="0084654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982807-2997/2015 ze dne </w:t>
      </w:r>
      <w:r w:rsidR="00491BBC">
        <w:t>XXX</w:t>
      </w:r>
      <w:r w:rsidR="00491BBC">
        <w:t xml:space="preserve"> </w:t>
      </w:r>
      <w:r>
        <w:t>(dále jen "Dohoda"), a to následujícím způsobem:</w:t>
      </w:r>
    </w:p>
    <w:p w:rsidR="00846549" w:rsidRDefault="00846549" w:rsidP="00846549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4.4, s následujícím textem:</w:t>
      </w:r>
    </w:p>
    <w:p w:rsidR="00846549" w:rsidRDefault="00846549" w:rsidP="00846549">
      <w:pPr>
        <w:numPr>
          <w:ilvl w:val="2"/>
          <w:numId w:val="50"/>
        </w:numPr>
        <w:spacing w:after="120"/>
        <w:jc w:val="both"/>
      </w:pPr>
      <w:r>
        <w:t xml:space="preserve">Fakturu - daňový doklad bude ČP vystavovat </w:t>
      </w:r>
      <w:r w:rsidR="001E74B3">
        <w:t>m</w:t>
      </w:r>
      <w:r>
        <w:t xml:space="preserve">ěsíčně s lhůtou splatnosti </w:t>
      </w:r>
      <w:r w:rsidR="00491BBC">
        <w:t>XXX</w:t>
      </w:r>
      <w:r>
        <w:t xml:space="preserve"> dní ode dne jejího vystavení.</w:t>
      </w:r>
    </w:p>
    <w:p w:rsidR="001E74B3" w:rsidRDefault="001E74B3" w:rsidP="001E74B3">
      <w:pPr>
        <w:numPr>
          <w:ilvl w:val="2"/>
          <w:numId w:val="50"/>
        </w:numPr>
        <w:spacing w:after="120"/>
        <w:jc w:val="both"/>
      </w:pPr>
      <w:r>
        <w:t>Je-li Uživatel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1E74B3" w:rsidRDefault="001E74B3" w:rsidP="001E74B3">
      <w:pPr>
        <w:numPr>
          <w:ilvl w:val="2"/>
          <w:numId w:val="50"/>
        </w:numPr>
        <w:spacing w:after="120"/>
        <w:jc w:val="both"/>
      </w:pPr>
      <w:r>
        <w:t>Strany se dohodly, že v případě prodlení Uživatele s úhradou ceny poštovních služeb si ČP</w:t>
      </w:r>
      <w:r>
        <w:br/>
        <w:t>vyhrazuje právo nepřevzít zásilky dle podmínek této Dohody a je oprávněna od této Dohody</w:t>
      </w:r>
      <w:r>
        <w:br/>
        <w:t>odstoupit, pokud se strany Dohody nedohodnou formou Dodatku jinak.</w:t>
      </w:r>
    </w:p>
    <w:p w:rsidR="001E74B3" w:rsidRDefault="001E74B3" w:rsidP="001E74B3">
      <w:pPr>
        <w:numPr>
          <w:ilvl w:val="2"/>
          <w:numId w:val="50"/>
        </w:numPr>
        <w:spacing w:after="120"/>
        <w:jc w:val="both"/>
        <w:rPr>
          <w:b/>
          <w:color w:val="1F497D"/>
        </w:rPr>
      </w:pPr>
      <w:r>
        <w:t xml:space="preserve">Smluvní strany se dohodly, že faktury - daňové doklady ve formátu pdf., opatřené elektronickým podpisem (elektronická faktura) spolu s dalšími přílohami (pokud jsou smluvně požadovány) budou zasílány elektronicky, jako příloha emailové zprávy, z e-mailové adresy ČP </w:t>
      </w:r>
      <w:r w:rsidR="00491BBC">
        <w:t>XXX</w:t>
      </w:r>
      <w:r w:rsidR="00491BBC">
        <w:t xml:space="preserve"> </w:t>
      </w:r>
      <w:r>
        <w:t xml:space="preserve">na e-mailovou adresu zákazníka </w:t>
      </w:r>
      <w:r w:rsidR="00491BBC">
        <w:t>XXX</w:t>
      </w:r>
      <w:r>
        <w:t>.</w:t>
      </w:r>
    </w:p>
    <w:p w:rsidR="001E74B3" w:rsidRDefault="001E74B3" w:rsidP="001E74B3">
      <w:pPr>
        <w:numPr>
          <w:ilvl w:val="2"/>
          <w:numId w:val="50"/>
        </w:numPr>
        <w:spacing w:after="120"/>
        <w:jc w:val="both"/>
        <w:rPr>
          <w:b/>
        </w:rPr>
      </w:pPr>
      <w:r>
        <w:t xml:space="preserve">Elektronická faktura se považuje za doručenou dnem odeslání emailové zprávy, obsahující jako přílohu elektronickou fakturu, z e-mailové adresy ČP </w:t>
      </w:r>
      <w:r w:rsidR="00491BBC">
        <w:t>XXX</w:t>
      </w:r>
      <w:r w:rsidR="00491BBC">
        <w:t xml:space="preserve"> </w:t>
      </w:r>
      <w:r>
        <w:t xml:space="preserve">na e-mailovou adresu zákazníka </w:t>
      </w:r>
      <w:r w:rsidR="00491BBC">
        <w:t>XXX</w:t>
      </w:r>
      <w:r>
        <w:t>.</w:t>
      </w:r>
    </w:p>
    <w:p w:rsidR="00846549" w:rsidRPr="00846549" w:rsidRDefault="00846549" w:rsidP="0084654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46549" w:rsidRDefault="00846549" w:rsidP="00846549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46549" w:rsidRDefault="00846549" w:rsidP="00846549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846549" w:rsidRDefault="00846549" w:rsidP="00846549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846549" w:rsidRDefault="00846549" w:rsidP="00846549">
      <w:pPr>
        <w:numPr>
          <w:ilvl w:val="0"/>
          <w:numId w:val="0"/>
        </w:numPr>
        <w:spacing w:after="120"/>
      </w:pPr>
    </w:p>
    <w:p w:rsidR="00846549" w:rsidRDefault="00846549" w:rsidP="00846549">
      <w:pPr>
        <w:numPr>
          <w:ilvl w:val="0"/>
          <w:numId w:val="0"/>
        </w:numPr>
        <w:spacing w:after="120"/>
      </w:pPr>
    </w:p>
    <w:p w:rsidR="00846549" w:rsidRDefault="00846549" w:rsidP="00846549">
      <w:pPr>
        <w:numPr>
          <w:ilvl w:val="0"/>
          <w:numId w:val="0"/>
        </w:numPr>
        <w:spacing w:after="120"/>
        <w:sectPr w:rsidR="00846549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46549" w:rsidRDefault="00846549" w:rsidP="00846549">
      <w:pPr>
        <w:numPr>
          <w:ilvl w:val="0"/>
          <w:numId w:val="0"/>
        </w:numPr>
        <w:spacing w:after="120"/>
      </w:pPr>
      <w:r>
        <w:lastRenderedPageBreak/>
        <w:t xml:space="preserve">V Praze dne </w:t>
      </w:r>
    </w:p>
    <w:p w:rsidR="00846549" w:rsidRDefault="00846549" w:rsidP="00846549">
      <w:pPr>
        <w:numPr>
          <w:ilvl w:val="0"/>
          <w:numId w:val="0"/>
        </w:numPr>
        <w:spacing w:after="120"/>
      </w:pPr>
    </w:p>
    <w:p w:rsidR="00846549" w:rsidRDefault="00846549" w:rsidP="00846549">
      <w:pPr>
        <w:numPr>
          <w:ilvl w:val="0"/>
          <w:numId w:val="0"/>
        </w:numPr>
        <w:spacing w:after="120"/>
      </w:pPr>
      <w:r>
        <w:t>Za ČP:</w:t>
      </w:r>
    </w:p>
    <w:p w:rsidR="00846549" w:rsidRDefault="00846549" w:rsidP="00846549">
      <w:pPr>
        <w:numPr>
          <w:ilvl w:val="0"/>
          <w:numId w:val="0"/>
        </w:numPr>
        <w:spacing w:after="120"/>
      </w:pPr>
    </w:p>
    <w:p w:rsidR="00846549" w:rsidRDefault="00846549" w:rsidP="0084654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46549" w:rsidRDefault="00846549" w:rsidP="00846549">
      <w:pPr>
        <w:numPr>
          <w:ilvl w:val="0"/>
          <w:numId w:val="0"/>
        </w:numPr>
        <w:spacing w:after="120"/>
        <w:jc w:val="center"/>
      </w:pPr>
    </w:p>
    <w:p w:rsidR="00846549" w:rsidRDefault="00846549" w:rsidP="00846549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846549" w:rsidRDefault="00846549" w:rsidP="00846549">
      <w:pPr>
        <w:numPr>
          <w:ilvl w:val="0"/>
          <w:numId w:val="0"/>
        </w:numPr>
        <w:spacing w:after="120"/>
        <w:jc w:val="center"/>
      </w:pPr>
      <w:r>
        <w:t>obchodní ředitel regionu, firemní obchod PH a StČ</w:t>
      </w:r>
    </w:p>
    <w:p w:rsidR="00846549" w:rsidRDefault="00846549" w:rsidP="00846549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846549" w:rsidRDefault="00846549" w:rsidP="00846549">
      <w:pPr>
        <w:numPr>
          <w:ilvl w:val="0"/>
          <w:numId w:val="0"/>
        </w:numPr>
        <w:spacing w:after="120"/>
      </w:pPr>
    </w:p>
    <w:p w:rsidR="00846549" w:rsidRDefault="00846549" w:rsidP="00846549">
      <w:pPr>
        <w:numPr>
          <w:ilvl w:val="0"/>
          <w:numId w:val="0"/>
        </w:numPr>
        <w:spacing w:after="120"/>
      </w:pPr>
      <w:r>
        <w:t>Za Odesílatele:</w:t>
      </w:r>
    </w:p>
    <w:p w:rsidR="00846549" w:rsidRDefault="00846549" w:rsidP="00846549">
      <w:pPr>
        <w:numPr>
          <w:ilvl w:val="0"/>
          <w:numId w:val="0"/>
        </w:numPr>
        <w:spacing w:after="120"/>
      </w:pPr>
    </w:p>
    <w:p w:rsidR="00846549" w:rsidRDefault="00846549" w:rsidP="0084654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46549" w:rsidRDefault="00846549" w:rsidP="00846549">
      <w:pPr>
        <w:numPr>
          <w:ilvl w:val="0"/>
          <w:numId w:val="0"/>
        </w:numPr>
        <w:spacing w:after="120"/>
        <w:jc w:val="center"/>
      </w:pPr>
    </w:p>
    <w:p w:rsidR="00846549" w:rsidRPr="00846549" w:rsidRDefault="00491BBC" w:rsidP="00491BBC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846549" w:rsidRPr="00846549" w:rsidSect="0084654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654" w:rsidRDefault="004C1654">
      <w:r>
        <w:separator/>
      </w:r>
    </w:p>
  </w:endnote>
  <w:endnote w:type="continuationSeparator" w:id="0">
    <w:p w:rsidR="004C1654" w:rsidRDefault="004C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91BB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91BB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654" w:rsidRDefault="004C1654">
      <w:r>
        <w:separator/>
      </w:r>
    </w:p>
  </w:footnote>
  <w:footnote w:type="continuationSeparator" w:id="0">
    <w:p w:rsidR="004C1654" w:rsidRDefault="004C1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2542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D25CD0" wp14:editId="413F684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4654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88F9DDE" wp14:editId="78A82B1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4654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</w:t>
    </w:r>
    <w:r w:rsidR="001E74B3">
      <w:rPr>
        <w:rFonts w:ascii="Arial" w:hAnsi="Arial" w:cs="Arial"/>
        <w:szCs w:val="22"/>
      </w:rPr>
      <w:t>č</w:t>
    </w:r>
    <w:r>
      <w:rPr>
        <w:rFonts w:ascii="Arial" w:hAnsi="Arial" w:cs="Arial"/>
        <w:szCs w:val="22"/>
      </w:rPr>
      <w:t>íslo 982807-2997/2015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6A5B2C7" wp14:editId="6DC8387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622"/>
    <w:multiLevelType w:val="multilevel"/>
    <w:tmpl w:val="8D325B36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1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1DF2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74B3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1BBC"/>
    <w:rsid w:val="004933A9"/>
    <w:rsid w:val="004B1471"/>
    <w:rsid w:val="004B4030"/>
    <w:rsid w:val="004C1654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428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6549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197B"/>
    <w:rsid w:val="00DF2BE0"/>
    <w:rsid w:val="00E11B3F"/>
    <w:rsid w:val="00E2097A"/>
    <w:rsid w:val="00E33719"/>
    <w:rsid w:val="00E56801"/>
    <w:rsid w:val="00E57C2B"/>
    <w:rsid w:val="00E63E0B"/>
    <w:rsid w:val="00E84C79"/>
    <w:rsid w:val="00E976FB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17905-4725-4B3C-8A62-45787BD2F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464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Vetýšková Jana</cp:lastModifiedBy>
  <cp:revision>4</cp:revision>
  <cp:lastPrinted>2016-07-22T08:06:00Z</cp:lastPrinted>
  <dcterms:created xsi:type="dcterms:W3CDTF">2016-07-22T08:06:00Z</dcterms:created>
  <dcterms:modified xsi:type="dcterms:W3CDTF">2016-08-02T06:21:00Z</dcterms:modified>
</cp:coreProperties>
</file>