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4B1D43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605405"/>
                <wp:effectExtent l="0" t="0" r="19685" b="2349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0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93980</wp:posOffset>
                      </wp:positionV>
                      <wp:extent cx="1271270" cy="448310"/>
                      <wp:effectExtent l="0" t="0" r="24130" b="279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90615" cy="2667000"/>
                <wp:effectExtent l="0" t="0" r="1968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F03C4F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423B03" wp14:editId="64DE935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156845</wp:posOffset>
                      </wp:positionV>
                      <wp:extent cx="1271270" cy="448310"/>
                      <wp:effectExtent l="0" t="0" r="24130" b="2794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1F16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D1089"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    <v:textbox>
                        <w:txbxContent>
                          <w:p w:rsidR="00FD1089" w:rsidRPr="00FD1089" w:rsidRDefault="001F16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D1089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60326</wp:posOffset>
                </wp:positionV>
                <wp:extent cx="6190615" cy="1619250"/>
                <wp:effectExtent l="0" t="0" r="1968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168E09" wp14:editId="1F53F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99695</wp:posOffset>
                      </wp:positionV>
                      <wp:extent cx="1271270" cy="448310"/>
                      <wp:effectExtent l="0" t="0" r="24130" b="2794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016A1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94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4B1D43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2333625"/>
                <wp:effectExtent l="0" t="0" r="19685" b="285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046655" w:rsidRPr="00016A12" w:rsidRDefault="00F87AE0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4B1D43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873B1" wp14:editId="5C9B5392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106045</wp:posOffset>
                      </wp:positionV>
                      <wp:extent cx="1271270" cy="448310"/>
                      <wp:effectExtent l="0" t="0" r="24130" b="2794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824D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1 670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    <v:textbox>
                        <w:txbxContent>
                          <w:p w:rsidR="00FD1089" w:rsidRPr="00FD1089" w:rsidRDefault="00824D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1 670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Bezhotovostní platba </w:t>
            </w:r>
            <w:proofErr w:type="spellStart"/>
            <w:r w:rsidRPr="00177B76">
              <w:rPr>
                <w:sz w:val="20"/>
                <w:szCs w:val="20"/>
              </w:rPr>
              <w:t>Maxkartou</w:t>
            </w:r>
            <w:proofErr w:type="spellEnd"/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4B1D43" w:rsidP="006E492A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D5801D" wp14:editId="7AA0C8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101599</wp:posOffset>
                      </wp:positionV>
                      <wp:extent cx="6190615" cy="2066925"/>
                      <wp:effectExtent l="0" t="0" r="19685" b="28575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0615" cy="2066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6667" w:rsidRDefault="00D96667" w:rsidP="00D966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4.2pt;margin-top:8pt;width:487.45pt;height:1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" filled="f">
                      <v:textbox>
                        <w:txbxContent>
                          <w:p w:rsidR="00D96667" w:rsidRDefault="00D96667" w:rsidP="00D966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10" w:type="dxa"/>
          </w:tcPr>
          <w:p w:rsidR="00D96667" w:rsidRPr="00177B76" w:rsidRDefault="00D96667" w:rsidP="00A4516D">
            <w:pPr>
              <w:rPr>
                <w:sz w:val="20"/>
                <w:szCs w:val="20"/>
              </w:rPr>
            </w:pPr>
          </w:p>
        </w:tc>
      </w:tr>
    </w:tbl>
    <w:p w:rsidR="00FE50EC" w:rsidRPr="00016A12" w:rsidRDefault="00515A4A" w:rsidP="009378B1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r w:rsidR="00FE50EC" w:rsidRPr="00016A12">
        <w:rPr>
          <w:b/>
        </w:rPr>
        <w:t xml:space="preserve"> </w:t>
      </w:r>
      <w:r w:rsidR="001F16D5">
        <w:rPr>
          <w:b/>
          <w:u w:val="single"/>
        </w:rPr>
        <w:t>Ostatní služby</w:t>
      </w:r>
    </w:p>
    <w:p w:rsidR="00FE50EC" w:rsidRPr="00016A12" w:rsidRDefault="00FE50EC" w:rsidP="00FE50EC"/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Výplaty z vkladních knížek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4B1D43" w:rsidP="009B51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50165</wp:posOffset>
                      </wp:positionV>
                      <wp:extent cx="1271270" cy="448310"/>
                      <wp:effectExtent l="0" t="0" r="24130" b="27940"/>
                      <wp:wrapNone/>
                      <wp:docPr id="2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0EC" w:rsidRPr="00FD1089" w:rsidRDefault="00295257" w:rsidP="00FE50EC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15A4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1 000 Kč</w:t>
                                  </w:r>
                                </w:p>
                                <w:p w:rsidR="00FE50EC" w:rsidRDefault="00FE50EC" w:rsidP="00FE50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margin-left:345.1pt;margin-top:3.95pt;width:100.1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">
                      <v:textbox>
                        <w:txbxContent>
                          <w:p w:rsidR="00FE50EC" w:rsidRPr="00FD1089" w:rsidRDefault="00295257" w:rsidP="00FE50E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A4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1 000 Kč</w:t>
                            </w:r>
                          </w:p>
                          <w:p w:rsidR="00FE50EC" w:rsidRDefault="00FE50EC" w:rsidP="00FE50EC"/>
                        </w:txbxContent>
                      </v:textbox>
                    </v:shape>
                  </w:pict>
                </mc:Fallback>
              </mc:AlternateContent>
            </w:r>
            <w:r w:rsidR="00FE50EC" w:rsidRPr="00D96667">
              <w:rPr>
                <w:sz w:val="20"/>
                <w:szCs w:val="20"/>
              </w:rPr>
              <w:t>Příjem výplatních šeků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příkazů k úhradě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vkladových a úrokových poukázek PS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vkladů na vkladní knížky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Výplata šekových poukázek</w:t>
            </w:r>
          </w:p>
        </w:tc>
      </w:tr>
      <w:tr w:rsidR="00492372" w:rsidRPr="00016A12" w:rsidTr="00D96667">
        <w:trPr>
          <w:tblCellSpacing w:w="28" w:type="dxa"/>
        </w:trPr>
        <w:tc>
          <w:tcPr>
            <w:tcW w:w="392" w:type="dxa"/>
          </w:tcPr>
          <w:p w:rsidR="00492372" w:rsidRPr="00D96667" w:rsidRDefault="00886E7F" w:rsidP="006E4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492372" w:rsidRPr="00D96667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Vystavení příjmových dokladů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371701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Uzavírání produktů</w:t>
            </w:r>
          </w:p>
          <w:p w:rsidR="00932AA7" w:rsidRPr="00D96667" w:rsidRDefault="00932AA7" w:rsidP="009B5104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4B1D43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90615" cy="717550"/>
                <wp:effectExtent l="0" t="0" r="19685" b="2540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Default="004B1D43" w:rsidP="006C7348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54610</wp:posOffset>
                </wp:positionV>
                <wp:extent cx="1271270" cy="448310"/>
                <wp:effectExtent l="0" t="0" r="24130" b="279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F" w:rsidRPr="00FD1089" w:rsidRDefault="00A10CDD" w:rsidP="006A287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6A287F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6A287F" w:rsidRDefault="006A287F" w:rsidP="006A2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    <v:textbox>
                  <w:txbxContent>
                    <w:p w:rsidR="006A287F" w:rsidRPr="00FD1089" w:rsidRDefault="00A10CDD" w:rsidP="006A287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6A287F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6A287F" w:rsidRDefault="006A287F" w:rsidP="006A287F"/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F87AE0"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 w:rsidR="00F87AE0">
        <w:rPr>
          <w:b/>
        </w:rPr>
        <w:fldChar w:fldCharType="end"/>
      </w:r>
      <w:bookmarkEnd w:id="3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F85E5B" w:rsidRDefault="00F85E5B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4B1D43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153035</wp:posOffset>
                </wp:positionV>
                <wp:extent cx="1271270" cy="448310"/>
                <wp:effectExtent l="0" t="0" r="24130" b="2794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FD1089" w:rsidRDefault="003646B3" w:rsidP="0084523A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516</w:t>
                            </w:r>
                            <w:bookmarkStart w:id="4" w:name="_GoBack"/>
                            <w:bookmarkEnd w:id="4"/>
                            <w:r w:rsidR="00406282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64.7pt;margin-top:12.05pt;width:100.1pt;height:3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">
                <v:textbox>
                  <w:txbxContent>
                    <w:p w:rsidR="00406282" w:rsidRPr="00FD1089" w:rsidRDefault="003646B3" w:rsidP="0084523A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516</w:t>
                      </w:r>
                      <w:bookmarkStart w:id="5" w:name="_GoBack"/>
                      <w:bookmarkEnd w:id="5"/>
                      <w:r w:rsidR="00406282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90615" cy="717550"/>
                <wp:effectExtent l="0" t="0" r="19685" b="2540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4B" w:rsidRPr="006C7348" w:rsidRDefault="0063054B" w:rsidP="0063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    <v:textbox>
                  <w:txbxContent>
                    <w:p w:rsidR="0063054B" w:rsidRPr="006C7348" w:rsidRDefault="0063054B" w:rsidP="0063054B"/>
                  </w:txbxContent>
                </v:textbox>
              </v:shape>
            </w:pict>
          </mc:Fallback>
        </mc:AlternateContent>
      </w:r>
    </w:p>
    <w:p w:rsidR="0063054B" w:rsidRPr="006C7348" w:rsidRDefault="00F87AE0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862998">
        <w:rPr>
          <w:rFonts w:ascii="Tahoma" w:hAnsi="Tahoma" w:cs="Tahoma"/>
          <w:b/>
          <w:sz w:val="20"/>
          <w:szCs w:val="20"/>
        </w:rPr>
      </w:r>
      <w:r w:rsidR="00862998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tbl>
      <w:tblPr>
        <w:tblW w:w="6888" w:type="dxa"/>
        <w:tblCellSpacing w:w="28" w:type="dxa"/>
        <w:tblLook w:val="04A0" w:firstRow="1" w:lastRow="0" w:firstColumn="1" w:lastColumn="0" w:noHBand="0" w:noVBand="1"/>
      </w:tblPr>
      <w:tblGrid>
        <w:gridCol w:w="6888"/>
      </w:tblGrid>
      <w:tr w:rsidR="00BF25B3" w:rsidRPr="00016A12" w:rsidTr="00F85E5B">
        <w:trPr>
          <w:trHeight w:val="221"/>
          <w:tblCellSpacing w:w="28" w:type="dxa"/>
        </w:trPr>
        <w:tc>
          <w:tcPr>
            <w:tcW w:w="6776" w:type="dxa"/>
          </w:tcPr>
          <w:p w:rsidR="00BF25B3" w:rsidRPr="00D96667" w:rsidRDefault="00BF25B3" w:rsidP="00DD737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F25B3" w:rsidRPr="00016A12" w:rsidRDefault="004B1D43" w:rsidP="00BF25B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9F2F87" wp14:editId="44EF18AC">
                <wp:simplePos x="0" y="0"/>
                <wp:positionH relativeFrom="column">
                  <wp:posOffset>-52705</wp:posOffset>
                </wp:positionH>
                <wp:positionV relativeFrom="paragraph">
                  <wp:posOffset>21590</wp:posOffset>
                </wp:positionV>
                <wp:extent cx="6190615" cy="716280"/>
                <wp:effectExtent l="0" t="0" r="19685" b="2667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5B3" w:rsidRDefault="00BF25B3" w:rsidP="00BF25B3"/>
                          <w:tbl>
                            <w:tblPr>
                              <w:tblW w:w="0" w:type="auto"/>
                              <w:tblCellSpacing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"/>
                              <w:gridCol w:w="6888"/>
                            </w:tblGrid>
                            <w:tr w:rsidR="00DE1CB0" w:rsidRPr="00D96667" w:rsidTr="00B606FC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392" w:type="dxa"/>
                                </w:tcPr>
                                <w:p w:rsidR="00DE1CB0" w:rsidRDefault="00DE1CB0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6806" w:rsidRPr="00D96667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9C6806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1CB0" w:rsidRPr="00D96667" w:rsidRDefault="00886E7F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Odm</w:t>
                                  </w:r>
                                  <w:r w:rsidR="00DE1CB0">
                                    <w:rPr>
                                      <w:sz w:val="20"/>
                                      <w:szCs w:val="20"/>
                                    </w:rPr>
                                    <w:t>ěna za nadstandardní rozsah hodin pro veřejnost</w:t>
                                  </w:r>
                                </w:p>
                              </w:tc>
                            </w:tr>
                          </w:tbl>
                          <w:p w:rsidR="00DE1CB0" w:rsidRDefault="00DE1CB0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.15pt;margin-top:1.7pt;width:487.45pt;height:5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zahAIAABg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" filled="f">
                <v:textbox>
                  <w:txbxContent>
                    <w:p w:rsidR="00BF25B3" w:rsidRDefault="00BF25B3" w:rsidP="00BF25B3"/>
                    <w:tbl>
                      <w:tblPr>
                        <w:tblW w:w="0" w:type="auto"/>
                        <w:tblCellSpacing w:w="28" w:type="dxa"/>
                        <w:tblLook w:val="04A0" w:firstRow="1" w:lastRow="0" w:firstColumn="1" w:lastColumn="0" w:noHBand="0" w:noVBand="1"/>
                      </w:tblPr>
                      <w:tblGrid>
                        <w:gridCol w:w="476"/>
                        <w:gridCol w:w="6888"/>
                      </w:tblGrid>
                      <w:tr w:rsidR="00DE1CB0" w:rsidRPr="00D96667" w:rsidTr="00B606FC">
                        <w:trPr>
                          <w:tblCellSpacing w:w="28" w:type="dxa"/>
                        </w:trPr>
                        <w:tc>
                          <w:tcPr>
                            <w:tcW w:w="392" w:type="dxa"/>
                          </w:tcPr>
                          <w:p w:rsidR="00DE1CB0" w:rsidRDefault="00DE1CB0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806" w:rsidRPr="00D96667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9C6806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1CB0" w:rsidRPr="00D96667" w:rsidRDefault="00886E7F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Odm</w:t>
                            </w:r>
                            <w:r w:rsidR="00DE1CB0">
                              <w:rPr>
                                <w:sz w:val="20"/>
                                <w:szCs w:val="20"/>
                              </w:rPr>
                              <w:t>ěna za nadstandardní rozsah hodin pro veřejnost</w:t>
                            </w:r>
                          </w:p>
                        </w:tc>
                      </w:tr>
                    </w:tbl>
                    <w:p w:rsidR="00DE1CB0" w:rsidRDefault="00DE1CB0" w:rsidP="00BF25B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25507" wp14:editId="3FD4BF84">
                <wp:simplePos x="0" y="0"/>
                <wp:positionH relativeFrom="column">
                  <wp:posOffset>4639945</wp:posOffset>
                </wp:positionH>
                <wp:positionV relativeFrom="paragraph">
                  <wp:posOffset>123825</wp:posOffset>
                </wp:positionV>
                <wp:extent cx="1271270" cy="448310"/>
                <wp:effectExtent l="0" t="0" r="24130" b="2794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5B3" w:rsidRPr="00FD1089" w:rsidRDefault="00B6086C" w:rsidP="00BF25B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1 500</w:t>
                            </w:r>
                            <w:r w:rsidR="00BF25B3" w:rsidRP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BF25B3" w:rsidRDefault="00BF25B3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5.35pt;margin-top:9.75pt;width:100.1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kQLgIAAFo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">
                <v:textbox>
                  <w:txbxContent>
                    <w:p w:rsidR="00BF25B3" w:rsidRPr="00FD1089" w:rsidRDefault="00B6086C" w:rsidP="00BF25B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1 500</w:t>
                      </w:r>
                      <w:r w:rsidR="00BF25B3" w:rsidRPr="00016A1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BF25B3" w:rsidRDefault="00BF25B3" w:rsidP="00BF25B3"/>
                  </w:txbxContent>
                </v:textbox>
              </v:shape>
            </w:pict>
          </mc:Fallback>
        </mc:AlternateContent>
      </w:r>
    </w:p>
    <w:p w:rsidR="00BF25B3" w:rsidRDefault="00F87AE0" w:rsidP="00BF25B3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r w:rsidR="00BF25B3" w:rsidRPr="00016A12">
        <w:rPr>
          <w:b/>
        </w:rPr>
        <w:t xml:space="preserve"> </w:t>
      </w:r>
      <w:r w:rsidR="00BF25B3">
        <w:rPr>
          <w:b/>
          <w:u w:val="single"/>
        </w:rPr>
        <w:t>Zvýšený rozsah hodin pro veřejnost</w:t>
      </w:r>
    </w:p>
    <w:p w:rsidR="009C6806" w:rsidRDefault="009C6806" w:rsidP="00BF25B3">
      <w:pPr>
        <w:jc w:val="both"/>
        <w:rPr>
          <w:b/>
          <w:u w:val="single"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406282" w:rsidRPr="00DD7374" w:rsidRDefault="00406282" w:rsidP="00DD737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DD7374">
        <w:rPr>
          <w:b/>
        </w:rPr>
        <w:lastRenderedPageBreak/>
        <w:t>Variabilní odměna</w:t>
      </w:r>
    </w:p>
    <w:p w:rsidR="00406282" w:rsidRPr="00016A12" w:rsidRDefault="004B1D43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1D05EE" w:rsidRDefault="0084523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406282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">
                <v:textbox>
                  <w:txbxContent>
                    <w:p w:rsidR="00406282" w:rsidRPr="001D05EE" w:rsidRDefault="0084523A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406282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cehAIAABk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F87AE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D61FB9" w:rsidRDefault="00D61FB9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729DF3" wp14:editId="3C221A2A">
                <wp:simplePos x="0" y="0"/>
                <wp:positionH relativeFrom="column">
                  <wp:posOffset>-63500</wp:posOffset>
                </wp:positionH>
                <wp:positionV relativeFrom="paragraph">
                  <wp:posOffset>130175</wp:posOffset>
                </wp:positionV>
                <wp:extent cx="6190615" cy="3143250"/>
                <wp:effectExtent l="0" t="0" r="1968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FB9" w:rsidRDefault="00D61FB9" w:rsidP="00D61FB9"/>
                          <w:p w:rsidR="00D61FB9" w:rsidRDefault="00D61FB9" w:rsidP="00D61FB9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pt;margin-top:10.25pt;width:487.45pt;height:24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" filled="f">
                <v:textbox>
                  <w:txbxContent>
                    <w:p w:rsidR="00D61FB9" w:rsidRDefault="00D61FB9" w:rsidP="00D61FB9"/>
                    <w:p w:rsidR="00D61FB9" w:rsidRDefault="00D61FB9" w:rsidP="00D61FB9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D61FB9" w:rsidRPr="00016A12" w:rsidRDefault="00F04B7A" w:rsidP="00D61FB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r w:rsidR="00D61FB9" w:rsidRPr="00016A12">
        <w:rPr>
          <w:b/>
        </w:rPr>
        <w:t xml:space="preserve"> </w:t>
      </w:r>
      <w:r w:rsidR="00D61FB9" w:rsidRPr="00016A12">
        <w:rPr>
          <w:b/>
          <w:u w:val="single"/>
        </w:rPr>
        <w:t xml:space="preserve">Odměna za </w:t>
      </w:r>
      <w:r w:rsidR="00D61FB9">
        <w:rPr>
          <w:b/>
          <w:u w:val="single"/>
        </w:rPr>
        <w:t>tipování produktů</w:t>
      </w:r>
    </w:p>
    <w:p w:rsidR="00D61FB9" w:rsidRPr="00DF65F3" w:rsidRDefault="00D61FB9" w:rsidP="00D61FB9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C26B2" wp14:editId="711531A9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240,00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4.7pt;margin-top:7pt;width:100.1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+3/Y0tAgAAWgQAAA4AAAAAAAAAAAAAAAAALgIAAGRy&#10;cy9lMm9Eb2MueG1sUEsBAi0AFAAGAAgAAAAhAKCJmgjeAAAACQEAAA8AAAAAAAAAAAAAAAAAhw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240,00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Osobní účet Poštovní spořitelny – odměna je vyplácena za založený (otevřený)</w:t>
      </w:r>
    </w:p>
    <w:p w:rsidR="00D61FB9" w:rsidRPr="00E67866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Pr="00E67866">
        <w:rPr>
          <w:sz w:val="20"/>
          <w:szCs w:val="20"/>
        </w:rPr>
        <w:t>v systémech banky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F06AC" wp14:editId="224FCC14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30,00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3,60</w:t>
                            </w:r>
                            <w:r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Pr="001D05EE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720,00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4.7pt;margin-top:9.95pt;width:100.1pt;height:7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30,00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3,60</w:t>
                      </w:r>
                      <w:r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Pr="001D05EE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720,00 Kč</w:t>
                      </w:r>
                    </w:p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úvěr Poštovní spořitelny (příp. konsolidace úvěrů),</w:t>
      </w:r>
    </w:p>
    <w:p w:rsidR="00D61FB9" w:rsidRPr="00DF65F3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D61FB9" w:rsidRDefault="00D61FB9" w:rsidP="00D61FB9">
      <w:pPr>
        <w:pStyle w:val="Odstavecseseznamem"/>
        <w:ind w:left="465"/>
        <w:rPr>
          <w:color w:val="FF0000"/>
          <w:sz w:val="20"/>
          <w:szCs w:val="20"/>
        </w:rPr>
      </w:pP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4DBB4" wp14:editId="547D6A52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180,00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4.7pt;margin-top:1.5pt;width:100.1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180,00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</w:t>
      </w:r>
      <w:proofErr w:type="gramStart"/>
      <w:r>
        <w:rPr>
          <w:sz w:val="20"/>
          <w:szCs w:val="20"/>
        </w:rPr>
        <w:t>placenou  novou</w:t>
      </w:r>
      <w:proofErr w:type="gramEnd"/>
      <w:r>
        <w:rPr>
          <w:sz w:val="20"/>
          <w:szCs w:val="20"/>
        </w:rPr>
        <w:t xml:space="preserve"> 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Pr="0021110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64B523" wp14:editId="3485E864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60,00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7pt;margin-top:3.25pt;width:100.1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KF9nHiwCAABZBAAADgAAAAAAAAAAAAAAAAAuAgAAZHJz&#10;L2Uyb0RvYy54bWxQSwECLQAUAAYACAAAACEAhy/3fN4AAAAIAQAADwAAAAAAAAAAAAAAAACGBAAA&#10;ZHJzL2Rvd25yZXYueG1sUEsFBgAAAAAEAAQA8wAAAJEFAAAAAA=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60,00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211109">
        <w:rPr>
          <w:sz w:val="20"/>
          <w:szCs w:val="20"/>
        </w:rPr>
        <w:t>za první navýšení měsíčního příspěvku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Default="00D61FB9" w:rsidP="00B46034"/>
    <w:p w:rsidR="00D61FB9" w:rsidRDefault="00D61FB9" w:rsidP="00B46034"/>
    <w:p w:rsidR="00D61FB9" w:rsidRDefault="00D61FB9" w:rsidP="00B46034"/>
    <w:p w:rsidR="00492372" w:rsidRDefault="00492372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55ACAD" wp14:editId="1CCE2431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6190615" cy="3162300"/>
                <wp:effectExtent l="0" t="0" r="19685" b="1905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2372" w:rsidRDefault="00492372" w:rsidP="00492372"/>
                          <w:p w:rsidR="00492372" w:rsidRDefault="00492372" w:rsidP="00492372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.2pt;margin-top:5.75pt;width:487.45pt;height:24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" filled="f">
                <v:textbox>
                  <w:txbxContent>
                    <w:p w:rsidR="00492372" w:rsidRDefault="00492372" w:rsidP="00492372"/>
                    <w:p w:rsidR="00492372" w:rsidRDefault="00492372" w:rsidP="00492372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492372" w:rsidRPr="00016A12" w:rsidRDefault="00F04B7A" w:rsidP="00D875A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r w:rsidR="00D875A9" w:rsidRPr="00016A12">
        <w:rPr>
          <w:b/>
        </w:rPr>
        <w:t xml:space="preserve"> </w:t>
      </w:r>
      <w:r w:rsidR="00D875A9" w:rsidRPr="00D875A9">
        <w:rPr>
          <w:b/>
        </w:rPr>
        <w:t xml:space="preserve"> </w:t>
      </w:r>
      <w:r w:rsidR="00492372" w:rsidRPr="00016A12">
        <w:rPr>
          <w:b/>
          <w:u w:val="single"/>
        </w:rPr>
        <w:t xml:space="preserve">Odměna za </w:t>
      </w:r>
      <w:r w:rsidR="00492372">
        <w:rPr>
          <w:b/>
          <w:u w:val="single"/>
        </w:rPr>
        <w:t>uzavírání produktů</w:t>
      </w:r>
    </w:p>
    <w:p w:rsidR="00492372" w:rsidRPr="00DF65F3" w:rsidRDefault="00492372" w:rsidP="00492372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B4B33" wp14:editId="4430ABE8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64.7pt;margin-top:7pt;width:100.1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92372" w:rsidRDefault="00492372" w:rsidP="00492372"/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založený (otevřený)</w:t>
      </w:r>
    </w:p>
    <w:p w:rsidR="00492372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492372">
        <w:rPr>
          <w:sz w:val="20"/>
          <w:szCs w:val="20"/>
        </w:rPr>
        <w:t xml:space="preserve">sobní účet </w:t>
      </w:r>
      <w:r w:rsidR="00492372" w:rsidRPr="00E67866">
        <w:rPr>
          <w:sz w:val="20"/>
          <w:szCs w:val="20"/>
        </w:rPr>
        <w:t>v systémech banky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FCEF5" wp14:editId="1CF34128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50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6,0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01550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Pr="001D05EE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1200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 Kč</w:t>
                            </w:r>
                          </w:p>
                          <w:p w:rsidR="00492372" w:rsidRPr="001D05EE" w:rsidRDefault="00492372" w:rsidP="00F87AE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64.7pt;margin-top:9.95pt;width:100.1pt;height:7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50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6,0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="00F01550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Pr="001D05EE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1200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 Kč</w:t>
                      </w:r>
                    </w:p>
                    <w:p w:rsidR="00492372" w:rsidRPr="001D05EE" w:rsidRDefault="00492372" w:rsidP="00F87AE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Spotřebitelský úvěr </w:t>
      </w:r>
      <w:r w:rsidR="00E67866">
        <w:rPr>
          <w:sz w:val="20"/>
          <w:szCs w:val="20"/>
        </w:rPr>
        <w:t>Poštovní spořitelny (příp. konsolidace úvěrů),</w:t>
      </w:r>
    </w:p>
    <w:p w:rsidR="00492372" w:rsidRPr="00DF65F3" w:rsidRDefault="00492372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492372" w:rsidRDefault="00492372" w:rsidP="00492372">
      <w:pPr>
        <w:pStyle w:val="Odstavecseseznamem"/>
        <w:ind w:left="465"/>
        <w:rPr>
          <w:color w:val="FF0000"/>
          <w:sz w:val="20"/>
          <w:szCs w:val="20"/>
        </w:rPr>
      </w:pPr>
    </w:p>
    <w:p w:rsid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75F31" wp14:editId="0AABB578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300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F01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4.7pt;margin-top:1.5pt;width:100.1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300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F015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</w:t>
      </w:r>
      <w:proofErr w:type="gramStart"/>
      <w:r>
        <w:rPr>
          <w:sz w:val="20"/>
          <w:szCs w:val="20"/>
        </w:rPr>
        <w:t xml:space="preserve">placenou  </w:t>
      </w:r>
      <w:r w:rsidRPr="00211109">
        <w:rPr>
          <w:sz w:val="20"/>
          <w:szCs w:val="20"/>
        </w:rPr>
        <w:t>novou</w:t>
      </w:r>
      <w:proofErr w:type="gramEnd"/>
      <w:r w:rsidRPr="00211109">
        <w:rPr>
          <w:sz w:val="20"/>
          <w:szCs w:val="20"/>
        </w:rPr>
        <w:t xml:space="preserve">  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P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D67D3" wp14:editId="32650270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100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64.7pt;margin-top:3.25pt;width:100.1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100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492372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492372">
        <w:rPr>
          <w:sz w:val="20"/>
          <w:szCs w:val="20"/>
        </w:rPr>
        <w:t>za první navýšení měsíčního příspěvku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Default="00492372" w:rsidP="00B46034"/>
    <w:p w:rsidR="00B46034" w:rsidRPr="00016A12" w:rsidRDefault="00B46034" w:rsidP="00B46034"/>
    <w:p w:rsidR="00492372" w:rsidRDefault="00492372">
      <w:pPr>
        <w:spacing w:line="240" w:lineRule="auto"/>
        <w:rPr>
          <w:color w:val="FF0000"/>
          <w:sz w:val="20"/>
          <w:szCs w:val="20"/>
        </w:rPr>
      </w:pPr>
    </w:p>
    <w:p w:rsidR="00600B5C" w:rsidRDefault="004B1D43" w:rsidP="00600B5C">
      <w:pPr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</wp:posOffset>
                </wp:positionV>
                <wp:extent cx="6190615" cy="819150"/>
                <wp:effectExtent l="0" t="0" r="1968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B5C" w:rsidRDefault="00600B5C" w:rsidP="0060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" filled="f">
                <v:textbox>
                  <w:txbxContent>
                    <w:p w:rsidR="00600B5C" w:rsidRDefault="00600B5C" w:rsidP="00600B5C"/>
                  </w:txbxContent>
                </v:textbox>
              </v:shape>
            </w:pict>
          </mc:Fallback>
        </mc:AlternateContent>
      </w:r>
    </w:p>
    <w:p w:rsidR="00600B5C" w:rsidRPr="00A0026D" w:rsidRDefault="004B1D43" w:rsidP="00600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271270" cy="446405"/>
                <wp:effectExtent l="0" t="0" r="24130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5C" w:rsidRPr="004C6B38" w:rsidRDefault="00600B5C" w:rsidP="00600B5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00B5C" w:rsidRDefault="00600B5C" w:rsidP="00600B5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rzmCALAIAAFkEAAAOAAAAAAAAAAAAAAAAAC4CAABkcnMv&#10;ZTJvRG9jLnhtbFBLAQItABQABgAIAAAAIQBrq8++3QAAAAgBAAAPAAAAAAAAAAAAAAAAAIYEAABk&#10;cnMvZG93bnJldi54bWxQSwUGAAAAAAQABADzAAAAkAUAAAAA&#10;">
                <v:textbox>
                  <w:txbxContent>
                    <w:p w:rsidR="00600B5C" w:rsidRPr="004C6B38" w:rsidRDefault="00600B5C" w:rsidP="00600B5C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600B5C" w:rsidRDefault="00600B5C" w:rsidP="00600B5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 w:rsidR="00F87AE0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6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6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F85E5B" w:rsidRDefault="00F85E5B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4B1D43" w:rsidP="00B1005F">
      <w:pPr>
        <w:rPr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6190615" cy="2519680"/>
                <wp:effectExtent l="0" t="0" r="196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qKh82HAgAAGQUAAA4AAAAAAAAAAAAAAAAALgIAAGRycy9lMm9Eb2MueG1sUEsBAi0AFAAGAAgA&#10;AAAhALZ13rreAAAACQEAAA8AAAAAAAAAAAAAAAAA4QQAAGRycy9kb3ducmV2LnhtbFBLBQYAAAAA&#10;BAAEAPMAAADsBQAAAAA=&#10;" filled="f">
                <v:textbox>
                  <w:txbxContent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Pr="00016A12" w:rsidRDefault="00F87AE0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862998">
        <w:rPr>
          <w:b/>
        </w:rPr>
      </w:r>
      <w:r w:rsidR="00862998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4B1D43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12700</wp:posOffset>
                </wp:positionV>
                <wp:extent cx="1271270" cy="1762125"/>
                <wp:effectExtent l="0" t="0" r="241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5F" w:rsidRDefault="00B1005F" w:rsidP="00932AA7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9 600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Pr="00FD1089" w:rsidRDefault="00B1005F" w:rsidP="00932AA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">
                <v:textbox>
                  <w:txbxContent>
                    <w:p w:rsidR="00B1005F" w:rsidRDefault="00B1005F" w:rsidP="00932AA7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9 600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5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Pr="00FD1089" w:rsidRDefault="00B1005F" w:rsidP="00932AA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 Kč</w:t>
                      </w:r>
                    </w:p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4B1D43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6028055" cy="8048625"/>
                <wp:effectExtent l="0" t="0" r="107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E1F" w:rsidRDefault="00014E1F" w:rsidP="00014E1F"/>
                          <w:p w:rsidR="00F61B3E" w:rsidRDefault="00F61B3E" w:rsidP="0001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R&#10;b7uhhQIAABgFAAAOAAAAAAAAAAAAAAAAAC4CAABkcnMvZTJvRG9jLnhtbFBLAQItABQABgAIAAAA&#10;IQAAYYLX3gAAAAkBAAAPAAAAAAAAAAAAAAAAAN8EAABkcnMvZG93bnJldi54bWxQSwUGAAAAAAQA&#10;BADzAAAA6gUAAAAA&#10;" filled="f">
                <v:textbox>
                  <w:txbxContent>
                    <w:p w:rsidR="00014E1F" w:rsidRDefault="00014E1F" w:rsidP="00014E1F"/>
                    <w:p w:rsidR="00F61B3E" w:rsidRDefault="00F61B3E" w:rsidP="00014E1F"/>
                  </w:txbxContent>
                </v:textbox>
              </v:shape>
            </w:pict>
          </mc:Fallback>
        </mc:AlternateConten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lastRenderedPageBreak/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 xml:space="preserve">Dobírka </w:t>
      </w:r>
      <w:proofErr w:type="spellStart"/>
      <w:r w:rsidRPr="00177B76">
        <w:rPr>
          <w:rFonts w:ascii="Tahoma" w:hAnsi="Tahoma" w:cs="Tahoma"/>
          <w:sz w:val="14"/>
          <w:szCs w:val="14"/>
        </w:rPr>
        <w:t>bezdokladová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 xml:space="preserve">Dop. </w:t>
      </w:r>
      <w:proofErr w:type="gramStart"/>
      <w:r w:rsidRPr="00177B76">
        <w:rPr>
          <w:rFonts w:ascii="Tahoma" w:hAnsi="Tahoma" w:cs="Tahoma"/>
          <w:sz w:val="14"/>
          <w:szCs w:val="14"/>
        </w:rPr>
        <w:t>slepecká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Odpověd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opor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slep</w:t>
      </w:r>
      <w:proofErr w:type="gramEnd"/>
      <w:r w:rsidRPr="00177B76">
        <w:rPr>
          <w:rFonts w:ascii="Tahoma" w:hAnsi="Tahoma" w:cs="Tahoma"/>
          <w:sz w:val="14"/>
          <w:szCs w:val="14"/>
        </w:rPr>
        <w:t>.zásilka</w:t>
      </w:r>
      <w:proofErr w:type="spellEnd"/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tisk</w:t>
      </w:r>
      <w:proofErr w:type="gramEnd"/>
      <w:r w:rsidRPr="00177B76">
        <w:rPr>
          <w:rFonts w:ascii="Tahoma" w:hAnsi="Tahoma" w:cs="Tahoma"/>
          <w:sz w:val="14"/>
          <w:szCs w:val="14"/>
        </w:rPr>
        <w:t>.pytel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MZ –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odpov.zás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>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lastRenderedPageBreak/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 xml:space="preserve">Hromadné </w:t>
      </w:r>
      <w:proofErr w:type="gramStart"/>
      <w:r w:rsidRPr="00177B76">
        <w:rPr>
          <w:rFonts w:ascii="Tahoma" w:hAnsi="Tahoma" w:cs="Tahoma"/>
          <w:sz w:val="14"/>
          <w:szCs w:val="14"/>
        </w:rPr>
        <w:t>pod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pro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proofErr w:type="gramStart"/>
      <w:r w:rsidRPr="00177B76">
        <w:rPr>
          <w:rFonts w:ascii="Tahoma" w:hAnsi="Tahoma" w:cs="Tahoma"/>
          <w:sz w:val="14"/>
          <w:szCs w:val="14"/>
        </w:rPr>
        <w:t>Hr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podání</w:t>
      </w:r>
      <w:proofErr w:type="spellEnd"/>
      <w:proofErr w:type="gramEnd"/>
      <w:r w:rsidRPr="00177B76">
        <w:rPr>
          <w:rFonts w:ascii="Tahoma" w:hAnsi="Tahoma" w:cs="Tahoma"/>
          <w:sz w:val="14"/>
          <w:szCs w:val="14"/>
        </w:rPr>
        <w:t xml:space="preserve">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 xml:space="preserve">Výplata dobírkové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 xml:space="preserve">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Platební příkaz k úhradě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Maxkartou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Bezhotovost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006</w:t>
      </w:r>
      <w:r w:rsidRPr="00177B76">
        <w:rPr>
          <w:rFonts w:ascii="Tahoma" w:hAnsi="Tahoma" w:cs="Tahoma"/>
          <w:sz w:val="14"/>
          <w:szCs w:val="14"/>
        </w:rPr>
        <w:tab/>
        <w:t>Výplatní šek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007</w:t>
      </w:r>
      <w:r w:rsidRPr="00177B76">
        <w:rPr>
          <w:rFonts w:ascii="Tahoma" w:hAnsi="Tahoma" w:cs="Tahoma"/>
          <w:sz w:val="14"/>
          <w:szCs w:val="14"/>
        </w:rPr>
        <w:tab/>
        <w:t>Výplata z vkladní knížky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022</w:t>
      </w:r>
      <w:r w:rsidRPr="00177B76">
        <w:rPr>
          <w:rFonts w:ascii="Tahoma" w:hAnsi="Tahoma" w:cs="Tahoma"/>
          <w:sz w:val="14"/>
          <w:szCs w:val="14"/>
        </w:rPr>
        <w:tab/>
        <w:t>Příkaz k úhradě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023</w:t>
      </w:r>
      <w:r w:rsidRPr="00177B76">
        <w:rPr>
          <w:rFonts w:ascii="Tahoma" w:hAnsi="Tahoma" w:cs="Tahoma"/>
          <w:sz w:val="14"/>
          <w:szCs w:val="14"/>
        </w:rPr>
        <w:tab/>
        <w:t>Příkaz k úhradě v Kč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057</w:t>
      </w:r>
      <w:r w:rsidRPr="00177B76">
        <w:rPr>
          <w:rFonts w:ascii="Tahoma" w:hAnsi="Tahoma" w:cs="Tahoma"/>
          <w:sz w:val="14"/>
          <w:szCs w:val="14"/>
        </w:rPr>
        <w:tab/>
        <w:t>Vkladová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058</w:t>
      </w:r>
      <w:r w:rsidRPr="00177B76">
        <w:rPr>
          <w:rFonts w:ascii="Tahoma" w:hAnsi="Tahoma" w:cs="Tahoma"/>
          <w:sz w:val="14"/>
          <w:szCs w:val="14"/>
        </w:rPr>
        <w:tab/>
        <w:t>Úroková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082</w:t>
      </w:r>
      <w:r w:rsidRPr="00177B76">
        <w:rPr>
          <w:rFonts w:ascii="Tahoma" w:hAnsi="Tahoma" w:cs="Tahoma"/>
          <w:sz w:val="14"/>
          <w:szCs w:val="14"/>
        </w:rPr>
        <w:tab/>
        <w:t>Vklad na vkladní knížku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083</w:t>
      </w:r>
      <w:r w:rsidRPr="00177B76">
        <w:rPr>
          <w:rFonts w:ascii="Tahoma" w:hAnsi="Tahoma" w:cs="Tahoma"/>
          <w:sz w:val="14"/>
          <w:szCs w:val="14"/>
        </w:rPr>
        <w:tab/>
        <w:t>Sazby a poplatky ČSOB</w:t>
      </w:r>
    </w:p>
    <w:p w:rsidR="00DD71E8" w:rsidRPr="0015705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090</w:t>
      </w:r>
      <w:r w:rsidRPr="00177B76">
        <w:rPr>
          <w:rFonts w:ascii="Tahoma" w:hAnsi="Tahoma" w:cs="Tahoma"/>
          <w:sz w:val="14"/>
          <w:szCs w:val="14"/>
        </w:rPr>
        <w:tab/>
        <w:t>Vklad na účet ČSOB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511</w:t>
      </w:r>
      <w:r w:rsidRPr="00177B76">
        <w:rPr>
          <w:rFonts w:ascii="Tahoma" w:hAnsi="Tahoma" w:cs="Tahoma"/>
          <w:sz w:val="14"/>
          <w:szCs w:val="14"/>
        </w:rPr>
        <w:tab/>
        <w:t>Výplata šekové poukázky</w:t>
      </w:r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527105" w:rsidRPr="00177B76" w:rsidRDefault="00527105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676</w:t>
      </w:r>
      <w:r w:rsidRPr="00177B76">
        <w:rPr>
          <w:rFonts w:ascii="Tahoma" w:hAnsi="Tahoma" w:cs="Tahoma"/>
          <w:sz w:val="14"/>
          <w:szCs w:val="14"/>
        </w:rPr>
        <w:tab/>
        <w:t>Trvalý příkaz k úhradě</w:t>
      </w:r>
    </w:p>
    <w:p w:rsidR="00157056" w:rsidRPr="00157056" w:rsidRDefault="00527105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679</w:t>
      </w:r>
      <w:r w:rsidRPr="00157056">
        <w:rPr>
          <w:rFonts w:ascii="Tahoma" w:hAnsi="Tahoma" w:cs="Tahoma"/>
          <w:sz w:val="14"/>
          <w:szCs w:val="14"/>
        </w:rPr>
        <w:tab/>
        <w:t>Hromadný příkaz k</w:t>
      </w:r>
      <w:r w:rsidR="00157056">
        <w:rPr>
          <w:rFonts w:ascii="Tahoma" w:hAnsi="Tahoma" w:cs="Tahoma"/>
          <w:sz w:val="14"/>
          <w:szCs w:val="14"/>
        </w:rPr>
        <w:t> </w:t>
      </w:r>
      <w:r w:rsidRPr="00157056">
        <w:rPr>
          <w:rFonts w:ascii="Tahoma" w:hAnsi="Tahoma" w:cs="Tahoma"/>
          <w:sz w:val="14"/>
          <w:szCs w:val="14"/>
        </w:rPr>
        <w:t>úhradě</w:t>
      </w:r>
    </w:p>
    <w:p w:rsidR="00527105" w:rsidRPr="00157056" w:rsidRDefault="002E34B3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955</w:t>
      </w:r>
      <w:r w:rsidRPr="00157056">
        <w:rPr>
          <w:rFonts w:ascii="Tahoma" w:hAnsi="Tahoma" w:cs="Tahoma"/>
          <w:sz w:val="14"/>
          <w:szCs w:val="14"/>
        </w:rPr>
        <w:tab/>
        <w:t>Bezhotovostní úhrada šekové</w:t>
      </w:r>
      <w:r w:rsidR="00177B76" w:rsidRPr="00157056">
        <w:rPr>
          <w:rFonts w:ascii="Tahoma" w:hAnsi="Tahoma" w:cs="Tahoma"/>
          <w:iCs/>
          <w:sz w:val="14"/>
          <w:szCs w:val="14"/>
        </w:rPr>
        <w:t xml:space="preserve"> p</w:t>
      </w:r>
      <w:r w:rsidR="00527105" w:rsidRPr="00157056">
        <w:rPr>
          <w:rFonts w:ascii="Tahoma" w:hAnsi="Tahoma" w:cs="Tahoma"/>
          <w:sz w:val="14"/>
          <w:szCs w:val="14"/>
        </w:rPr>
        <w:t>oukázky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98" w:rsidRDefault="00862998" w:rsidP="00E26E3A">
      <w:pPr>
        <w:spacing w:line="240" w:lineRule="auto"/>
      </w:pPr>
      <w:r>
        <w:separator/>
      </w:r>
    </w:p>
  </w:endnote>
  <w:endnote w:type="continuationSeparator" w:id="0">
    <w:p w:rsidR="00862998" w:rsidRDefault="0086299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B25A87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862998">
      <w:fldChar w:fldCharType="begin"/>
    </w:r>
    <w:r w:rsidR="00862998">
      <w:instrText xml:space="preserve"> NUMPAGES  \* Arabic  \* MERGEFORMAT </w:instrText>
    </w:r>
    <w:r w:rsidR="00862998">
      <w:fldChar w:fldCharType="separate"/>
    </w:r>
    <w:r w:rsidR="00B25A87">
      <w:rPr>
        <w:noProof/>
      </w:rPr>
      <w:t>5</w:t>
    </w:r>
    <w:r w:rsidR="00862998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98" w:rsidRDefault="00862998" w:rsidP="00E26E3A">
      <w:pPr>
        <w:spacing w:line="240" w:lineRule="auto"/>
      </w:pPr>
      <w:r>
        <w:separator/>
      </w:r>
    </w:p>
  </w:footnote>
  <w:footnote w:type="continuationSeparator" w:id="0">
    <w:p w:rsidR="00862998" w:rsidRDefault="0086299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8B4C4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F48"/>
    <w:rsid w:val="001008E1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413EF"/>
    <w:rsid w:val="00343E03"/>
    <w:rsid w:val="003646B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2B85"/>
    <w:rsid w:val="003B3F23"/>
    <w:rsid w:val="003B5702"/>
    <w:rsid w:val="003B7B9F"/>
    <w:rsid w:val="003C44B9"/>
    <w:rsid w:val="003E7523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B38"/>
    <w:rsid w:val="004D063C"/>
    <w:rsid w:val="004D1280"/>
    <w:rsid w:val="004D19E2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15A4A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A384A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90C41"/>
    <w:rsid w:val="006929A5"/>
    <w:rsid w:val="006952AD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7177"/>
    <w:rsid w:val="007E2233"/>
    <w:rsid w:val="007E2CA8"/>
    <w:rsid w:val="007E3B43"/>
    <w:rsid w:val="007E760F"/>
    <w:rsid w:val="00802D86"/>
    <w:rsid w:val="00810689"/>
    <w:rsid w:val="008131AF"/>
    <w:rsid w:val="00813726"/>
    <w:rsid w:val="00816231"/>
    <w:rsid w:val="00816CE0"/>
    <w:rsid w:val="00817EB4"/>
    <w:rsid w:val="00824DD5"/>
    <w:rsid w:val="00831788"/>
    <w:rsid w:val="008346D2"/>
    <w:rsid w:val="0084036E"/>
    <w:rsid w:val="0084523A"/>
    <w:rsid w:val="00846BC4"/>
    <w:rsid w:val="00847C2C"/>
    <w:rsid w:val="008517E0"/>
    <w:rsid w:val="00852EB6"/>
    <w:rsid w:val="00856A09"/>
    <w:rsid w:val="00862998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0CD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5A87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086C"/>
    <w:rsid w:val="00B61869"/>
    <w:rsid w:val="00B71FA3"/>
    <w:rsid w:val="00B74E13"/>
    <w:rsid w:val="00B758A0"/>
    <w:rsid w:val="00B76A78"/>
    <w:rsid w:val="00B81C69"/>
    <w:rsid w:val="00B83C4B"/>
    <w:rsid w:val="00B85507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1FB9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589A"/>
    <w:rsid w:val="00DB714E"/>
    <w:rsid w:val="00DC2D71"/>
    <w:rsid w:val="00DD1D6A"/>
    <w:rsid w:val="00DD5900"/>
    <w:rsid w:val="00DD71E8"/>
    <w:rsid w:val="00DD7374"/>
    <w:rsid w:val="00DE1CB0"/>
    <w:rsid w:val="00DF40E3"/>
    <w:rsid w:val="00DF65F3"/>
    <w:rsid w:val="00E01274"/>
    <w:rsid w:val="00E02846"/>
    <w:rsid w:val="00E0342F"/>
    <w:rsid w:val="00E05E15"/>
    <w:rsid w:val="00E20AB1"/>
    <w:rsid w:val="00E26E3A"/>
    <w:rsid w:val="00E31989"/>
    <w:rsid w:val="00E404F7"/>
    <w:rsid w:val="00E42B80"/>
    <w:rsid w:val="00E50071"/>
    <w:rsid w:val="00E626D2"/>
    <w:rsid w:val="00E67866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F00D46"/>
    <w:rsid w:val="00F01550"/>
    <w:rsid w:val="00F03C4F"/>
    <w:rsid w:val="00F04B7A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5E5B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6EA7-ABFA-48A2-ADA1-AAE31FC5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14</TotalTime>
  <Pages>1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14</cp:revision>
  <cp:lastPrinted>2015-09-25T07:28:00Z</cp:lastPrinted>
  <dcterms:created xsi:type="dcterms:W3CDTF">2015-05-13T07:01:00Z</dcterms:created>
  <dcterms:modified xsi:type="dcterms:W3CDTF">2015-09-25T07:28:00Z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