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C54190" w:rsidRDefault="00817EB4" w:rsidP="00130C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</w:pPr>
      <w:r w:rsidRPr="00886E7F">
        <w:rPr>
          <w:b/>
        </w:rPr>
        <w:t>Paušální odměna</w:t>
      </w:r>
      <w:r w:rsidR="0022718D" w:rsidRPr="00886E7F">
        <w:rPr>
          <w:b/>
        </w:rPr>
        <w:t xml:space="preserve"> – rozsah poskytovaných služeb</w:t>
      </w:r>
    </w:p>
    <w:p w:rsidR="00F03C4F" w:rsidRPr="006243DF" w:rsidRDefault="004B1D43" w:rsidP="00046655">
      <w:pPr>
        <w:jc w:val="both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6190615" cy="2605405"/>
                <wp:effectExtent l="0" t="0" r="19685" b="2349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05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0.25pt;width:487.45pt;height:205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1hgwIAABE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1"/>
      <w:r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>
        <w:rPr>
          <w:b/>
        </w:rPr>
        <w:fldChar w:fldCharType="end"/>
      </w:r>
      <w:bookmarkEnd w:id="3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Obyčejných psaní, výdej O</w:t>
            </w:r>
            <w:r w:rsidR="00F03C4F" w:rsidRPr="00177B76">
              <w:rPr>
                <w:sz w:val="20"/>
                <w:szCs w:val="20"/>
              </w:rPr>
              <w:t xml:space="preserve">byčejných zásilek </w:t>
            </w:r>
            <w:r w:rsidRPr="00177B76">
              <w:rPr>
                <w:sz w:val="20"/>
                <w:szCs w:val="20"/>
              </w:rPr>
              <w:t>ze zahraničí, výdej O</w:t>
            </w:r>
            <w:r w:rsidR="00F03C4F" w:rsidRPr="00177B76">
              <w:rPr>
                <w:sz w:val="20"/>
                <w:szCs w:val="20"/>
              </w:rPr>
              <w:t>byčejných slepeckých zásile</w:t>
            </w:r>
            <w:r w:rsidRPr="00177B76">
              <w:rPr>
                <w:sz w:val="20"/>
                <w:szCs w:val="20"/>
              </w:rPr>
              <w:t xml:space="preserve">k vnitrostátních a ze zahraničí, výdej Tiskovinových pytlů – Obyčejných ze zahraničí </w:t>
            </w:r>
            <w:r w:rsidR="00C85C1E">
              <w:rPr>
                <w:sz w:val="20"/>
                <w:szCs w:val="20"/>
              </w:rPr>
              <w:t>(obyčejné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93980</wp:posOffset>
                      </wp:positionV>
                      <wp:extent cx="1271270" cy="448310"/>
                      <wp:effectExtent l="0" t="0" r="24130" b="27940"/>
                      <wp:wrapNone/>
                      <wp:docPr id="3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52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1 470 Kč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45.9pt;margin-top:7.4pt;width:100.1pt;height:3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">
                      <v:textbox>
                        <w:txbxContent>
                          <w:p w:rsidR="002F4952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1 470 Kč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Výdej </w:t>
            </w:r>
            <w:r w:rsidR="009378B1" w:rsidRPr="00177B76">
              <w:rPr>
                <w:sz w:val="20"/>
                <w:szCs w:val="20"/>
              </w:rPr>
              <w:t>Doporučených psaní, výdej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ze zahraničí, výdej Doporučených balíčků, výdej D</w:t>
            </w:r>
            <w:r w:rsidR="00BF4377" w:rsidRPr="00177B76">
              <w:rPr>
                <w:sz w:val="20"/>
                <w:szCs w:val="20"/>
              </w:rPr>
              <w:t>oporučených slepeckých zásilek vnitro</w:t>
            </w:r>
            <w:r w:rsidR="009378B1" w:rsidRPr="00177B76">
              <w:rPr>
                <w:sz w:val="20"/>
                <w:szCs w:val="20"/>
              </w:rPr>
              <w:t>státních a ze zahraničí, výdej C</w:t>
            </w:r>
            <w:r w:rsidR="00BF4377" w:rsidRPr="00177B76">
              <w:rPr>
                <w:sz w:val="20"/>
                <w:szCs w:val="20"/>
              </w:rPr>
              <w:t>enných psaní vnitrostátních a ze zahraničí</w:t>
            </w:r>
            <w:r w:rsidR="009378B1" w:rsidRPr="00177B76">
              <w:rPr>
                <w:sz w:val="20"/>
                <w:szCs w:val="20"/>
              </w:rPr>
              <w:t>, v</w:t>
            </w:r>
            <w:r w:rsidR="0043653E" w:rsidRPr="00177B76">
              <w:rPr>
                <w:sz w:val="20"/>
                <w:szCs w:val="20"/>
              </w:rPr>
              <w:t>ýdej Tiskovinových pytlů – Dopor</w:t>
            </w:r>
            <w:r w:rsidR="009378B1" w:rsidRPr="00177B76">
              <w:rPr>
                <w:sz w:val="20"/>
                <w:szCs w:val="20"/>
              </w:rPr>
              <w:t>učených ze zahraničí</w:t>
            </w:r>
            <w:r w:rsidR="00A806A5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(zapsané</w:t>
            </w:r>
            <w:r w:rsidR="00282F0C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A73DB5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</w:t>
            </w:r>
            <w:r w:rsidR="00BF4377" w:rsidRPr="00177B76">
              <w:rPr>
                <w:sz w:val="20"/>
                <w:szCs w:val="20"/>
              </w:rPr>
              <w:t>byčejných balíků vnitrostát</w:t>
            </w:r>
            <w:r w:rsidRPr="00177B76">
              <w:rPr>
                <w:sz w:val="20"/>
                <w:szCs w:val="20"/>
              </w:rPr>
              <w:t>ních a ze zahraničí, výdej C</w:t>
            </w:r>
            <w:r w:rsidR="00BF4377" w:rsidRPr="00177B76">
              <w:rPr>
                <w:sz w:val="20"/>
                <w:szCs w:val="20"/>
              </w:rPr>
              <w:t>enných balíků vnitrostátních a ze zahraničí,</w:t>
            </w:r>
            <w:r w:rsidR="00EC16C4" w:rsidRPr="00177B76">
              <w:rPr>
                <w:sz w:val="20"/>
                <w:szCs w:val="20"/>
              </w:rPr>
              <w:t xml:space="preserve"> výdej</w:t>
            </w:r>
            <w:r w:rsidR="00BF4377" w:rsidRPr="00177B76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B</w:t>
            </w:r>
            <w:r w:rsidR="0007496F" w:rsidRPr="00177B76">
              <w:rPr>
                <w:sz w:val="20"/>
                <w:szCs w:val="20"/>
              </w:rPr>
              <w:t>alíků Do</w:t>
            </w:r>
            <w:r w:rsidR="005E7DC2" w:rsidRPr="00177B76">
              <w:rPr>
                <w:sz w:val="20"/>
                <w:szCs w:val="20"/>
              </w:rPr>
              <w:t xml:space="preserve"> </w:t>
            </w:r>
            <w:r w:rsidR="0007496F" w:rsidRPr="00177B76">
              <w:rPr>
                <w:sz w:val="20"/>
                <w:szCs w:val="20"/>
              </w:rPr>
              <w:t>ruky,</w:t>
            </w:r>
            <w:r w:rsidR="00A73DB5" w:rsidRPr="00177B76">
              <w:rPr>
                <w:sz w:val="20"/>
                <w:szCs w:val="20"/>
              </w:rPr>
              <w:t xml:space="preserve"> </w:t>
            </w:r>
            <w:r w:rsidR="00EC16C4" w:rsidRPr="00177B76">
              <w:rPr>
                <w:sz w:val="20"/>
                <w:szCs w:val="20"/>
              </w:rPr>
              <w:t>výdej</w:t>
            </w:r>
            <w:r w:rsidRPr="00177B76">
              <w:rPr>
                <w:sz w:val="20"/>
                <w:szCs w:val="20"/>
              </w:rPr>
              <w:t xml:space="preserve"> B</w:t>
            </w:r>
            <w:r w:rsidR="0007496F" w:rsidRPr="00177B76">
              <w:rPr>
                <w:sz w:val="20"/>
                <w:szCs w:val="20"/>
              </w:rPr>
              <w:t>alíků Na poštu</w:t>
            </w:r>
            <w:r w:rsidR="00AD2F8C" w:rsidRPr="00177B76">
              <w:rPr>
                <w:sz w:val="20"/>
                <w:szCs w:val="20"/>
              </w:rPr>
              <w:t xml:space="preserve"> </w:t>
            </w:r>
            <w:r w:rsidR="00BF4377" w:rsidRPr="00177B76">
              <w:rPr>
                <w:sz w:val="20"/>
                <w:szCs w:val="20"/>
              </w:rPr>
              <w:t>a výdej zásilek EMS (balíkové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A806A5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stvrzených dodejek a vybrané finanční hotovosti od příjemců poštovních zásilek</w:t>
            </w:r>
          </w:p>
          <w:p w:rsidR="00A0026D" w:rsidRPr="00177B76" w:rsidRDefault="00A0026D" w:rsidP="006E492A">
            <w:pPr>
              <w:jc w:val="both"/>
              <w:rPr>
                <w:sz w:val="20"/>
                <w:szCs w:val="20"/>
              </w:rPr>
            </w:pP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90615" cy="2667000"/>
                <wp:effectExtent l="0" t="0" r="19685" b="1905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.2pt;margin-top:7.4pt;width:487.45pt;height:210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F03C4F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229DA">
        <w:rPr>
          <w:b/>
          <w:u w:val="single"/>
        </w:rPr>
        <w:t>Podací služba</w:t>
      </w:r>
      <w:r w:rsidR="00FC08FF">
        <w:rPr>
          <w:b/>
          <w:u w:val="single"/>
        </w:rPr>
        <w:t xml:space="preserve"> I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BF4377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Obyčejných psaní, příjem O</w:t>
            </w:r>
            <w:r w:rsidRPr="00177B76">
              <w:rPr>
                <w:sz w:val="20"/>
                <w:szCs w:val="20"/>
              </w:rPr>
              <w:t xml:space="preserve">byčejných zásilek </w:t>
            </w:r>
            <w:r w:rsidR="009378B1" w:rsidRPr="00177B76">
              <w:rPr>
                <w:sz w:val="20"/>
                <w:szCs w:val="20"/>
              </w:rPr>
              <w:t>do zahraničí, příjem O</w:t>
            </w:r>
            <w:r w:rsidRPr="00177B76">
              <w:rPr>
                <w:sz w:val="20"/>
                <w:szCs w:val="20"/>
              </w:rPr>
              <w:t xml:space="preserve">byčejných slepeckých zásilek vnitrostátních </w:t>
            </w:r>
            <w:r w:rsidR="00177FE1" w:rsidRPr="00177B76">
              <w:rPr>
                <w:sz w:val="20"/>
                <w:szCs w:val="20"/>
              </w:rPr>
              <w:t xml:space="preserve">a do zahraničí, příjem </w:t>
            </w:r>
            <w:r w:rsidR="009378B1" w:rsidRPr="00177B76">
              <w:rPr>
                <w:sz w:val="20"/>
                <w:szCs w:val="20"/>
              </w:rPr>
              <w:t>Tiskovinových pytlů - O</w:t>
            </w:r>
            <w:r w:rsidR="00177FE1" w:rsidRPr="00177B76">
              <w:rPr>
                <w:sz w:val="20"/>
                <w:szCs w:val="20"/>
              </w:rPr>
              <w:t xml:space="preserve">byčejných do zahraničí </w:t>
            </w:r>
            <w:r w:rsidRPr="00177B76">
              <w:rPr>
                <w:sz w:val="20"/>
                <w:szCs w:val="20"/>
              </w:rPr>
              <w:t>(obyčejné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423B03" wp14:editId="64DE935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156845</wp:posOffset>
                      </wp:positionV>
                      <wp:extent cx="1271270" cy="448310"/>
                      <wp:effectExtent l="0" t="0" r="24130" b="2794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1F16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D1089"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345.9pt;margin-top:12.35pt;width:100.1pt;height:3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">
                      <v:textbox>
                        <w:txbxContent>
                          <w:p w:rsidR="00FD1089" w:rsidRPr="00FD1089" w:rsidRDefault="001F16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D1089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Doporučených psaní, příjem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do zahraničí, příjem Doporučených balíčků, příjem D</w:t>
            </w:r>
            <w:r w:rsidR="00BF4377" w:rsidRPr="00177B76">
              <w:rPr>
                <w:sz w:val="20"/>
                <w:szCs w:val="20"/>
              </w:rPr>
              <w:t>oporučených slepeckých zásilek vnitrostátních</w:t>
            </w:r>
            <w:r w:rsidR="00177FE1" w:rsidRPr="00177B76">
              <w:rPr>
                <w:sz w:val="20"/>
                <w:szCs w:val="20"/>
              </w:rPr>
              <w:t xml:space="preserve"> a do zahraničí</w:t>
            </w:r>
            <w:r w:rsidR="009378B1" w:rsidRPr="00177B76">
              <w:rPr>
                <w:sz w:val="20"/>
                <w:szCs w:val="20"/>
              </w:rPr>
              <w:t>, příjem C</w:t>
            </w:r>
            <w:r w:rsidR="00BF4377" w:rsidRPr="00177B76">
              <w:rPr>
                <w:sz w:val="20"/>
                <w:szCs w:val="20"/>
              </w:rPr>
              <w:t>enných psaní vnitrostátních a do zahraničí</w:t>
            </w:r>
            <w:r w:rsidR="00177FE1" w:rsidRPr="00177B76">
              <w:rPr>
                <w:sz w:val="20"/>
                <w:szCs w:val="20"/>
              </w:rPr>
              <w:t xml:space="preserve">, příjem </w:t>
            </w:r>
            <w:r w:rsidR="009378B1" w:rsidRPr="00177B76">
              <w:rPr>
                <w:sz w:val="20"/>
                <w:szCs w:val="20"/>
              </w:rPr>
              <w:t>Tiskovinových pytlů - D</w:t>
            </w:r>
            <w:r w:rsidR="00177FE1" w:rsidRPr="00177B76">
              <w:rPr>
                <w:sz w:val="20"/>
                <w:szCs w:val="20"/>
              </w:rPr>
              <w:t>oporučených do zahraničí</w:t>
            </w:r>
            <w:r w:rsidR="00BF4377" w:rsidRPr="00177B76">
              <w:rPr>
                <w:sz w:val="20"/>
                <w:szCs w:val="20"/>
              </w:rPr>
              <w:t xml:space="preserve"> (</w:t>
            </w:r>
            <w:r w:rsidR="004229DA" w:rsidRPr="00177B76">
              <w:rPr>
                <w:sz w:val="20"/>
                <w:szCs w:val="20"/>
              </w:rPr>
              <w:t>zapsané zásilky</w:t>
            </w:r>
            <w:r w:rsidR="00BF4377" w:rsidRPr="00177B76">
              <w:rPr>
                <w:sz w:val="20"/>
                <w:szCs w:val="20"/>
              </w:rPr>
              <w:t>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C54190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Obyčejných balíků, příjem Standardních balíků, příjem C</w:t>
            </w:r>
            <w:r w:rsidR="00BF4377" w:rsidRPr="00177B76">
              <w:rPr>
                <w:sz w:val="20"/>
                <w:szCs w:val="20"/>
              </w:rPr>
              <w:t>enných balíků vnitrostátních a do zahraničí</w:t>
            </w:r>
            <w:r w:rsidR="00C54190">
              <w:rPr>
                <w:sz w:val="20"/>
                <w:szCs w:val="20"/>
              </w:rPr>
              <w:t xml:space="preserve">, </w:t>
            </w:r>
            <w:r w:rsidR="00BF4377" w:rsidRPr="00177B76">
              <w:rPr>
                <w:sz w:val="20"/>
                <w:szCs w:val="20"/>
              </w:rPr>
              <w:t>(balíkové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590882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Poštovních poukázek </w:t>
            </w:r>
            <w:r w:rsidR="00BF4377" w:rsidRPr="00177B76">
              <w:rPr>
                <w:sz w:val="20"/>
                <w:szCs w:val="20"/>
              </w:rPr>
              <w:t>A, C</w:t>
            </w:r>
            <w:r w:rsidR="00177FE1" w:rsidRPr="00177B76">
              <w:rPr>
                <w:sz w:val="20"/>
                <w:szCs w:val="20"/>
              </w:rPr>
              <w:t>, Z/A, Z/C</w:t>
            </w:r>
            <w:r w:rsidRPr="00177B76">
              <w:rPr>
                <w:sz w:val="20"/>
                <w:szCs w:val="20"/>
              </w:rPr>
              <w:t xml:space="preserve"> a p</w:t>
            </w:r>
            <w:r w:rsidR="00590882" w:rsidRPr="00177B76">
              <w:rPr>
                <w:sz w:val="20"/>
                <w:szCs w:val="20"/>
              </w:rPr>
              <w:t>latebních dokladů</w:t>
            </w:r>
            <w:r w:rsidR="00BF4377" w:rsidRPr="00177B76">
              <w:rPr>
                <w:sz w:val="20"/>
                <w:szCs w:val="20"/>
              </w:rPr>
              <w:t xml:space="preserve"> SIPO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  <w:p w:rsidR="00A7551D" w:rsidRPr="00016A12" w:rsidRDefault="00A7551D" w:rsidP="006E492A">
            <w:pPr>
              <w:jc w:val="center"/>
            </w:pPr>
          </w:p>
          <w:p w:rsidR="00A7551D" w:rsidRPr="00016A12" w:rsidRDefault="00A7551D" w:rsidP="006E492A">
            <w:pPr>
              <w:jc w:val="center"/>
            </w:pPr>
          </w:p>
        </w:tc>
        <w:tc>
          <w:tcPr>
            <w:tcW w:w="6804" w:type="dxa"/>
          </w:tcPr>
          <w:p w:rsidR="00A7551D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vybrané finanční hotovosti od odesilatelů poštovních zásilek a odesilatelů poštovních poukázek</w:t>
            </w: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60326</wp:posOffset>
                </wp:positionV>
                <wp:extent cx="6190615" cy="1619250"/>
                <wp:effectExtent l="0" t="0" r="19685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4.2pt;margin-top:4.75pt;width:487.45pt;height:1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1n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16760D">
        <w:rPr>
          <w:b/>
          <w:u w:val="single"/>
        </w:rPr>
        <w:t>Výplat</w:t>
      </w:r>
      <w:r w:rsidR="00C451FE">
        <w:rPr>
          <w:b/>
          <w:u w:val="single"/>
        </w:rPr>
        <w:t>a peněžních částek</w:t>
      </w:r>
      <w:r w:rsidR="0016760D">
        <w:rPr>
          <w:b/>
          <w:u w:val="single"/>
        </w:rPr>
        <w:t xml:space="preserve"> a Podací služba II</w:t>
      </w:r>
    </w:p>
    <w:p w:rsidR="00CB4774" w:rsidRPr="00016A12" w:rsidRDefault="00CB4774" w:rsidP="00046655">
      <w:pPr>
        <w:jc w:val="both"/>
      </w:pPr>
    </w:p>
    <w:tbl>
      <w:tblPr>
        <w:tblW w:w="0" w:type="auto"/>
        <w:tblCellSpacing w:w="28" w:type="dxa"/>
        <w:tblLayout w:type="fixed"/>
        <w:tblLook w:val="04A0" w:firstRow="1" w:lastRow="0" w:firstColumn="1" w:lastColumn="0" w:noHBand="0" w:noVBand="1"/>
      </w:tblPr>
      <w:tblGrid>
        <w:gridCol w:w="476"/>
        <w:gridCol w:w="6888"/>
      </w:tblGrid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CB4774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168E09" wp14:editId="1F53F76B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99695</wp:posOffset>
                      </wp:positionV>
                      <wp:extent cx="1271270" cy="448310"/>
                      <wp:effectExtent l="0" t="0" r="24130" b="27940"/>
                      <wp:wrapNone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</w:t>
                                  </w:r>
                                  <w:r w:rsidR="00016A1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345.9pt;margin-top:7.85pt;width:100.1pt;height:3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">
                      <v:textbox>
                        <w:txbxContent>
                          <w:p w:rsidR="00FD1089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</w:t>
                            </w:r>
                            <w:r w:rsid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94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29525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 xml:space="preserve">Poštovních poukázek </w:t>
            </w:r>
            <w:r w:rsidR="008131AF" w:rsidRPr="00177B76">
              <w:rPr>
                <w:sz w:val="20"/>
                <w:szCs w:val="20"/>
              </w:rPr>
              <w:t>B</w:t>
            </w:r>
            <w:r w:rsidR="00282F0C" w:rsidRPr="00177B76">
              <w:rPr>
                <w:sz w:val="20"/>
                <w:szCs w:val="20"/>
              </w:rPr>
              <w:t xml:space="preserve"> a D</w:t>
            </w:r>
            <w:r w:rsidR="008131AF" w:rsidRPr="00177B76">
              <w:rPr>
                <w:sz w:val="20"/>
                <w:szCs w:val="20"/>
              </w:rPr>
              <w:t xml:space="preserve">, </w:t>
            </w:r>
            <w:r w:rsidR="00295257" w:rsidRPr="00177B76">
              <w:rPr>
                <w:sz w:val="20"/>
                <w:szCs w:val="20"/>
              </w:rPr>
              <w:t xml:space="preserve">výplata </w:t>
            </w:r>
            <w:r w:rsidR="00C451FE" w:rsidRPr="00177B76">
              <w:rPr>
                <w:sz w:val="20"/>
                <w:szCs w:val="20"/>
              </w:rPr>
              <w:t xml:space="preserve">hotovostí zasílaných prostřednictvím </w:t>
            </w:r>
            <w:r w:rsidR="009378B1" w:rsidRPr="00177B76">
              <w:rPr>
                <w:sz w:val="20"/>
                <w:szCs w:val="20"/>
              </w:rPr>
              <w:t>Poštovních poukázek</w:t>
            </w:r>
            <w:r w:rsidR="00514A8D" w:rsidRPr="00177B76">
              <w:rPr>
                <w:sz w:val="20"/>
                <w:szCs w:val="20"/>
              </w:rPr>
              <w:t xml:space="preserve"> </w:t>
            </w:r>
            <w:r w:rsidR="005D1724" w:rsidRPr="00177B76">
              <w:rPr>
                <w:sz w:val="20"/>
                <w:szCs w:val="20"/>
              </w:rPr>
              <w:t xml:space="preserve">B, </w:t>
            </w:r>
            <w:r w:rsidR="008131AF" w:rsidRPr="00177B76">
              <w:rPr>
                <w:sz w:val="20"/>
                <w:szCs w:val="20"/>
              </w:rPr>
              <w:t>C</w:t>
            </w:r>
            <w:r w:rsidR="005D1724" w:rsidRPr="00177B76">
              <w:rPr>
                <w:sz w:val="20"/>
                <w:szCs w:val="20"/>
              </w:rPr>
              <w:t>, D</w:t>
            </w:r>
            <w:r w:rsidR="008131AF" w:rsidRPr="00177B76">
              <w:rPr>
                <w:sz w:val="20"/>
                <w:szCs w:val="20"/>
              </w:rPr>
              <w:t xml:space="preserve"> </w:t>
            </w:r>
            <w:r w:rsidR="00CB4774" w:rsidRPr="00177B76">
              <w:rPr>
                <w:sz w:val="20"/>
                <w:szCs w:val="20"/>
              </w:rPr>
              <w:t xml:space="preserve">a vrácených </w:t>
            </w:r>
            <w:r w:rsidR="009378B1" w:rsidRPr="00177B76">
              <w:rPr>
                <w:sz w:val="20"/>
                <w:szCs w:val="20"/>
              </w:rPr>
              <w:t xml:space="preserve">Poštovních poukázek </w:t>
            </w:r>
            <w:r w:rsidR="00CB4774" w:rsidRPr="00177B76">
              <w:rPr>
                <w:sz w:val="20"/>
                <w:szCs w:val="20"/>
              </w:rPr>
              <w:t>A</w:t>
            </w:r>
            <w:r w:rsidR="005D1724" w:rsidRPr="00177B76">
              <w:rPr>
                <w:sz w:val="20"/>
                <w:szCs w:val="20"/>
              </w:rPr>
              <w:t>, Z/A, Z/C</w:t>
            </w:r>
          </w:p>
        </w:tc>
      </w:tr>
      <w:tr w:rsidR="00C54190" w:rsidRPr="00016A12" w:rsidTr="00177B76">
        <w:trPr>
          <w:tblCellSpacing w:w="28" w:type="dxa"/>
        </w:trPr>
        <w:tc>
          <w:tcPr>
            <w:tcW w:w="392" w:type="dxa"/>
          </w:tcPr>
          <w:p w:rsidR="00C54190" w:rsidRPr="00016A12" w:rsidRDefault="00C54190" w:rsidP="006E492A">
            <w:pPr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C54190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dávek důchodů prostřednictvím uložených a odnosných Výplatních dokladů - Důchody</w:t>
            </w:r>
          </w:p>
        </w:tc>
      </w:tr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8131AF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zásilek EMS vnitrostátních a do zahraničí</w:t>
            </w:r>
            <w:r>
              <w:rPr>
                <w:sz w:val="20"/>
                <w:szCs w:val="20"/>
              </w:rPr>
              <w:t xml:space="preserve">, příjem </w:t>
            </w:r>
            <w:r w:rsidRPr="00177B76">
              <w:rPr>
                <w:sz w:val="20"/>
                <w:szCs w:val="20"/>
              </w:rPr>
              <w:t xml:space="preserve">Balíků Do ruky, </w:t>
            </w:r>
            <w:r>
              <w:rPr>
                <w:sz w:val="20"/>
                <w:szCs w:val="20"/>
              </w:rPr>
              <w:t>příjem</w:t>
            </w:r>
            <w:r w:rsidRPr="00177B76">
              <w:rPr>
                <w:sz w:val="20"/>
                <w:szCs w:val="20"/>
              </w:rPr>
              <w:t xml:space="preserve"> Balíků Na poštu</w:t>
            </w:r>
            <w:r w:rsidR="00226D01">
              <w:rPr>
                <w:sz w:val="20"/>
                <w:szCs w:val="20"/>
              </w:rPr>
              <w:t xml:space="preserve"> </w:t>
            </w:r>
            <w:r w:rsidR="00226D01" w:rsidRPr="00177B76">
              <w:rPr>
                <w:sz w:val="20"/>
                <w:szCs w:val="20"/>
              </w:rPr>
              <w:t>(balíkové zásilky)</w:t>
            </w:r>
          </w:p>
        </w:tc>
      </w:tr>
    </w:tbl>
    <w:p w:rsidR="00F03C4F" w:rsidRPr="00016A12" w:rsidRDefault="004B1D43" w:rsidP="00046655">
      <w:pPr>
        <w:jc w:val="both"/>
      </w:pPr>
      <w:r>
        <w:rPr>
          <w:b/>
          <w:noProof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2333625"/>
                <wp:effectExtent l="0" t="0" r="19685" b="2857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4.2pt;margin-top:6.25pt;width:487.45pt;height:183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046655" w:rsidRPr="00016A12" w:rsidRDefault="00F87AE0" w:rsidP="00046655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CD631C" w:rsidRPr="00016A12">
        <w:rPr>
          <w:b/>
          <w:u w:val="single"/>
        </w:rPr>
        <w:t>Poštovní spořitelna</w:t>
      </w:r>
    </w:p>
    <w:p w:rsidR="00DD5900" w:rsidRPr="00016A12" w:rsidRDefault="00DD5900" w:rsidP="00046655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9894"/>
      </w:tblGrid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Vklad v hotovosti na účet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Příkaz k úhradě z 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4B1D43" w:rsidP="0006505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9873B1" wp14:editId="5C9B5392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106045</wp:posOffset>
                      </wp:positionV>
                      <wp:extent cx="1271270" cy="448310"/>
                      <wp:effectExtent l="0" t="0" r="24130" b="2794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824D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1 670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345.1pt;margin-top:8.35pt;width:10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oCLwIAAFk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">
                      <v:textbox>
                        <w:txbxContent>
                          <w:p w:rsidR="00FD1089" w:rsidRPr="00FD1089" w:rsidRDefault="00824D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1 670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CD631C" w:rsidRPr="00177B76">
              <w:rPr>
                <w:sz w:val="20"/>
                <w:szCs w:val="20"/>
              </w:rPr>
              <w:t xml:space="preserve">Výběr hotovosti z 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="00CD631C"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platba Maxkartou</w:t>
            </w:r>
            <w:r w:rsidR="00375E70" w:rsidRPr="00177B76">
              <w:rPr>
                <w:sz w:val="20"/>
                <w:szCs w:val="20"/>
              </w:rPr>
              <w:t>/platební kartou</w:t>
            </w:r>
            <w:r w:rsidR="00852EB6" w:rsidRPr="00177B76">
              <w:rPr>
                <w:sz w:val="20"/>
                <w:szCs w:val="20"/>
              </w:rPr>
              <w:t xml:space="preserve"> za</w:t>
            </w:r>
            <w:r w:rsidRPr="00177B76">
              <w:rPr>
                <w:sz w:val="20"/>
                <w:szCs w:val="20"/>
              </w:rPr>
              <w:t xml:space="preserve"> služby a zboží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 xml:space="preserve">loženky 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Vplacení dobírkové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>loženky</w:t>
            </w:r>
          </w:p>
        </w:tc>
      </w:tr>
      <w:tr w:rsidR="001D05EE" w:rsidRPr="00016A12" w:rsidTr="00D96667">
        <w:trPr>
          <w:tblCellSpacing w:w="28" w:type="dxa"/>
        </w:trPr>
        <w:tc>
          <w:tcPr>
            <w:tcW w:w="392" w:type="dxa"/>
          </w:tcPr>
          <w:p w:rsidR="001D05EE" w:rsidRPr="00016A12" w:rsidRDefault="001D05EE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1D05EE" w:rsidRPr="00177B76" w:rsidRDefault="001D05EE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úhrada Složenky a Poštovní poukázky A</w:t>
            </w:r>
          </w:p>
        </w:tc>
      </w:tr>
      <w:tr w:rsidR="006B7920" w:rsidRPr="00016A12" w:rsidTr="00D96667">
        <w:trPr>
          <w:tblCellSpacing w:w="28" w:type="dxa"/>
        </w:trPr>
        <w:tc>
          <w:tcPr>
            <w:tcW w:w="392" w:type="dxa"/>
          </w:tcPr>
          <w:p w:rsidR="006B7920" w:rsidRPr="00016A12" w:rsidRDefault="006B7920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6B7920" w:rsidRPr="00177B76" w:rsidRDefault="006B7920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Výplatní poukázky ČSOB-ČP</w:t>
            </w:r>
          </w:p>
        </w:tc>
      </w:tr>
      <w:tr w:rsidR="007D7177" w:rsidRPr="00016A12" w:rsidTr="00D96667">
        <w:trPr>
          <w:tblCellSpacing w:w="28" w:type="dxa"/>
        </w:trPr>
        <w:tc>
          <w:tcPr>
            <w:tcW w:w="392" w:type="dxa"/>
          </w:tcPr>
          <w:p w:rsidR="00B14CD7" w:rsidRPr="00016A12" w:rsidRDefault="007D7177" w:rsidP="001D05EE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B14CD7" w:rsidRPr="00177B76" w:rsidRDefault="006B7920" w:rsidP="0093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Tipování produktů</w:t>
            </w:r>
          </w:p>
        </w:tc>
      </w:tr>
      <w:tr w:rsidR="00D96667" w:rsidRPr="00016A12" w:rsidTr="00D96667">
        <w:trPr>
          <w:tblCellSpacing w:w="28" w:type="dxa"/>
        </w:trPr>
        <w:tc>
          <w:tcPr>
            <w:tcW w:w="392" w:type="dxa"/>
          </w:tcPr>
          <w:p w:rsidR="009C6806" w:rsidRDefault="009C6806" w:rsidP="006E492A">
            <w:pPr>
              <w:jc w:val="center"/>
            </w:pPr>
          </w:p>
          <w:p w:rsidR="00D96667" w:rsidRPr="00016A12" w:rsidRDefault="004B1D43" w:rsidP="006E492A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D5801D" wp14:editId="7AA0C8D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101599</wp:posOffset>
                      </wp:positionV>
                      <wp:extent cx="6190615" cy="2066925"/>
                      <wp:effectExtent l="0" t="0" r="19685" b="28575"/>
                      <wp:wrapNone/>
                      <wp:docPr id="2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0615" cy="2066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6667" w:rsidRDefault="00D96667" w:rsidP="00D966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4.2pt;margin-top:8pt;width:487.45pt;height:1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" filled="f">
                      <v:textbox>
                        <w:txbxContent>
                          <w:p w:rsidR="00D96667" w:rsidRDefault="00D96667" w:rsidP="00D966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10" w:type="dxa"/>
          </w:tcPr>
          <w:p w:rsidR="00D96667" w:rsidRPr="00177B76" w:rsidRDefault="00D96667" w:rsidP="00A4516D">
            <w:pPr>
              <w:rPr>
                <w:sz w:val="20"/>
                <w:szCs w:val="20"/>
              </w:rPr>
            </w:pPr>
          </w:p>
        </w:tc>
      </w:tr>
    </w:tbl>
    <w:p w:rsidR="00FE50EC" w:rsidRPr="00016A12" w:rsidRDefault="00515A4A" w:rsidP="009378B1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>
        <w:rPr>
          <w:b/>
        </w:rPr>
        <w:fldChar w:fldCharType="end"/>
      </w:r>
      <w:r w:rsidR="00FE50EC" w:rsidRPr="00016A12">
        <w:rPr>
          <w:b/>
        </w:rPr>
        <w:t xml:space="preserve"> </w:t>
      </w:r>
      <w:r w:rsidR="001F16D5">
        <w:rPr>
          <w:b/>
          <w:u w:val="single"/>
        </w:rPr>
        <w:t>Ostatní služby</w:t>
      </w:r>
    </w:p>
    <w:p w:rsidR="00FE50EC" w:rsidRPr="00016A12" w:rsidRDefault="00FE50EC" w:rsidP="00FE50EC"/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Výplaty z vkladních knížek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4B1D43" w:rsidP="009B51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50165</wp:posOffset>
                      </wp:positionV>
                      <wp:extent cx="1271270" cy="448310"/>
                      <wp:effectExtent l="0" t="0" r="24130" b="27940"/>
                      <wp:wrapNone/>
                      <wp:docPr id="2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0EC" w:rsidRPr="00FD1089" w:rsidRDefault="00295257" w:rsidP="00FE50EC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15A4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1 000 Kč</w:t>
                                  </w:r>
                                </w:p>
                                <w:p w:rsidR="00FE50EC" w:rsidRDefault="00FE50EC" w:rsidP="00FE50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5" type="#_x0000_t202" style="position:absolute;margin-left:345.1pt;margin-top:3.95pt;width:100.1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">
                      <v:textbox>
                        <w:txbxContent>
                          <w:p w:rsidR="00FE50EC" w:rsidRPr="00FD1089" w:rsidRDefault="00295257" w:rsidP="00FE50E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A4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1 000 Kč</w:t>
                            </w:r>
                          </w:p>
                          <w:p w:rsidR="00FE50EC" w:rsidRDefault="00FE50EC" w:rsidP="00FE50EC"/>
                        </w:txbxContent>
                      </v:textbox>
                    </v:shape>
                  </w:pict>
                </mc:Fallback>
              </mc:AlternateContent>
            </w:r>
            <w:r w:rsidR="00FE50EC" w:rsidRPr="00D96667">
              <w:rPr>
                <w:sz w:val="20"/>
                <w:szCs w:val="20"/>
              </w:rPr>
              <w:t>Příjem výplatních šeků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příkazů k úhradě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vkladových a úrokových poukázek PS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Příjem vkladů na vkladní knížky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FE50EC" w:rsidRPr="00D96667" w:rsidRDefault="00FE50EC" w:rsidP="009B5104">
            <w:pPr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Výplata šekových poukázek</w:t>
            </w:r>
          </w:p>
        </w:tc>
      </w:tr>
      <w:tr w:rsidR="00492372" w:rsidRPr="00016A12" w:rsidTr="00D96667">
        <w:trPr>
          <w:tblCellSpacing w:w="28" w:type="dxa"/>
        </w:trPr>
        <w:tc>
          <w:tcPr>
            <w:tcW w:w="392" w:type="dxa"/>
          </w:tcPr>
          <w:p w:rsidR="00492372" w:rsidRPr="00D96667" w:rsidRDefault="00886E7F" w:rsidP="006E4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492372" w:rsidRPr="00D96667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Vystavení příjmových dokladů</w:t>
            </w:r>
          </w:p>
        </w:tc>
      </w:tr>
      <w:tr w:rsidR="00FE50EC" w:rsidRPr="00016A12" w:rsidTr="00D96667">
        <w:trPr>
          <w:tblCellSpacing w:w="28" w:type="dxa"/>
        </w:trPr>
        <w:tc>
          <w:tcPr>
            <w:tcW w:w="392" w:type="dxa"/>
          </w:tcPr>
          <w:p w:rsidR="00FE50EC" w:rsidRPr="00D96667" w:rsidRDefault="00FE50EC" w:rsidP="006E492A">
            <w:pPr>
              <w:jc w:val="center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-</w:t>
            </w:r>
          </w:p>
        </w:tc>
        <w:tc>
          <w:tcPr>
            <w:tcW w:w="6804" w:type="dxa"/>
          </w:tcPr>
          <w:p w:rsidR="00371701" w:rsidRDefault="00886E7F" w:rsidP="009B5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Uzavírání produktů</w:t>
            </w:r>
          </w:p>
          <w:p w:rsidR="00932AA7" w:rsidRPr="00D96667" w:rsidRDefault="00932AA7" w:rsidP="009B5104">
            <w:pPr>
              <w:rPr>
                <w:sz w:val="20"/>
                <w:szCs w:val="20"/>
              </w:rPr>
            </w:pPr>
          </w:p>
        </w:tc>
      </w:tr>
    </w:tbl>
    <w:p w:rsidR="0022718D" w:rsidRPr="00886E7F" w:rsidRDefault="0022718D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Paušální odměna – úhrada vybraných nákladů a způsob poskytování služeb</w:t>
      </w:r>
    </w:p>
    <w:p w:rsidR="00D22628" w:rsidRPr="00016A12" w:rsidRDefault="004B1D43" w:rsidP="00062101">
      <w:pPr>
        <w:tabs>
          <w:tab w:val="left" w:pos="1026"/>
        </w:tabs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6190615" cy="717550"/>
                <wp:effectExtent l="0" t="0" r="19685" b="2540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101" w:rsidRPr="006C7348" w:rsidRDefault="00062101" w:rsidP="006C7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-4.95pt;margin-top:6.75pt;width:487.45pt;height:5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Z/hgIAABk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" filled="f">
                <v:textbox>
                  <w:txbxContent>
                    <w:p w:rsidR="00062101" w:rsidRPr="006C7348" w:rsidRDefault="00062101" w:rsidP="006C7348"/>
                  </w:txbxContent>
                </v:textbox>
              </v:shape>
            </w:pict>
          </mc:Fallback>
        </mc:AlternateContent>
      </w:r>
    </w:p>
    <w:p w:rsidR="006C7348" w:rsidRDefault="004B1D43" w:rsidP="006C7348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54610</wp:posOffset>
                </wp:positionV>
                <wp:extent cx="1271270" cy="448310"/>
                <wp:effectExtent l="0" t="0" r="24130" b="2794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7F" w:rsidRPr="00FD1089" w:rsidRDefault="00A10CDD" w:rsidP="006A287F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400</w:t>
                            </w:r>
                            <w:r w:rsidR="006A287F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6A287F" w:rsidRDefault="006A287F" w:rsidP="006A2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64.7pt;margin-top:4.3pt;width:100.1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0yLQ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B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">
                <v:textbox>
                  <w:txbxContent>
                    <w:p w:rsidR="006A287F" w:rsidRPr="00FD1089" w:rsidRDefault="00A10CDD" w:rsidP="006A287F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400</w:t>
                      </w:r>
                      <w:r w:rsidR="006A287F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6A287F" w:rsidRDefault="006A287F" w:rsidP="006A287F"/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Zaškrtávací3"/>
      <w:r w:rsidR="00F87AE0"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 w:rsidR="00F87AE0">
        <w:rPr>
          <w:b/>
        </w:rPr>
        <w:fldChar w:fldCharType="end"/>
      </w:r>
      <w:bookmarkEnd w:id="4"/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6C7348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6C7348" w:rsidRPr="00016A12">
        <w:rPr>
          <w:b/>
          <w:u w:val="single"/>
        </w:rPr>
        <w:t>a telefon</w:t>
      </w:r>
      <w:r w:rsidR="00BF25B3">
        <w:rPr>
          <w:b/>
          <w:u w:val="single"/>
        </w:rPr>
        <w:t xml:space="preserve"> </w:t>
      </w:r>
    </w:p>
    <w:p w:rsidR="0063054B" w:rsidRPr="00016A12" w:rsidRDefault="0063054B" w:rsidP="006C7348">
      <w:pPr>
        <w:rPr>
          <w:b/>
          <w:u w:val="single"/>
        </w:rPr>
      </w:pPr>
    </w:p>
    <w:p w:rsidR="006C7348" w:rsidRPr="00016A12" w:rsidRDefault="006C7348" w:rsidP="006C7348">
      <w:pPr>
        <w:rPr>
          <w:b/>
          <w:u w:val="single"/>
        </w:rPr>
      </w:pPr>
    </w:p>
    <w:p w:rsidR="00062101" w:rsidRDefault="00062101" w:rsidP="00014E1F"/>
    <w:p w:rsidR="00600B5C" w:rsidRDefault="00600B5C" w:rsidP="0063054B">
      <w:pPr>
        <w:rPr>
          <w:rFonts w:ascii="Tahoma" w:hAnsi="Tahoma" w:cs="Tahoma"/>
          <w:b/>
          <w:sz w:val="20"/>
          <w:szCs w:val="20"/>
        </w:rPr>
      </w:pPr>
    </w:p>
    <w:p w:rsidR="00F85E5B" w:rsidRDefault="00F85E5B" w:rsidP="0063054B">
      <w:pPr>
        <w:rPr>
          <w:rFonts w:ascii="Tahoma" w:hAnsi="Tahoma" w:cs="Tahoma"/>
          <w:b/>
          <w:sz w:val="20"/>
          <w:szCs w:val="20"/>
        </w:rPr>
      </w:pPr>
    </w:p>
    <w:p w:rsidR="0063054B" w:rsidRDefault="004B1D43" w:rsidP="0063054B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153035</wp:posOffset>
                </wp:positionV>
                <wp:extent cx="1271270" cy="448310"/>
                <wp:effectExtent l="0" t="0" r="24130" b="2794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FD1089" w:rsidRDefault="008877AE" w:rsidP="0084523A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516</w:t>
                            </w:r>
                            <w:r w:rsidR="00406282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64.7pt;margin-top:12.05pt;width:100.1pt;height:3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">
                <v:textbox>
                  <w:txbxContent>
                    <w:p w:rsidR="00406282" w:rsidRPr="00FD1089" w:rsidRDefault="008877AE" w:rsidP="0084523A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516</w:t>
                      </w:r>
                      <w:bookmarkStart w:id="5" w:name="_GoBack"/>
                      <w:bookmarkEnd w:id="5"/>
                      <w:r w:rsidR="00406282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21590</wp:posOffset>
                </wp:positionV>
                <wp:extent cx="6190615" cy="717550"/>
                <wp:effectExtent l="0" t="0" r="19685" b="2540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4B" w:rsidRPr="006C7348" w:rsidRDefault="0063054B" w:rsidP="0063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-4.95pt;margin-top:1.7pt;width:487.4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" filled="f">
                <v:textbox>
                  <w:txbxContent>
                    <w:p w:rsidR="0063054B" w:rsidRPr="006C7348" w:rsidRDefault="0063054B" w:rsidP="0063054B"/>
                  </w:txbxContent>
                </v:textbox>
              </v:shape>
            </w:pict>
          </mc:Fallback>
        </mc:AlternateContent>
      </w:r>
    </w:p>
    <w:p w:rsidR="0063054B" w:rsidRPr="006C7348" w:rsidRDefault="00F87AE0" w:rsidP="0063054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1052E7">
        <w:rPr>
          <w:rFonts w:ascii="Tahoma" w:hAnsi="Tahoma" w:cs="Tahoma"/>
          <w:b/>
          <w:sz w:val="20"/>
          <w:szCs w:val="20"/>
        </w:rPr>
      </w:r>
      <w:r w:rsidR="001052E7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63054B" w:rsidRPr="007033AC">
        <w:rPr>
          <w:rFonts w:ascii="Tahoma" w:hAnsi="Tahoma" w:cs="Tahoma"/>
          <w:b/>
          <w:sz w:val="20"/>
          <w:szCs w:val="20"/>
        </w:rPr>
        <w:t xml:space="preserve"> </w:t>
      </w:r>
      <w:r w:rsidR="0063054B" w:rsidRPr="00A73DB5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22718D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22718D" w:rsidRPr="00016A12">
        <w:rPr>
          <w:b/>
          <w:u w:val="single"/>
        </w:rPr>
        <w:t xml:space="preserve">a </w:t>
      </w:r>
      <w:r w:rsidR="0063054B" w:rsidRPr="00A73DB5">
        <w:rPr>
          <w:b/>
          <w:u w:val="single"/>
        </w:rPr>
        <w:t>datové připojení</w:t>
      </w:r>
    </w:p>
    <w:p w:rsidR="0063054B" w:rsidRPr="00016A12" w:rsidRDefault="0063054B" w:rsidP="00014E1F"/>
    <w:p w:rsidR="00177FE1" w:rsidRPr="00016A12" w:rsidRDefault="00177FE1" w:rsidP="00014E1F"/>
    <w:p w:rsidR="00BF25B3" w:rsidRDefault="00BF25B3" w:rsidP="00014E1F"/>
    <w:tbl>
      <w:tblPr>
        <w:tblW w:w="6888" w:type="dxa"/>
        <w:tblCellSpacing w:w="28" w:type="dxa"/>
        <w:tblLook w:val="04A0" w:firstRow="1" w:lastRow="0" w:firstColumn="1" w:lastColumn="0" w:noHBand="0" w:noVBand="1"/>
      </w:tblPr>
      <w:tblGrid>
        <w:gridCol w:w="6888"/>
      </w:tblGrid>
      <w:tr w:rsidR="00BF25B3" w:rsidRPr="00016A12" w:rsidTr="00F85E5B">
        <w:trPr>
          <w:trHeight w:val="221"/>
          <w:tblCellSpacing w:w="28" w:type="dxa"/>
        </w:trPr>
        <w:tc>
          <w:tcPr>
            <w:tcW w:w="6776" w:type="dxa"/>
          </w:tcPr>
          <w:p w:rsidR="00BF25B3" w:rsidRPr="00D96667" w:rsidRDefault="00BF25B3" w:rsidP="00DD737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F25B3" w:rsidRPr="00016A12" w:rsidRDefault="004B1D43" w:rsidP="00BF25B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9F2F87" wp14:editId="44EF18AC">
                <wp:simplePos x="0" y="0"/>
                <wp:positionH relativeFrom="column">
                  <wp:posOffset>-52705</wp:posOffset>
                </wp:positionH>
                <wp:positionV relativeFrom="paragraph">
                  <wp:posOffset>21590</wp:posOffset>
                </wp:positionV>
                <wp:extent cx="6190615" cy="716280"/>
                <wp:effectExtent l="0" t="0" r="19685" b="2667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5B3" w:rsidRDefault="00BF25B3" w:rsidP="00BF25B3"/>
                          <w:tbl>
                            <w:tblPr>
                              <w:tblW w:w="0" w:type="auto"/>
                              <w:tblCellSpacing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6"/>
                              <w:gridCol w:w="6888"/>
                            </w:tblGrid>
                            <w:tr w:rsidR="00DE1CB0" w:rsidRPr="00D96667" w:rsidTr="00B606FC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392" w:type="dxa"/>
                                </w:tcPr>
                                <w:p w:rsidR="00DE1CB0" w:rsidRDefault="00DE1CB0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6806" w:rsidRPr="00D96667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9C6806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1CB0" w:rsidRPr="00D96667" w:rsidRDefault="00886E7F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Odm</w:t>
                                  </w:r>
                                  <w:r w:rsidR="00DE1CB0">
                                    <w:rPr>
                                      <w:sz w:val="20"/>
                                      <w:szCs w:val="20"/>
                                    </w:rPr>
                                    <w:t>ěna za nadstandardní rozsah hodin pro veřejnost</w:t>
                                  </w:r>
                                </w:p>
                              </w:tc>
                            </w:tr>
                          </w:tbl>
                          <w:p w:rsidR="00DE1CB0" w:rsidRDefault="00DE1CB0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-4.15pt;margin-top:1.7pt;width:487.45pt;height:56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zahAIAABg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" filled="f">
                <v:textbox>
                  <w:txbxContent>
                    <w:p w:rsidR="00BF25B3" w:rsidRDefault="00BF25B3" w:rsidP="00BF25B3"/>
                    <w:tbl>
                      <w:tblPr>
                        <w:tblW w:w="0" w:type="auto"/>
                        <w:tblCellSpacing w:w="28" w:type="dxa"/>
                        <w:tblLook w:val="04A0" w:firstRow="1" w:lastRow="0" w:firstColumn="1" w:lastColumn="0" w:noHBand="0" w:noVBand="1"/>
                      </w:tblPr>
                      <w:tblGrid>
                        <w:gridCol w:w="476"/>
                        <w:gridCol w:w="6888"/>
                      </w:tblGrid>
                      <w:tr w:rsidR="00DE1CB0" w:rsidRPr="00D96667" w:rsidTr="00B606FC">
                        <w:trPr>
                          <w:tblCellSpacing w:w="28" w:type="dxa"/>
                        </w:trPr>
                        <w:tc>
                          <w:tcPr>
                            <w:tcW w:w="392" w:type="dxa"/>
                          </w:tcPr>
                          <w:p w:rsidR="00DE1CB0" w:rsidRDefault="00DE1CB0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6806" w:rsidRPr="00D96667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9C6806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1CB0" w:rsidRPr="00D96667" w:rsidRDefault="00886E7F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Odm</w:t>
                            </w:r>
                            <w:r w:rsidR="00DE1CB0">
                              <w:rPr>
                                <w:sz w:val="20"/>
                                <w:szCs w:val="20"/>
                              </w:rPr>
                              <w:t>ěna za nadstandardní rozsah hodin pro veřejnost</w:t>
                            </w:r>
                          </w:p>
                        </w:tc>
                      </w:tr>
                    </w:tbl>
                    <w:p w:rsidR="00DE1CB0" w:rsidRDefault="00DE1CB0" w:rsidP="00BF25B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25507" wp14:editId="3FD4BF84">
                <wp:simplePos x="0" y="0"/>
                <wp:positionH relativeFrom="column">
                  <wp:posOffset>4639945</wp:posOffset>
                </wp:positionH>
                <wp:positionV relativeFrom="paragraph">
                  <wp:posOffset>123825</wp:posOffset>
                </wp:positionV>
                <wp:extent cx="1271270" cy="448310"/>
                <wp:effectExtent l="0" t="0" r="24130" b="2794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5B3" w:rsidRPr="00FD1089" w:rsidRDefault="00B6086C" w:rsidP="00BF25B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1 500</w:t>
                            </w:r>
                            <w:r w:rsidR="00BF25B3" w:rsidRP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BF25B3" w:rsidRDefault="00BF25B3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5.35pt;margin-top:9.75pt;width:100.1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kQLgIAAFo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">
                <v:textbox>
                  <w:txbxContent>
                    <w:p w:rsidR="00BF25B3" w:rsidRPr="00FD1089" w:rsidRDefault="00B6086C" w:rsidP="00BF25B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1 500</w:t>
                      </w:r>
                      <w:r w:rsidR="00BF25B3" w:rsidRPr="00016A1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BF25B3" w:rsidRDefault="00BF25B3" w:rsidP="00BF25B3"/>
                  </w:txbxContent>
                </v:textbox>
              </v:shape>
            </w:pict>
          </mc:Fallback>
        </mc:AlternateContent>
      </w:r>
    </w:p>
    <w:p w:rsidR="00BF25B3" w:rsidRDefault="00F87AE0" w:rsidP="00BF25B3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>
        <w:rPr>
          <w:b/>
        </w:rPr>
        <w:fldChar w:fldCharType="end"/>
      </w:r>
      <w:r w:rsidR="00BF25B3" w:rsidRPr="00016A12">
        <w:rPr>
          <w:b/>
        </w:rPr>
        <w:t xml:space="preserve"> </w:t>
      </w:r>
      <w:r w:rsidR="00BF25B3">
        <w:rPr>
          <w:b/>
          <w:u w:val="single"/>
        </w:rPr>
        <w:t>Zvýšený rozsah hodin pro veřejnost</w:t>
      </w:r>
    </w:p>
    <w:p w:rsidR="009C6806" w:rsidRDefault="009C6806" w:rsidP="00BF25B3">
      <w:pPr>
        <w:jc w:val="both"/>
        <w:rPr>
          <w:b/>
          <w:u w:val="single"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DD7374" w:rsidRPr="00DD7374" w:rsidRDefault="00DD7374" w:rsidP="00DD7374">
      <w:pPr>
        <w:tabs>
          <w:tab w:val="left" w:pos="709"/>
        </w:tabs>
        <w:ind w:left="360"/>
        <w:jc w:val="both"/>
        <w:rPr>
          <w:b/>
        </w:rPr>
      </w:pPr>
    </w:p>
    <w:p w:rsidR="00406282" w:rsidRPr="00DD7374" w:rsidRDefault="00406282" w:rsidP="00DD737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DD7374">
        <w:rPr>
          <w:b/>
        </w:rPr>
        <w:lastRenderedPageBreak/>
        <w:t>Variabilní odměna</w:t>
      </w:r>
    </w:p>
    <w:p w:rsidR="00406282" w:rsidRPr="00016A12" w:rsidRDefault="004B1D43" w:rsidP="00014E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233680</wp:posOffset>
                </wp:positionV>
                <wp:extent cx="1271270" cy="448310"/>
                <wp:effectExtent l="0" t="0" r="24130" b="2794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1D05EE" w:rsidRDefault="0084523A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406282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364.7pt;margin-top:18.4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">
                <v:textbox>
                  <w:txbxContent>
                    <w:p w:rsidR="00406282" w:rsidRPr="001D05EE" w:rsidRDefault="0084523A" w:rsidP="00FD108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406282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100330</wp:posOffset>
                </wp:positionV>
                <wp:extent cx="6190615" cy="717550"/>
                <wp:effectExtent l="0" t="0" r="19685" b="2540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282" w:rsidRDefault="00406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-4.95pt;margin-top:7.9pt;width:487.45pt;height:5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" filled="f">
                <v:textbox>
                  <w:txbxContent>
                    <w:p w:rsidR="00406282" w:rsidRDefault="00406282"/>
                  </w:txbxContent>
                </v:textbox>
              </v:shape>
            </w:pict>
          </mc:Fallback>
        </mc:AlternateContent>
      </w:r>
    </w:p>
    <w:p w:rsidR="00406282" w:rsidRPr="00016A12" w:rsidRDefault="00F87AE0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D96667" w:rsidRDefault="00062101" w:rsidP="00014E1F">
      <w:pPr>
        <w:rPr>
          <w:sz w:val="20"/>
          <w:szCs w:val="20"/>
        </w:rPr>
      </w:pPr>
    </w:p>
    <w:p w:rsidR="00A4516D" w:rsidRPr="00D96667" w:rsidRDefault="00406282" w:rsidP="00014E1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D96667">
        <w:rPr>
          <w:sz w:val="20"/>
          <w:szCs w:val="20"/>
        </w:rPr>
        <w:t xml:space="preserve">Seznam transakcí </w:t>
      </w:r>
      <w:r w:rsidR="0084523A">
        <w:rPr>
          <w:sz w:val="20"/>
          <w:szCs w:val="20"/>
        </w:rPr>
        <w:t>podléhajících variabilní odměně</w:t>
      </w:r>
      <w:r w:rsidRPr="00D96667">
        <w:rPr>
          <w:sz w:val="20"/>
          <w:szCs w:val="20"/>
        </w:rPr>
        <w:t xml:space="preserve"> je uveden na dalším listu</w:t>
      </w:r>
    </w:p>
    <w:p w:rsidR="00B46034" w:rsidRDefault="00B46034" w:rsidP="00B46034"/>
    <w:p w:rsidR="00492372" w:rsidRDefault="00492372" w:rsidP="00B46034"/>
    <w:p w:rsidR="00D61FB9" w:rsidRDefault="00D61FB9" w:rsidP="00B460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729DF3" wp14:editId="3C221A2A">
                <wp:simplePos x="0" y="0"/>
                <wp:positionH relativeFrom="column">
                  <wp:posOffset>-63500</wp:posOffset>
                </wp:positionH>
                <wp:positionV relativeFrom="paragraph">
                  <wp:posOffset>130175</wp:posOffset>
                </wp:positionV>
                <wp:extent cx="6190615" cy="3143250"/>
                <wp:effectExtent l="0" t="0" r="19685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FB9" w:rsidRDefault="00D61FB9" w:rsidP="00D61FB9"/>
                          <w:p w:rsidR="00D61FB9" w:rsidRDefault="00D61FB9" w:rsidP="00D61FB9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5pt;margin-top:10.25pt;width:487.45pt;height:24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" filled="f">
                <v:textbox>
                  <w:txbxContent>
                    <w:p w:rsidR="00D61FB9" w:rsidRDefault="00D61FB9" w:rsidP="00D61FB9"/>
                    <w:p w:rsidR="00D61FB9" w:rsidRDefault="00D61FB9" w:rsidP="00D61FB9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D61FB9" w:rsidRPr="00016A12" w:rsidRDefault="00F04B7A" w:rsidP="00D61FB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>
        <w:rPr>
          <w:b/>
        </w:rPr>
        <w:fldChar w:fldCharType="end"/>
      </w:r>
      <w:r w:rsidR="00D61FB9" w:rsidRPr="00016A12">
        <w:rPr>
          <w:b/>
        </w:rPr>
        <w:t xml:space="preserve"> </w:t>
      </w:r>
      <w:r w:rsidR="00D61FB9" w:rsidRPr="00016A12">
        <w:rPr>
          <w:b/>
          <w:u w:val="single"/>
        </w:rPr>
        <w:t xml:space="preserve">Odměna za </w:t>
      </w:r>
      <w:r w:rsidR="00D61FB9">
        <w:rPr>
          <w:b/>
          <w:u w:val="single"/>
        </w:rPr>
        <w:t>tipování produktů</w:t>
      </w:r>
    </w:p>
    <w:p w:rsidR="00D61FB9" w:rsidRPr="00DF65F3" w:rsidRDefault="00D61FB9" w:rsidP="00D61FB9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C26B2" wp14:editId="711531A9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240,00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4.7pt;margin-top:7pt;width:100.1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240,00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Osobní účet Poštovní spořitelny – odměna je vyplácena za založený (otevřený)</w:t>
      </w:r>
    </w:p>
    <w:p w:rsidR="00D61FB9" w:rsidRPr="00E67866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Pr="00E67866">
        <w:rPr>
          <w:sz w:val="20"/>
          <w:szCs w:val="20"/>
        </w:rPr>
        <w:t>v systémech banky</w:t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1F06AC" wp14:editId="224FCC14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30,00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3,60</w:t>
                            </w:r>
                            <w:r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Pr="001D05EE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720,00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64.7pt;margin-top:9.95pt;width:100.1pt;height:7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30,00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3,60</w:t>
                      </w:r>
                      <w:r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Pr="001D05EE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720,00 Kč</w:t>
                      </w:r>
                    </w:p>
                  </w:txbxContent>
                </v:textbox>
              </v:shape>
            </w:pict>
          </mc:Fallback>
        </mc:AlternateContent>
      </w: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Spotřebitelský úvěr Poštovní spořitelny (příp. konsolidace úvěrů),</w:t>
      </w:r>
    </w:p>
    <w:p w:rsidR="00D61FB9" w:rsidRPr="00DF65F3" w:rsidRDefault="00D61FB9" w:rsidP="00D61FB9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D61FB9" w:rsidRDefault="00D61FB9" w:rsidP="00D61FB9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D61FB9" w:rsidRDefault="00D61FB9" w:rsidP="00D61FB9">
      <w:pPr>
        <w:pStyle w:val="Odstavecseseznamem"/>
        <w:ind w:left="465"/>
        <w:rPr>
          <w:color w:val="FF0000"/>
          <w:sz w:val="20"/>
          <w:szCs w:val="20"/>
        </w:rPr>
      </w:pPr>
    </w:p>
    <w:p w:rsidR="00D61FB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4DBB4" wp14:editId="547D6A52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180,00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4.7pt;margin-top:1.5pt;width:100.1pt;height:3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180,00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  <w:r w:rsidRPr="00211109">
        <w:rPr>
          <w:sz w:val="20"/>
          <w:szCs w:val="20"/>
        </w:rPr>
        <w:t>ČSOB Penzijní spoření  - odm</w:t>
      </w:r>
      <w:r>
        <w:rPr>
          <w:sz w:val="20"/>
          <w:szCs w:val="20"/>
        </w:rPr>
        <w:t xml:space="preserve">ěna je vyplácena za uzavřenou a placenou  novou 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Pr="00211109" w:rsidRDefault="00D61FB9" w:rsidP="00D61FB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64B523" wp14:editId="3485E864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B9" w:rsidRPr="00FD1089" w:rsidRDefault="00D61FB9" w:rsidP="00D61FB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60,00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61FB9" w:rsidRDefault="00D61FB9" w:rsidP="00D61F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4.7pt;margin-top:3.25pt;width:100.1pt;height:3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">
                <v:textbox>
                  <w:txbxContent>
                    <w:p w:rsidR="00D61FB9" w:rsidRPr="00FD1089" w:rsidRDefault="00D61FB9" w:rsidP="00D61FB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60,00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61FB9" w:rsidRDefault="00D61FB9" w:rsidP="00D61FB9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Navýšení smlouvy o penzijním </w:t>
      </w:r>
      <w:r w:rsidRPr="00211109">
        <w:rPr>
          <w:sz w:val="20"/>
          <w:szCs w:val="20"/>
        </w:rPr>
        <w:t>spoření</w:t>
      </w:r>
      <w:r>
        <w:rPr>
          <w:sz w:val="20"/>
          <w:szCs w:val="20"/>
        </w:rPr>
        <w:t xml:space="preserve"> </w:t>
      </w:r>
      <w:r w:rsidRPr="00211109">
        <w:rPr>
          <w:sz w:val="20"/>
          <w:szCs w:val="20"/>
        </w:rPr>
        <w:t>za první navýšení měsíčního příspěvku</w:t>
      </w:r>
    </w:p>
    <w:p w:rsidR="00D61FB9" w:rsidRDefault="00D61FB9" w:rsidP="00D61FB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D61FB9" w:rsidRPr="00211109" w:rsidRDefault="00D61FB9" w:rsidP="00D61FB9">
      <w:pPr>
        <w:pStyle w:val="Odstavecseseznamem"/>
        <w:ind w:left="465"/>
        <w:rPr>
          <w:sz w:val="20"/>
          <w:szCs w:val="20"/>
        </w:rPr>
      </w:pPr>
    </w:p>
    <w:p w:rsidR="00D61FB9" w:rsidRDefault="00D61FB9" w:rsidP="00B46034"/>
    <w:p w:rsidR="00D61FB9" w:rsidRDefault="00D61FB9" w:rsidP="00B46034"/>
    <w:p w:rsidR="00D61FB9" w:rsidRDefault="00D61FB9" w:rsidP="00B46034"/>
    <w:p w:rsidR="00492372" w:rsidRDefault="00492372" w:rsidP="00B460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755ACAD" wp14:editId="1CCE2431">
                <wp:simplePos x="0" y="0"/>
                <wp:positionH relativeFrom="column">
                  <wp:posOffset>-53340</wp:posOffset>
                </wp:positionH>
                <wp:positionV relativeFrom="paragraph">
                  <wp:posOffset>73025</wp:posOffset>
                </wp:positionV>
                <wp:extent cx="6190615" cy="3162300"/>
                <wp:effectExtent l="0" t="0" r="19685" b="19050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2372" w:rsidRDefault="00492372" w:rsidP="00492372"/>
                          <w:p w:rsidR="00492372" w:rsidRDefault="00492372" w:rsidP="00492372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4.2pt;margin-top:5.75pt;width:487.45pt;height:24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" filled="f">
                <v:textbox>
                  <w:txbxContent>
                    <w:p w:rsidR="00492372" w:rsidRDefault="00492372" w:rsidP="00492372"/>
                    <w:p w:rsidR="00492372" w:rsidRDefault="00492372" w:rsidP="00492372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492372" w:rsidRPr="00016A12" w:rsidRDefault="00F04B7A" w:rsidP="00D875A9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>
        <w:rPr>
          <w:b/>
        </w:rPr>
        <w:fldChar w:fldCharType="end"/>
      </w:r>
      <w:r w:rsidR="00D875A9" w:rsidRPr="00016A12">
        <w:rPr>
          <w:b/>
        </w:rPr>
        <w:t xml:space="preserve"> </w:t>
      </w:r>
      <w:r w:rsidR="00D875A9" w:rsidRPr="00D875A9">
        <w:rPr>
          <w:b/>
        </w:rPr>
        <w:t xml:space="preserve"> </w:t>
      </w:r>
      <w:r w:rsidR="00492372" w:rsidRPr="00016A12">
        <w:rPr>
          <w:b/>
          <w:u w:val="single"/>
        </w:rPr>
        <w:t xml:space="preserve">Odměna za </w:t>
      </w:r>
      <w:r w:rsidR="00492372">
        <w:rPr>
          <w:b/>
          <w:u w:val="single"/>
        </w:rPr>
        <w:t>uzavírání produktů</w:t>
      </w:r>
    </w:p>
    <w:p w:rsidR="00492372" w:rsidRPr="00DF65F3" w:rsidRDefault="00492372" w:rsidP="00492372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B4B33" wp14:editId="4430ABE8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92372" w:rsidRDefault="00492372" w:rsidP="00492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64.7pt;margin-top:7pt;width:100.1pt;height:3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92372" w:rsidRDefault="00492372" w:rsidP="00492372"/>
                  </w:txbxContent>
                </v:textbox>
              </v:shape>
            </w:pict>
          </mc:Fallback>
        </mc:AlternateConten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="00E67866">
        <w:rPr>
          <w:sz w:val="20"/>
          <w:szCs w:val="20"/>
        </w:rPr>
        <w:t xml:space="preserve">Poštovní spořitelny </w:t>
      </w:r>
      <w:r>
        <w:rPr>
          <w:sz w:val="20"/>
          <w:szCs w:val="20"/>
        </w:rPr>
        <w:t>– odměna je vyplácena za založený (otevřený)</w:t>
      </w:r>
    </w:p>
    <w:p w:rsidR="00492372" w:rsidRPr="00E67866" w:rsidRDefault="00E67866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</w:t>
      </w:r>
      <w:r w:rsidR="00492372">
        <w:rPr>
          <w:sz w:val="20"/>
          <w:szCs w:val="20"/>
        </w:rPr>
        <w:t xml:space="preserve">sobní účet </w:t>
      </w:r>
      <w:r w:rsidR="00492372" w:rsidRPr="00E67866">
        <w:rPr>
          <w:sz w:val="20"/>
          <w:szCs w:val="20"/>
        </w:rPr>
        <w:t>v systémech banky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3FCEF5" wp14:editId="1CF34128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50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6,0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F01550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Pr="001D05EE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1200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 Kč</w:t>
                            </w:r>
                          </w:p>
                          <w:p w:rsidR="00492372" w:rsidRPr="001D05EE" w:rsidRDefault="00492372" w:rsidP="00F87AE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64.7pt;margin-top:9.95pt;width:100.1pt;height:7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50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6,0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="00F01550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Pr="001D05EE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1200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 Kč</w:t>
                      </w:r>
                    </w:p>
                    <w:p w:rsidR="00492372" w:rsidRPr="001D05EE" w:rsidRDefault="00492372" w:rsidP="00F87AE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866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Spotřebitelský úvěr </w:t>
      </w:r>
      <w:r w:rsidR="00E67866">
        <w:rPr>
          <w:sz w:val="20"/>
          <w:szCs w:val="20"/>
        </w:rPr>
        <w:t>Poštovní spořitelny (příp. konsolidace úvěrů),</w:t>
      </w:r>
    </w:p>
    <w:p w:rsidR="00492372" w:rsidRPr="00DF65F3" w:rsidRDefault="00492372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- 1. část - přijatá žádost o úvěr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>- 2. část - za každých načerpaných 1 000,- Kč úvěru (konsolidaci úvěrů)</w:t>
      </w:r>
    </w:p>
    <w:p w:rsidR="00492372" w:rsidRDefault="00492372" w:rsidP="00492372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Maximální výše 2. části splátky odměny za načerpaný úvěr (konsolidaci) činí </w:t>
      </w:r>
    </w:p>
    <w:p w:rsidR="00492372" w:rsidRDefault="00492372" w:rsidP="00492372">
      <w:pPr>
        <w:pStyle w:val="Odstavecseseznamem"/>
        <w:ind w:left="465"/>
        <w:rPr>
          <w:color w:val="FF0000"/>
          <w:sz w:val="20"/>
          <w:szCs w:val="20"/>
        </w:rPr>
      </w:pPr>
    </w:p>
    <w:p w:rsidR="00492372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75F31" wp14:editId="0AABB578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300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F01550" w:rsidP="00F01550"/>
                          <w:p w:rsidR="00492372" w:rsidRDefault="00492372" w:rsidP="00F015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64.7pt;margin-top:1.5pt;width:100.1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300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F01550" w:rsidP="00F01550"/>
                    <w:p w:rsidR="00492372" w:rsidRDefault="00492372" w:rsidP="00F015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11109">
        <w:rPr>
          <w:sz w:val="20"/>
          <w:szCs w:val="20"/>
        </w:rPr>
        <w:t>ČSOB Penzijní spoření  - odm</w:t>
      </w:r>
      <w:r>
        <w:rPr>
          <w:sz w:val="20"/>
          <w:szCs w:val="20"/>
        </w:rPr>
        <w:t xml:space="preserve">ěna je vyplácena za uzavřenou a placenou  </w:t>
      </w:r>
      <w:r w:rsidRPr="00211109">
        <w:rPr>
          <w:sz w:val="20"/>
          <w:szCs w:val="20"/>
        </w:rPr>
        <w:t xml:space="preserve">novou  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Pr="00492372" w:rsidRDefault="00492372" w:rsidP="00492372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D67D3" wp14:editId="32650270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550" w:rsidRPr="00FD1089" w:rsidRDefault="003B2B85" w:rsidP="00F01550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100</w:t>
                            </w:r>
                            <w:r w:rsidR="00F015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F01550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F01550" w:rsidRDefault="00F01550" w:rsidP="00F01550"/>
                          <w:p w:rsidR="00492372" w:rsidRDefault="00492372" w:rsidP="00492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64.7pt;margin-top:3.25pt;width:100.1pt;height:3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">
                <v:textbox>
                  <w:txbxContent>
                    <w:p w:rsidR="00F01550" w:rsidRPr="00FD1089" w:rsidRDefault="003B2B85" w:rsidP="00F01550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100</w:t>
                      </w:r>
                      <w:r w:rsidR="00F0155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F01550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F01550" w:rsidRDefault="00F01550" w:rsidP="00F01550"/>
                    <w:p w:rsidR="00492372" w:rsidRDefault="00492372" w:rsidP="00492372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Navýšení smlouvy o penzijním </w:t>
      </w:r>
      <w:r w:rsidRPr="00211109">
        <w:rPr>
          <w:sz w:val="20"/>
          <w:szCs w:val="20"/>
        </w:rPr>
        <w:t>spoření</w:t>
      </w:r>
      <w:r>
        <w:rPr>
          <w:sz w:val="20"/>
          <w:szCs w:val="20"/>
        </w:rPr>
        <w:t xml:space="preserve"> </w:t>
      </w:r>
      <w:r w:rsidRPr="00492372">
        <w:rPr>
          <w:sz w:val="20"/>
          <w:szCs w:val="20"/>
        </w:rPr>
        <w:t>za první navýšení měsíčního příspěvku</w:t>
      </w:r>
    </w:p>
    <w:p w:rsidR="00492372" w:rsidRDefault="00492372" w:rsidP="00492372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492372" w:rsidRPr="00211109" w:rsidRDefault="00492372" w:rsidP="00492372">
      <w:pPr>
        <w:pStyle w:val="Odstavecseseznamem"/>
        <w:ind w:left="465"/>
        <w:rPr>
          <w:sz w:val="20"/>
          <w:szCs w:val="20"/>
        </w:rPr>
      </w:pPr>
    </w:p>
    <w:p w:rsidR="00492372" w:rsidRDefault="00492372" w:rsidP="00B46034"/>
    <w:p w:rsidR="00B46034" w:rsidRPr="00016A12" w:rsidRDefault="00B46034" w:rsidP="00B46034"/>
    <w:p w:rsidR="00492372" w:rsidRDefault="00492372">
      <w:pPr>
        <w:spacing w:line="240" w:lineRule="auto"/>
        <w:rPr>
          <w:color w:val="FF0000"/>
          <w:sz w:val="20"/>
          <w:szCs w:val="20"/>
        </w:rPr>
      </w:pPr>
    </w:p>
    <w:p w:rsidR="00600B5C" w:rsidRDefault="004B1D43" w:rsidP="00600B5C">
      <w:pPr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635</wp:posOffset>
                </wp:positionV>
                <wp:extent cx="6190615" cy="819150"/>
                <wp:effectExtent l="0" t="0" r="19685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B5C" w:rsidRDefault="00600B5C" w:rsidP="00600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margin-left:-4.15pt;margin-top:.05pt;width:487.4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" filled="f">
                <v:textbox>
                  <w:txbxContent>
                    <w:p w:rsidR="00600B5C" w:rsidRDefault="00600B5C" w:rsidP="00600B5C"/>
                  </w:txbxContent>
                </v:textbox>
              </v:shape>
            </w:pict>
          </mc:Fallback>
        </mc:AlternateContent>
      </w:r>
    </w:p>
    <w:p w:rsidR="00600B5C" w:rsidRPr="00A0026D" w:rsidRDefault="004B1D43" w:rsidP="00600B5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11430</wp:posOffset>
                </wp:positionV>
                <wp:extent cx="1271270" cy="446405"/>
                <wp:effectExtent l="0" t="0" r="24130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5C" w:rsidRPr="004C6B38" w:rsidRDefault="00600B5C" w:rsidP="00600B5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4,2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00B5C" w:rsidRDefault="00600B5C" w:rsidP="00600B5C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margin-left:364.7pt;margin-top:.9pt;width:100.1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">
                <v:textbox>
                  <w:txbxContent>
                    <w:p w:rsidR="00600B5C" w:rsidRPr="004C6B38" w:rsidRDefault="00600B5C" w:rsidP="00600B5C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4,2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600B5C" w:rsidRDefault="00600B5C" w:rsidP="00600B5C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 w:rsidR="00F87AE0">
        <w:rPr>
          <w:b/>
        </w:rPr>
        <w:fldChar w:fldCharType="end"/>
      </w:r>
      <w:r w:rsidR="00600B5C" w:rsidRPr="00016A12">
        <w:rPr>
          <w:b/>
        </w:rPr>
        <w:t xml:space="preserve"> </w:t>
      </w:r>
      <w:r w:rsidR="00600B5C" w:rsidRPr="00016A12">
        <w:rPr>
          <w:b/>
          <w:u w:val="single"/>
        </w:rPr>
        <w:t>Prodej poštovních cenin a zboží</w:t>
      </w:r>
      <w:r w:rsidR="00600B5C" w:rsidRPr="00016A12">
        <w:br/>
      </w:r>
      <w:bookmarkStart w:id="5" w:name="Zaškrtávací40"/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738"/>
      </w:tblGrid>
      <w:tr w:rsidR="00600B5C" w:rsidRPr="00016A12" w:rsidTr="00A30E8E">
        <w:tc>
          <w:tcPr>
            <w:tcW w:w="458" w:type="dxa"/>
          </w:tcPr>
          <w:bookmarkEnd w:id="5"/>
          <w:p w:rsidR="00600B5C" w:rsidRPr="00016A12" w:rsidRDefault="00600B5C" w:rsidP="00A30E8E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00B5C" w:rsidRPr="00D96667" w:rsidRDefault="00600B5C" w:rsidP="00A30E8E">
            <w:pPr>
              <w:jc w:val="both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Z ceny realizovaného prodeje</w:t>
            </w:r>
          </w:p>
        </w:tc>
      </w:tr>
    </w:tbl>
    <w:p w:rsidR="00211109" w:rsidRDefault="00211109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600B5C" w:rsidRDefault="00600B5C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F85E5B" w:rsidRDefault="00F85E5B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B1005F" w:rsidRDefault="004B1D43" w:rsidP="00B1005F">
      <w:pPr>
        <w:rPr>
          <w:b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6190615" cy="2519680"/>
                <wp:effectExtent l="0" t="0" r="196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1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4.95pt;margin-top:7.25pt;width:487.45pt;height:1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" filled="f">
                <v:textbox>
                  <w:txbxContent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Pr="00016A12" w:rsidRDefault="00F87AE0" w:rsidP="00B1005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1052E7">
        <w:rPr>
          <w:b/>
        </w:rPr>
      </w:r>
      <w:r w:rsidR="001052E7">
        <w:rPr>
          <w:b/>
        </w:rPr>
        <w:fldChar w:fldCharType="separate"/>
      </w:r>
      <w:r>
        <w:rPr>
          <w:b/>
        </w:rPr>
        <w:fldChar w:fldCharType="end"/>
      </w:r>
      <w:r w:rsidR="00B1005F" w:rsidRPr="00016A12">
        <w:rPr>
          <w:b/>
        </w:rPr>
        <w:t xml:space="preserve"> </w:t>
      </w:r>
      <w:r w:rsidR="00B1005F" w:rsidRPr="00016A12">
        <w:rPr>
          <w:b/>
          <w:u w:val="single"/>
        </w:rPr>
        <w:t xml:space="preserve">Odměna za </w:t>
      </w:r>
      <w:r w:rsidR="00B1005F">
        <w:rPr>
          <w:b/>
          <w:u w:val="single"/>
        </w:rPr>
        <w:t>kvalitu poskytovaných služeb</w:t>
      </w:r>
    </w:p>
    <w:p w:rsidR="00B1005F" w:rsidRPr="00D96667" w:rsidRDefault="00B1005F" w:rsidP="00B1005F">
      <w:pPr>
        <w:rPr>
          <w:sz w:val="20"/>
          <w:szCs w:val="20"/>
        </w:rPr>
      </w:pPr>
    </w:p>
    <w:p w:rsidR="00B1005F" w:rsidRDefault="00B1005F" w:rsidP="00B1005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Roční výše odměny podle počtu stížností klientů na práci smluvního zástupce</w:t>
      </w:r>
    </w:p>
    <w:p w:rsidR="00B1005F" w:rsidRDefault="004B1D43" w:rsidP="00B1005F">
      <w:pPr>
        <w:pStyle w:val="Odstavecseseznamem"/>
        <w:ind w:left="465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12700</wp:posOffset>
                </wp:positionV>
                <wp:extent cx="1271270" cy="1762125"/>
                <wp:effectExtent l="0" t="0" r="24130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5F" w:rsidRDefault="00B1005F" w:rsidP="00932AA7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9 600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6 0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5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Pr="00FD1089" w:rsidRDefault="00B1005F" w:rsidP="00932AA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64.7pt;margin-top:1pt;width:100.1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">
                <v:textbox>
                  <w:txbxContent>
                    <w:p w:rsidR="00B1005F" w:rsidRDefault="00B1005F" w:rsidP="00932AA7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9 600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6 0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5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Pr="00FD1089" w:rsidRDefault="00B1005F" w:rsidP="00932AA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 Kč</w:t>
                      </w:r>
                    </w:p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Default="00B1005F" w:rsidP="00932AA7">
      <w:pPr>
        <w:pStyle w:val="Odstavecseseznamem"/>
        <w:numPr>
          <w:ilvl w:val="2"/>
          <w:numId w:val="31"/>
        </w:numPr>
        <w:ind w:left="1899" w:hanging="357"/>
        <w:rPr>
          <w:sz w:val="20"/>
          <w:szCs w:val="20"/>
        </w:rPr>
      </w:pPr>
      <w:r>
        <w:rPr>
          <w:sz w:val="20"/>
          <w:szCs w:val="20"/>
        </w:rPr>
        <w:t>0-2 stížnosti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3-5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6-10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11-15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16 a více stížností ročně</w:t>
      </w:r>
    </w:p>
    <w:p w:rsidR="00600B5C" w:rsidRDefault="00600B5C" w:rsidP="00600B5C">
      <w:pPr>
        <w:pStyle w:val="Odstavecseseznamem"/>
        <w:ind w:left="0"/>
        <w:contextualSpacing w:val="0"/>
        <w:jc w:val="right"/>
        <w:rPr>
          <w:sz w:val="20"/>
          <w:szCs w:val="20"/>
        </w:rPr>
      </w:pPr>
    </w:p>
    <w:p w:rsidR="004D3C06" w:rsidRPr="004D3C06" w:rsidRDefault="004D3C06" w:rsidP="004D3C06">
      <w:pPr>
        <w:pStyle w:val="cpNormal"/>
        <w:spacing w:before="360" w:after="120" w:line="240" w:lineRule="auto"/>
        <w:ind w:firstLine="709"/>
        <w:sectPr w:rsidR="004D3C06" w:rsidRPr="004D3C06" w:rsidSect="00945A37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014E1F" w:rsidRPr="00016A12" w:rsidRDefault="004B1D43" w:rsidP="00B74E13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6028055" cy="8048625"/>
                <wp:effectExtent l="0" t="0" r="1079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4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4E1F" w:rsidRDefault="00014E1F" w:rsidP="00014E1F"/>
                          <w:p w:rsidR="00F61B3E" w:rsidRDefault="00F61B3E" w:rsidP="0001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position:absolute;left:0;text-align:left;margin-left:1.05pt;margin-top:-4.25pt;width:474.65pt;height:633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" filled="f">
                <v:textbox>
                  <w:txbxContent>
                    <w:p w:rsidR="00014E1F" w:rsidRDefault="00014E1F" w:rsidP="00014E1F"/>
                    <w:p w:rsidR="00F61B3E" w:rsidRDefault="00F61B3E" w:rsidP="00014E1F"/>
                  </w:txbxContent>
                </v:textbox>
              </v:shape>
            </w:pict>
          </mc:Fallback>
        </mc:AlternateContent>
      </w:r>
      <w:r w:rsidR="00406282"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="00406282" w:rsidRPr="00016A12">
        <w:rPr>
          <w:rFonts w:ascii="Tahoma" w:hAnsi="Tahoma" w:cs="Tahoma"/>
          <w:sz w:val="20"/>
          <w:szCs w:val="20"/>
        </w:rPr>
        <w:t>u:</w:t>
      </w:r>
      <w:r w:rsidR="00014E1F" w:rsidRPr="00016A12">
        <w:rPr>
          <w:rFonts w:ascii="Tahoma" w:hAnsi="Tahoma" w:cs="Tahoma"/>
          <w:sz w:val="20"/>
          <w:szCs w:val="20"/>
        </w:rPr>
        <w:br/>
      </w:r>
      <w:r w:rsidR="00014E1F" w:rsidRPr="00016A12">
        <w:rPr>
          <w:rFonts w:ascii="Tahoma" w:hAnsi="Tahoma" w:cs="Tahoma"/>
          <w:sz w:val="20"/>
          <w:szCs w:val="20"/>
        </w:rPr>
        <w:br/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lastRenderedPageBreak/>
        <w:t>040</w:t>
      </w:r>
      <w:r w:rsidRPr="00177B76">
        <w:rPr>
          <w:rFonts w:ascii="Tahoma" w:hAnsi="Tahoma" w:cs="Tahoma"/>
          <w:sz w:val="14"/>
          <w:szCs w:val="14"/>
        </w:rPr>
        <w:tab/>
        <w:t>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041</w:t>
      </w:r>
      <w:r w:rsidRPr="00177B76">
        <w:rPr>
          <w:rFonts w:ascii="Tahoma" w:hAnsi="Tahoma" w:cs="Tahoma"/>
          <w:sz w:val="14"/>
          <w:szCs w:val="14"/>
        </w:rPr>
        <w:tab/>
        <w:t>Dobírková 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100</w:t>
      </w:r>
      <w:r w:rsidRPr="00177B76">
        <w:rPr>
          <w:rFonts w:ascii="Tahoma" w:hAnsi="Tahoma" w:cs="Tahoma"/>
          <w:sz w:val="14"/>
          <w:szCs w:val="14"/>
        </w:rPr>
        <w:tab/>
        <w:t>Dobírková poukázka cizina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101</w:t>
      </w:r>
      <w:r w:rsidRPr="00177B76">
        <w:rPr>
          <w:rFonts w:ascii="Tahoma" w:hAnsi="Tahoma" w:cs="Tahoma"/>
          <w:sz w:val="14"/>
          <w:szCs w:val="14"/>
        </w:rPr>
        <w:tab/>
        <w:t>Dobírková poukázka 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102</w:t>
      </w:r>
      <w:r w:rsidRPr="00177B76">
        <w:rPr>
          <w:rFonts w:ascii="Tahoma" w:hAnsi="Tahoma" w:cs="Tahoma"/>
          <w:sz w:val="14"/>
          <w:szCs w:val="14"/>
        </w:rPr>
        <w:tab/>
        <w:t>Dobírková složenka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103</w:t>
      </w:r>
      <w:r w:rsidRPr="00177B76">
        <w:rPr>
          <w:rFonts w:ascii="Tahoma" w:hAnsi="Tahoma" w:cs="Tahoma"/>
          <w:sz w:val="14"/>
          <w:szCs w:val="14"/>
        </w:rPr>
        <w:tab/>
        <w:t>Dobírka bezdokladová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104</w:t>
      </w:r>
      <w:r w:rsidRPr="00177B76">
        <w:rPr>
          <w:rFonts w:ascii="Tahoma" w:hAnsi="Tahoma" w:cs="Tahoma"/>
          <w:sz w:val="14"/>
          <w:szCs w:val="14"/>
        </w:rPr>
        <w:tab/>
        <w:t>Dobírková poukázka C – ABD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107</w:t>
      </w:r>
      <w:r w:rsidRPr="00177B76">
        <w:rPr>
          <w:rFonts w:ascii="Tahoma" w:hAnsi="Tahoma" w:cs="Tahoma"/>
          <w:sz w:val="14"/>
          <w:szCs w:val="14"/>
        </w:rPr>
        <w:tab/>
        <w:t>Příjem Pk Z/A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108</w:t>
      </w:r>
      <w:r w:rsidRPr="00177B76">
        <w:rPr>
          <w:rFonts w:ascii="Tahoma" w:hAnsi="Tahoma" w:cs="Tahoma"/>
          <w:sz w:val="14"/>
          <w:szCs w:val="14"/>
        </w:rPr>
        <w:tab/>
        <w:t>Příjem Pk Z/C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110</w:t>
      </w:r>
      <w:r w:rsidRPr="00177B76">
        <w:rPr>
          <w:rFonts w:ascii="Tahoma" w:hAnsi="Tahoma" w:cs="Tahoma"/>
          <w:sz w:val="14"/>
          <w:szCs w:val="14"/>
        </w:rPr>
        <w:tab/>
        <w:t>Příjem Pk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111</w:t>
      </w:r>
      <w:r w:rsidRPr="00177B76">
        <w:rPr>
          <w:rFonts w:ascii="Tahoma" w:hAnsi="Tahoma" w:cs="Tahoma"/>
          <w:sz w:val="14"/>
          <w:szCs w:val="14"/>
        </w:rPr>
        <w:tab/>
        <w:t>Příjem V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114</w:t>
      </w:r>
      <w:r w:rsidRPr="00177B76">
        <w:rPr>
          <w:rFonts w:ascii="Tahoma" w:hAnsi="Tahoma" w:cs="Tahoma"/>
          <w:sz w:val="14"/>
          <w:szCs w:val="14"/>
        </w:rPr>
        <w:tab/>
        <w:t>Příjem Pk A – bianko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115</w:t>
      </w:r>
      <w:r w:rsidRPr="00177B76">
        <w:rPr>
          <w:rFonts w:ascii="Tahoma" w:hAnsi="Tahoma" w:cs="Tahoma"/>
          <w:sz w:val="14"/>
          <w:szCs w:val="14"/>
        </w:rPr>
        <w:tab/>
        <w:t>SIPO – platba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116</w:t>
      </w:r>
      <w:r w:rsidRPr="00177B76">
        <w:rPr>
          <w:rFonts w:ascii="Tahoma" w:hAnsi="Tahoma" w:cs="Tahoma"/>
          <w:sz w:val="14"/>
          <w:szCs w:val="14"/>
        </w:rPr>
        <w:tab/>
        <w:t>Příjem dobírkové poukázky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117</w:t>
      </w:r>
      <w:r w:rsidRPr="00177B76">
        <w:rPr>
          <w:rFonts w:ascii="Tahoma" w:hAnsi="Tahoma" w:cs="Tahoma"/>
          <w:sz w:val="14"/>
          <w:szCs w:val="14"/>
        </w:rPr>
        <w:tab/>
        <w:t>Příjem Pk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118</w:t>
      </w:r>
      <w:r w:rsidRPr="00177B76">
        <w:rPr>
          <w:rFonts w:ascii="Tahoma" w:hAnsi="Tahoma" w:cs="Tahoma"/>
          <w:sz w:val="14"/>
          <w:szCs w:val="14"/>
        </w:rPr>
        <w:tab/>
        <w:t>Dobírková poukázka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119 </w:t>
      </w:r>
      <w:r w:rsidRPr="00177B76">
        <w:rPr>
          <w:rFonts w:ascii="Tahoma" w:hAnsi="Tahoma" w:cs="Tahoma"/>
          <w:sz w:val="14"/>
          <w:szCs w:val="14"/>
        </w:rPr>
        <w:tab/>
        <w:t>Příjem Pk D</w:t>
      </w:r>
    </w:p>
    <w:p w:rsidR="0056213F" w:rsidRPr="00177B76" w:rsidRDefault="0056213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120 </w:t>
      </w:r>
      <w:r w:rsidRPr="00177B76">
        <w:rPr>
          <w:rFonts w:ascii="Tahoma" w:hAnsi="Tahoma" w:cs="Tahoma"/>
          <w:sz w:val="14"/>
          <w:szCs w:val="14"/>
        </w:rPr>
        <w:tab/>
        <w:t>Pk A - ČK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201</w:t>
      </w:r>
      <w:r w:rsidRPr="00177B76">
        <w:rPr>
          <w:rFonts w:ascii="Tahoma" w:hAnsi="Tahoma" w:cs="Tahoma"/>
          <w:sz w:val="14"/>
          <w:szCs w:val="14"/>
        </w:rPr>
        <w:tab/>
        <w:t>Doporučené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202</w:t>
      </w:r>
      <w:r w:rsidRPr="00177B76">
        <w:rPr>
          <w:rFonts w:ascii="Tahoma" w:hAnsi="Tahoma" w:cs="Tahoma"/>
          <w:sz w:val="14"/>
          <w:szCs w:val="14"/>
        </w:rPr>
        <w:tab/>
        <w:t>Cenné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204</w:t>
      </w:r>
      <w:r w:rsidRPr="00177B76">
        <w:rPr>
          <w:rFonts w:ascii="Tahoma" w:hAnsi="Tahoma" w:cs="Tahoma"/>
          <w:sz w:val="14"/>
          <w:szCs w:val="14"/>
        </w:rPr>
        <w:tab/>
        <w:t>Dop. slepecká zásilka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208</w:t>
      </w:r>
      <w:r w:rsidRPr="00177B76">
        <w:rPr>
          <w:rFonts w:ascii="Tahoma" w:hAnsi="Tahoma" w:cs="Tahoma"/>
          <w:iCs/>
          <w:sz w:val="14"/>
          <w:szCs w:val="14"/>
        </w:rPr>
        <w:tab/>
        <w:t>EMS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209</w:t>
      </w:r>
      <w:r w:rsidRPr="00177B76">
        <w:rPr>
          <w:rFonts w:ascii="Tahoma" w:hAnsi="Tahoma" w:cs="Tahoma"/>
          <w:sz w:val="14"/>
          <w:szCs w:val="14"/>
        </w:rPr>
        <w:tab/>
        <w:t>Výdej listovní zásilky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222</w:t>
      </w:r>
      <w:r w:rsidRPr="00177B76">
        <w:rPr>
          <w:rFonts w:ascii="Tahoma" w:hAnsi="Tahoma" w:cs="Tahoma"/>
          <w:sz w:val="14"/>
          <w:szCs w:val="14"/>
        </w:rPr>
        <w:tab/>
        <w:t>Doporučený balíček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224</w:t>
      </w:r>
      <w:r w:rsidRPr="00177B76">
        <w:rPr>
          <w:rFonts w:ascii="Tahoma" w:hAnsi="Tahoma" w:cs="Tahoma"/>
          <w:sz w:val="14"/>
          <w:szCs w:val="14"/>
        </w:rPr>
        <w:tab/>
        <w:t>Hromadná evidence R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225</w:t>
      </w:r>
      <w:r w:rsidRPr="00177B76">
        <w:rPr>
          <w:rFonts w:ascii="Tahoma" w:hAnsi="Tahoma" w:cs="Tahoma"/>
          <w:sz w:val="14"/>
          <w:szCs w:val="14"/>
        </w:rPr>
        <w:tab/>
        <w:t xml:space="preserve">Odpověd. zásilka podání 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230</w:t>
      </w:r>
      <w:r w:rsidRPr="00177B76">
        <w:rPr>
          <w:rFonts w:ascii="Tahoma" w:hAnsi="Tahoma" w:cs="Tahoma"/>
          <w:sz w:val="14"/>
          <w:szCs w:val="14"/>
        </w:rPr>
        <w:tab/>
        <w:t>Obyčejný balík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231</w:t>
      </w:r>
      <w:r w:rsidRPr="00177B76">
        <w:rPr>
          <w:rFonts w:ascii="Tahoma" w:hAnsi="Tahoma" w:cs="Tahoma"/>
          <w:sz w:val="14"/>
          <w:szCs w:val="14"/>
        </w:rPr>
        <w:tab/>
        <w:t>Doporučená zásilka standard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232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do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</w:t>
      </w:r>
      <w:r w:rsidR="005E40D6" w:rsidRPr="00177B76">
        <w:rPr>
          <w:rFonts w:ascii="Tahoma" w:hAnsi="Tahoma" w:cs="Tahoma"/>
          <w:sz w:val="14"/>
          <w:szCs w:val="14"/>
        </w:rPr>
        <w:t xml:space="preserve"> </w:t>
      </w:r>
      <w:r w:rsidRPr="00177B76">
        <w:rPr>
          <w:rFonts w:ascii="Tahoma" w:hAnsi="Tahoma" w:cs="Tahoma"/>
          <w:sz w:val="14"/>
          <w:szCs w:val="14"/>
        </w:rPr>
        <w:t>Kč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233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nad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 Kč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239</w:t>
      </w:r>
      <w:r w:rsidRPr="00177B76">
        <w:rPr>
          <w:rFonts w:ascii="Tahoma" w:hAnsi="Tahoma" w:cs="Tahoma"/>
          <w:sz w:val="14"/>
          <w:szCs w:val="14"/>
        </w:rPr>
        <w:tab/>
        <w:t>Výdej B/CPS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241</w:t>
      </w:r>
      <w:r w:rsidRPr="00177B76">
        <w:rPr>
          <w:rFonts w:ascii="Tahoma" w:hAnsi="Tahoma" w:cs="Tahoma"/>
          <w:sz w:val="14"/>
          <w:szCs w:val="14"/>
        </w:rPr>
        <w:tab/>
        <w:t>HP-doporučená zásilka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249</w:t>
      </w:r>
      <w:r w:rsidRPr="00177B76">
        <w:rPr>
          <w:rFonts w:ascii="Tahoma" w:hAnsi="Tahoma" w:cs="Tahoma"/>
          <w:sz w:val="14"/>
          <w:szCs w:val="14"/>
        </w:rPr>
        <w:tab/>
        <w:t>Hromadný výdej B/CPS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251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 xml:space="preserve">opor. </w:t>
      </w:r>
      <w:r w:rsidR="00E626D2" w:rsidRPr="00177B76">
        <w:rPr>
          <w:rFonts w:ascii="Tahoma" w:hAnsi="Tahoma" w:cs="Tahoma"/>
          <w:sz w:val="14"/>
          <w:szCs w:val="14"/>
        </w:rPr>
        <w:t>z</w:t>
      </w:r>
      <w:r w:rsidRPr="00177B76">
        <w:rPr>
          <w:rFonts w:ascii="Tahoma" w:hAnsi="Tahoma" w:cs="Tahoma"/>
          <w:sz w:val="14"/>
          <w:szCs w:val="14"/>
        </w:rPr>
        <w:t>ásilka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252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C</w:t>
      </w:r>
      <w:r w:rsidRPr="00177B76">
        <w:rPr>
          <w:rFonts w:ascii="Tahoma" w:hAnsi="Tahoma" w:cs="Tahoma"/>
          <w:sz w:val="14"/>
          <w:szCs w:val="14"/>
        </w:rPr>
        <w:t>enné psaní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254 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op.slep.zásilka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256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op.tisk.pytel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 xml:space="preserve">258 </w:t>
      </w:r>
      <w:r w:rsidRPr="00177B76">
        <w:rPr>
          <w:rFonts w:ascii="Tahoma" w:hAnsi="Tahoma" w:cs="Tahoma"/>
          <w:iCs/>
          <w:sz w:val="14"/>
          <w:szCs w:val="14"/>
        </w:rPr>
        <w:tab/>
        <w:t>MZ – EMS</w:t>
      </w:r>
    </w:p>
    <w:p w:rsidR="00DB714E" w:rsidRPr="00177B76" w:rsidRDefault="00DB714E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264</w:t>
      </w:r>
      <w:r w:rsidRPr="00177B76">
        <w:rPr>
          <w:rFonts w:ascii="Tahoma" w:hAnsi="Tahoma" w:cs="Tahoma"/>
          <w:iCs/>
          <w:sz w:val="14"/>
          <w:szCs w:val="14"/>
        </w:rPr>
        <w:tab/>
        <w:t>MZ – odpov.zás.-podání</w:t>
      </w:r>
    </w:p>
    <w:p w:rsidR="00F43E3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269</w:t>
      </w:r>
      <w:r w:rsidRPr="00177B76">
        <w:rPr>
          <w:rFonts w:ascii="Tahoma" w:hAnsi="Tahoma" w:cs="Tahoma"/>
          <w:sz w:val="14"/>
          <w:szCs w:val="14"/>
        </w:rPr>
        <w:tab/>
        <w:t>Hromadný výdej listovních zásilek</w:t>
      </w:r>
    </w:p>
    <w:p w:rsidR="00C54190" w:rsidRPr="00177B76" w:rsidRDefault="00C54190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274</w:t>
      </w:r>
      <w:r>
        <w:rPr>
          <w:rFonts w:ascii="Tahoma" w:hAnsi="Tahoma" w:cs="Tahoma"/>
          <w:sz w:val="14"/>
          <w:szCs w:val="14"/>
        </w:rPr>
        <w:tab/>
        <w:t>Do ruky</w:t>
      </w:r>
    </w:p>
    <w:p w:rsidR="00600B5C" w:rsidRPr="00600B5C" w:rsidRDefault="00600B5C" w:rsidP="00600B5C">
      <w:pPr>
        <w:pStyle w:val="cpNormal"/>
        <w:spacing w:before="120" w:after="0" w:line="240" w:lineRule="auto"/>
        <w:ind w:left="720"/>
        <w:rPr>
          <w:rFonts w:ascii="Tahoma" w:hAnsi="Tahoma" w:cs="Tahoma"/>
          <w:sz w:val="14"/>
          <w:szCs w:val="14"/>
        </w:rPr>
      </w:pPr>
    </w:p>
    <w:p w:rsidR="00600B5C" w:rsidRPr="00177B76" w:rsidRDefault="00600B5C" w:rsidP="00600B5C">
      <w:pPr>
        <w:pStyle w:val="cpNormal"/>
        <w:spacing w:before="120" w:after="0" w:line="240" w:lineRule="auto"/>
        <w:ind w:left="714"/>
        <w:rPr>
          <w:rFonts w:ascii="Tahoma" w:hAnsi="Tahoma" w:cs="Tahoma"/>
          <w:sz w:val="14"/>
          <w:szCs w:val="14"/>
        </w:rPr>
      </w:pPr>
    </w:p>
    <w:p w:rsidR="00C54190" w:rsidRDefault="00C54190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lastRenderedPageBreak/>
        <w:t>275</w:t>
      </w:r>
      <w:r>
        <w:rPr>
          <w:rFonts w:ascii="Tahoma" w:hAnsi="Tahoma" w:cs="Tahoma"/>
          <w:sz w:val="14"/>
          <w:szCs w:val="14"/>
        </w:rPr>
        <w:tab/>
        <w:t>Na poštu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279</w:t>
      </w:r>
      <w:r w:rsidRPr="00177B76">
        <w:rPr>
          <w:rFonts w:ascii="Tahoma" w:hAnsi="Tahoma" w:cs="Tahoma"/>
          <w:sz w:val="14"/>
          <w:szCs w:val="14"/>
        </w:rPr>
        <w:tab/>
        <w:t>HP-R standard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280 </w:t>
      </w:r>
      <w:r w:rsidRPr="00177B76">
        <w:rPr>
          <w:rFonts w:ascii="Tahoma" w:hAnsi="Tahoma" w:cs="Tahoma"/>
          <w:sz w:val="14"/>
          <w:szCs w:val="14"/>
        </w:rPr>
        <w:tab/>
        <w:t>MZ – Standardní balík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282</w:t>
      </w:r>
      <w:r w:rsidRPr="00177B76">
        <w:rPr>
          <w:rFonts w:ascii="Tahoma" w:hAnsi="Tahoma" w:cs="Tahoma"/>
          <w:sz w:val="14"/>
          <w:szCs w:val="14"/>
        </w:rPr>
        <w:tab/>
        <w:t>MZ – Cenný balík</w:t>
      </w:r>
    </w:p>
    <w:p w:rsidR="00113562" w:rsidRPr="00177B7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289</w:t>
      </w:r>
      <w:r w:rsidRPr="00177B76">
        <w:rPr>
          <w:rFonts w:ascii="Tahoma" w:hAnsi="Tahoma" w:cs="Tahoma"/>
          <w:sz w:val="14"/>
          <w:szCs w:val="14"/>
        </w:rPr>
        <w:tab/>
        <w:t>Výdej B/CPS mezinárodní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290</w:t>
      </w:r>
      <w:r w:rsidRPr="00177B76">
        <w:rPr>
          <w:rFonts w:ascii="Tahoma" w:hAnsi="Tahoma" w:cs="Tahoma"/>
          <w:sz w:val="14"/>
          <w:szCs w:val="14"/>
        </w:rPr>
        <w:tab/>
        <w:t>Úřední psaní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291</w:t>
      </w:r>
      <w:r w:rsidRPr="00177B76">
        <w:rPr>
          <w:rFonts w:ascii="Tahoma" w:hAnsi="Tahoma" w:cs="Tahoma"/>
          <w:sz w:val="14"/>
          <w:szCs w:val="14"/>
        </w:rPr>
        <w:tab/>
        <w:t>Úřední psaní –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292</w:t>
      </w:r>
      <w:r w:rsidRPr="00177B76">
        <w:rPr>
          <w:rFonts w:ascii="Tahoma" w:hAnsi="Tahoma" w:cs="Tahoma"/>
          <w:sz w:val="14"/>
          <w:szCs w:val="14"/>
        </w:rPr>
        <w:tab/>
        <w:t>Hromadné pod.pro ÚP</w:t>
      </w:r>
    </w:p>
    <w:p w:rsidR="00157056" w:rsidRPr="00157056" w:rsidRDefault="00DB714E" w:rsidP="00157056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293</w:t>
      </w:r>
      <w:r w:rsidRPr="00177B76">
        <w:rPr>
          <w:rFonts w:ascii="Tahoma" w:hAnsi="Tahoma" w:cs="Tahoma"/>
          <w:sz w:val="14"/>
          <w:szCs w:val="14"/>
        </w:rPr>
        <w:tab/>
        <w:t>Hr.podání ÚP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501</w:t>
      </w:r>
      <w:r w:rsidRPr="00177B76">
        <w:rPr>
          <w:rFonts w:ascii="Tahoma" w:hAnsi="Tahoma" w:cs="Tahoma"/>
          <w:sz w:val="14"/>
          <w:szCs w:val="14"/>
        </w:rPr>
        <w:tab/>
        <w:t>Vrácená Pk Z/A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502</w:t>
      </w:r>
      <w:r w:rsidRPr="00177B76">
        <w:rPr>
          <w:rFonts w:ascii="Tahoma" w:hAnsi="Tahoma" w:cs="Tahoma"/>
          <w:sz w:val="14"/>
          <w:szCs w:val="14"/>
        </w:rPr>
        <w:tab/>
        <w:t>Vrácená Pk Z/C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510</w:t>
      </w:r>
      <w:r w:rsidRPr="00177B76">
        <w:rPr>
          <w:rFonts w:ascii="Tahoma" w:hAnsi="Tahoma" w:cs="Tahoma"/>
          <w:sz w:val="14"/>
          <w:szCs w:val="14"/>
        </w:rPr>
        <w:tab/>
        <w:t>Výplata Pk B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514</w:t>
      </w:r>
      <w:r w:rsidRPr="00177B76">
        <w:rPr>
          <w:rFonts w:ascii="Tahoma" w:hAnsi="Tahoma" w:cs="Tahoma"/>
          <w:sz w:val="14"/>
          <w:szCs w:val="14"/>
        </w:rPr>
        <w:tab/>
        <w:t>Vrácená Pk A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515</w:t>
      </w:r>
      <w:r w:rsidRPr="00177B76">
        <w:rPr>
          <w:rFonts w:ascii="Tahoma" w:hAnsi="Tahoma" w:cs="Tahoma"/>
          <w:sz w:val="14"/>
          <w:szCs w:val="14"/>
        </w:rPr>
        <w:tab/>
        <w:t>Výplata důchodu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517</w:t>
      </w:r>
      <w:r w:rsidRPr="00177B76">
        <w:rPr>
          <w:rFonts w:ascii="Tahoma" w:hAnsi="Tahoma" w:cs="Tahoma"/>
          <w:sz w:val="14"/>
          <w:szCs w:val="14"/>
        </w:rPr>
        <w:tab/>
        <w:t>Výplata Pk 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518 </w:t>
      </w:r>
      <w:r w:rsidRPr="00177B76">
        <w:rPr>
          <w:rFonts w:ascii="Tahoma" w:hAnsi="Tahoma" w:cs="Tahoma"/>
          <w:sz w:val="14"/>
          <w:szCs w:val="14"/>
        </w:rPr>
        <w:tab/>
        <w:t>Výplata dobírkové Pk C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519</w:t>
      </w:r>
      <w:r w:rsidRPr="00177B76">
        <w:rPr>
          <w:rFonts w:ascii="Tahoma" w:hAnsi="Tahoma" w:cs="Tahoma"/>
          <w:iCs/>
          <w:sz w:val="14"/>
          <w:szCs w:val="14"/>
        </w:rPr>
        <w:tab/>
        <w:t>Výplata Pk 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730</w:t>
      </w:r>
      <w:r w:rsidRPr="00177B76">
        <w:rPr>
          <w:rFonts w:ascii="Tahoma" w:hAnsi="Tahoma" w:cs="Tahoma"/>
          <w:sz w:val="14"/>
          <w:szCs w:val="14"/>
        </w:rPr>
        <w:tab/>
        <w:t>Vklad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731</w:t>
      </w:r>
      <w:r w:rsidRPr="00177B76">
        <w:rPr>
          <w:rFonts w:ascii="Tahoma" w:hAnsi="Tahoma" w:cs="Tahoma"/>
          <w:sz w:val="14"/>
          <w:szCs w:val="14"/>
        </w:rPr>
        <w:tab/>
        <w:t>Příkaz k</w:t>
      </w:r>
      <w:r w:rsidR="00942AAB" w:rsidRPr="00177B76">
        <w:rPr>
          <w:rFonts w:ascii="Tahoma" w:hAnsi="Tahoma" w:cs="Tahoma"/>
          <w:sz w:val="14"/>
          <w:szCs w:val="14"/>
        </w:rPr>
        <w:t> </w:t>
      </w:r>
      <w:r w:rsidRPr="00177B76">
        <w:rPr>
          <w:rFonts w:ascii="Tahoma" w:hAnsi="Tahoma" w:cs="Tahoma"/>
          <w:sz w:val="14"/>
          <w:szCs w:val="14"/>
        </w:rPr>
        <w:t>úhradě</w:t>
      </w:r>
    </w:p>
    <w:p w:rsidR="00942AAB" w:rsidRPr="00177B76" w:rsidRDefault="00942AAB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732</w:t>
      </w:r>
      <w:r w:rsidRPr="00177B76">
        <w:rPr>
          <w:rFonts w:ascii="Tahoma" w:hAnsi="Tahoma" w:cs="Tahoma"/>
          <w:sz w:val="14"/>
          <w:szCs w:val="14"/>
        </w:rPr>
        <w:tab/>
        <w:t>Výběr PK</w:t>
      </w:r>
    </w:p>
    <w:p w:rsidR="00846BC4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741</w:t>
      </w:r>
      <w:r w:rsidRPr="00177B76">
        <w:rPr>
          <w:rFonts w:ascii="Tahoma" w:hAnsi="Tahoma" w:cs="Tahoma"/>
          <w:sz w:val="14"/>
          <w:szCs w:val="14"/>
        </w:rPr>
        <w:tab/>
        <w:t xml:space="preserve">Ověření nadlimitního výběru </w:t>
      </w:r>
    </w:p>
    <w:p w:rsidR="00177A4B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742</w:t>
      </w:r>
      <w:r w:rsidRPr="00177B76">
        <w:rPr>
          <w:rFonts w:ascii="Tahoma" w:hAnsi="Tahoma" w:cs="Tahoma"/>
          <w:sz w:val="14"/>
          <w:szCs w:val="14"/>
        </w:rPr>
        <w:tab/>
        <w:t xml:space="preserve">Nadlimitní výběr     </w:t>
      </w:r>
    </w:p>
    <w:p w:rsidR="00852EB6" w:rsidRPr="00177B76" w:rsidRDefault="00852EB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744</w:t>
      </w:r>
      <w:r w:rsidRPr="00177B76">
        <w:rPr>
          <w:rFonts w:ascii="Tahoma" w:hAnsi="Tahoma" w:cs="Tahoma"/>
          <w:iCs/>
          <w:sz w:val="14"/>
          <w:szCs w:val="14"/>
        </w:rPr>
        <w:tab/>
        <w:t>Platební příkaz k úhradě Maxkartou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859 </w:t>
      </w:r>
      <w:r w:rsidRPr="00177B76">
        <w:rPr>
          <w:rFonts w:ascii="Tahoma" w:hAnsi="Tahoma" w:cs="Tahoma"/>
          <w:sz w:val="14"/>
          <w:szCs w:val="14"/>
        </w:rPr>
        <w:tab/>
        <w:t>Reklamační list</w:t>
      </w:r>
    </w:p>
    <w:p w:rsidR="00DB714E" w:rsidRPr="00177B76" w:rsidRDefault="00DB71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926</w:t>
      </w:r>
      <w:r w:rsidRPr="00177B76">
        <w:rPr>
          <w:rFonts w:ascii="Tahoma" w:hAnsi="Tahoma" w:cs="Tahoma"/>
          <w:sz w:val="14"/>
          <w:szCs w:val="14"/>
        </w:rPr>
        <w:tab/>
        <w:t>Jednorázové podání</w:t>
      </w:r>
    </w:p>
    <w:p w:rsidR="008C1B4E" w:rsidRPr="00177B76" w:rsidRDefault="008C1B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954 </w:t>
      </w:r>
      <w:r w:rsidRPr="00177B76">
        <w:rPr>
          <w:rFonts w:ascii="Tahoma" w:hAnsi="Tahoma" w:cs="Tahoma"/>
          <w:sz w:val="14"/>
          <w:szCs w:val="14"/>
        </w:rPr>
        <w:tab/>
        <w:t>Bezhotovost Pk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006</w:t>
      </w:r>
      <w:r w:rsidRPr="00177B76">
        <w:rPr>
          <w:rFonts w:ascii="Tahoma" w:hAnsi="Tahoma" w:cs="Tahoma"/>
          <w:sz w:val="14"/>
          <w:szCs w:val="14"/>
        </w:rPr>
        <w:tab/>
        <w:t>Výplatní šek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007</w:t>
      </w:r>
      <w:r w:rsidRPr="00177B76">
        <w:rPr>
          <w:rFonts w:ascii="Tahoma" w:hAnsi="Tahoma" w:cs="Tahoma"/>
          <w:sz w:val="14"/>
          <w:szCs w:val="14"/>
        </w:rPr>
        <w:tab/>
        <w:t>Výplata z vkladní knížky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022</w:t>
      </w:r>
      <w:r w:rsidRPr="00177B76">
        <w:rPr>
          <w:rFonts w:ascii="Tahoma" w:hAnsi="Tahoma" w:cs="Tahoma"/>
          <w:sz w:val="14"/>
          <w:szCs w:val="14"/>
        </w:rPr>
        <w:tab/>
        <w:t>Příkaz k úhradě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023</w:t>
      </w:r>
      <w:r w:rsidRPr="00177B76">
        <w:rPr>
          <w:rFonts w:ascii="Tahoma" w:hAnsi="Tahoma" w:cs="Tahoma"/>
          <w:sz w:val="14"/>
          <w:szCs w:val="14"/>
        </w:rPr>
        <w:tab/>
        <w:t>Příkaz k úhradě v Kč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057</w:t>
      </w:r>
      <w:r w:rsidRPr="00177B76">
        <w:rPr>
          <w:rFonts w:ascii="Tahoma" w:hAnsi="Tahoma" w:cs="Tahoma"/>
          <w:sz w:val="14"/>
          <w:szCs w:val="14"/>
        </w:rPr>
        <w:tab/>
        <w:t>Vkladová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058</w:t>
      </w:r>
      <w:r w:rsidRPr="00177B76">
        <w:rPr>
          <w:rFonts w:ascii="Tahoma" w:hAnsi="Tahoma" w:cs="Tahoma"/>
          <w:sz w:val="14"/>
          <w:szCs w:val="14"/>
        </w:rPr>
        <w:tab/>
        <w:t>Úroková poukázka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082</w:t>
      </w:r>
      <w:r w:rsidRPr="00177B76">
        <w:rPr>
          <w:rFonts w:ascii="Tahoma" w:hAnsi="Tahoma" w:cs="Tahoma"/>
          <w:sz w:val="14"/>
          <w:szCs w:val="14"/>
        </w:rPr>
        <w:tab/>
        <w:t>Vklad na vkladní knížku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083</w:t>
      </w:r>
      <w:r w:rsidRPr="00177B76">
        <w:rPr>
          <w:rFonts w:ascii="Tahoma" w:hAnsi="Tahoma" w:cs="Tahoma"/>
          <w:sz w:val="14"/>
          <w:szCs w:val="14"/>
        </w:rPr>
        <w:tab/>
        <w:t>Sazby a poplatky ČSOB</w:t>
      </w:r>
    </w:p>
    <w:p w:rsidR="00DD71E8" w:rsidRPr="0015705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090</w:t>
      </w:r>
      <w:r w:rsidRPr="00177B76">
        <w:rPr>
          <w:rFonts w:ascii="Tahoma" w:hAnsi="Tahoma" w:cs="Tahoma"/>
          <w:sz w:val="14"/>
          <w:szCs w:val="14"/>
        </w:rPr>
        <w:tab/>
        <w:t>Vklad na účet ČSOB</w:t>
      </w:r>
    </w:p>
    <w:p w:rsidR="00DD71E8" w:rsidRPr="00177B76" w:rsidRDefault="00DD71E8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511</w:t>
      </w:r>
      <w:r w:rsidRPr="00177B76">
        <w:rPr>
          <w:rFonts w:ascii="Tahoma" w:hAnsi="Tahoma" w:cs="Tahoma"/>
          <w:sz w:val="14"/>
          <w:szCs w:val="14"/>
        </w:rPr>
        <w:tab/>
        <w:t>Výplata šekové poukázky</w:t>
      </w:r>
    </w:p>
    <w:p w:rsidR="00177B76" w:rsidRPr="00177B76" w:rsidRDefault="00177B7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503</w:t>
      </w:r>
      <w:r w:rsidRPr="00177B76">
        <w:rPr>
          <w:rFonts w:ascii="Tahoma" w:hAnsi="Tahoma" w:cs="Tahoma"/>
          <w:iCs/>
          <w:sz w:val="14"/>
          <w:szCs w:val="14"/>
        </w:rPr>
        <w:tab/>
        <w:t>Výplatní poukázka ČSOB-ČP</w:t>
      </w:r>
    </w:p>
    <w:p w:rsidR="00527105" w:rsidRPr="00177B76" w:rsidRDefault="00527105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676</w:t>
      </w:r>
      <w:r w:rsidRPr="00177B76">
        <w:rPr>
          <w:rFonts w:ascii="Tahoma" w:hAnsi="Tahoma" w:cs="Tahoma"/>
          <w:sz w:val="14"/>
          <w:szCs w:val="14"/>
        </w:rPr>
        <w:tab/>
        <w:t>Trvalý příkaz k úhradě</w:t>
      </w:r>
    </w:p>
    <w:p w:rsidR="00157056" w:rsidRPr="00157056" w:rsidRDefault="00527105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679</w:t>
      </w:r>
      <w:r w:rsidRPr="00157056">
        <w:rPr>
          <w:rFonts w:ascii="Tahoma" w:hAnsi="Tahoma" w:cs="Tahoma"/>
          <w:sz w:val="14"/>
          <w:szCs w:val="14"/>
        </w:rPr>
        <w:tab/>
        <w:t>Hromadný příkaz k</w:t>
      </w:r>
      <w:r w:rsidR="00157056">
        <w:rPr>
          <w:rFonts w:ascii="Tahoma" w:hAnsi="Tahoma" w:cs="Tahoma"/>
          <w:sz w:val="14"/>
          <w:szCs w:val="14"/>
        </w:rPr>
        <w:t> </w:t>
      </w:r>
      <w:r w:rsidRPr="00157056">
        <w:rPr>
          <w:rFonts w:ascii="Tahoma" w:hAnsi="Tahoma" w:cs="Tahoma"/>
          <w:sz w:val="14"/>
          <w:szCs w:val="14"/>
        </w:rPr>
        <w:t>úhradě</w:t>
      </w:r>
    </w:p>
    <w:p w:rsidR="00527105" w:rsidRPr="00157056" w:rsidRDefault="002E34B3" w:rsidP="00B14CD7">
      <w:pPr>
        <w:pStyle w:val="Odstavecseseznamem"/>
        <w:numPr>
          <w:ilvl w:val="0"/>
          <w:numId w:val="33"/>
        </w:numPr>
        <w:spacing w:before="120" w:line="240" w:lineRule="auto"/>
        <w:ind w:left="709" w:hanging="352"/>
        <w:contextualSpacing w:val="0"/>
        <w:rPr>
          <w:rFonts w:ascii="Tahoma" w:hAnsi="Tahoma" w:cs="Tahoma"/>
          <w:iCs/>
          <w:sz w:val="14"/>
          <w:szCs w:val="14"/>
        </w:rPr>
      </w:pPr>
      <w:r w:rsidRPr="00157056">
        <w:rPr>
          <w:rFonts w:ascii="Tahoma" w:hAnsi="Tahoma" w:cs="Tahoma"/>
          <w:sz w:val="14"/>
          <w:szCs w:val="14"/>
        </w:rPr>
        <w:t>955</w:t>
      </w:r>
      <w:r w:rsidRPr="00157056">
        <w:rPr>
          <w:rFonts w:ascii="Tahoma" w:hAnsi="Tahoma" w:cs="Tahoma"/>
          <w:sz w:val="14"/>
          <w:szCs w:val="14"/>
        </w:rPr>
        <w:tab/>
        <w:t>Bezhotovostní úhrada šekové</w:t>
      </w:r>
      <w:r w:rsidR="00177B76" w:rsidRPr="00157056">
        <w:rPr>
          <w:rFonts w:ascii="Tahoma" w:hAnsi="Tahoma" w:cs="Tahoma"/>
          <w:iCs/>
          <w:sz w:val="14"/>
          <w:szCs w:val="14"/>
        </w:rPr>
        <w:t xml:space="preserve"> p</w:t>
      </w:r>
      <w:r w:rsidR="00527105" w:rsidRPr="00157056">
        <w:rPr>
          <w:rFonts w:ascii="Tahoma" w:hAnsi="Tahoma" w:cs="Tahoma"/>
          <w:sz w:val="14"/>
          <w:szCs w:val="14"/>
        </w:rPr>
        <w:t>oukázky</w:t>
      </w:r>
    </w:p>
    <w:p w:rsidR="00CA3D79" w:rsidRDefault="00CA3D79" w:rsidP="00CA3D79">
      <w:pPr>
        <w:spacing w:before="240"/>
        <w:ind w:left="709" w:firstLine="709"/>
        <w:rPr>
          <w:sz w:val="16"/>
          <w:szCs w:val="16"/>
        </w:rPr>
      </w:pPr>
    </w:p>
    <w:p w:rsidR="00F61B3E" w:rsidRPr="00CA3D79" w:rsidRDefault="00600B5C" w:rsidP="00CA3D79">
      <w:pPr>
        <w:spacing w:before="240"/>
        <w:ind w:left="709" w:firstLine="709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Pozn.:  Ceny jsou uvedeny bez DPH.</w:t>
      </w:r>
    </w:p>
    <w:sectPr w:rsidR="00F61B3E" w:rsidRPr="00CA3D79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BF" w:rsidRDefault="00D367BF" w:rsidP="00E26E3A">
      <w:pPr>
        <w:spacing w:line="240" w:lineRule="auto"/>
      </w:pPr>
      <w:r>
        <w:separator/>
      </w:r>
    </w:p>
  </w:endnote>
  <w:endnote w:type="continuationSeparator" w:id="0">
    <w:p w:rsidR="00D367BF" w:rsidRDefault="00D367B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1052E7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1052E7">
        <w:rPr>
          <w:noProof/>
        </w:rPr>
        <w:t>5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BF" w:rsidRDefault="00D367BF" w:rsidP="00E26E3A">
      <w:pPr>
        <w:spacing w:line="240" w:lineRule="auto"/>
      </w:pPr>
      <w:r>
        <w:separator/>
      </w:r>
    </w:p>
  </w:footnote>
  <w:footnote w:type="continuationSeparator" w:id="0">
    <w:p w:rsidR="00D367BF" w:rsidRDefault="00D367B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4B1D4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8B4C4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6D2"/>
    <w:multiLevelType w:val="multilevel"/>
    <w:tmpl w:val="1B46A2CC"/>
    <w:numStyleLink w:val="NumHeading"/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31"/>
  </w:num>
  <w:num w:numId="6">
    <w:abstractNumId w:val="32"/>
  </w:num>
  <w:num w:numId="7">
    <w:abstractNumId w:val="2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35"/>
  </w:num>
  <w:num w:numId="23">
    <w:abstractNumId w:val="21"/>
  </w:num>
  <w:num w:numId="24">
    <w:abstractNumId w:val="11"/>
  </w:num>
  <w:num w:numId="25">
    <w:abstractNumId w:val="33"/>
  </w:num>
  <w:num w:numId="26">
    <w:abstractNumId w:val="30"/>
  </w:num>
  <w:num w:numId="27">
    <w:abstractNumId w:val="15"/>
  </w:num>
  <w:num w:numId="28">
    <w:abstractNumId w:val="28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4"/>
  </w:num>
  <w:num w:numId="34">
    <w:abstractNumId w:val="17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F015C"/>
    <w:rsid w:val="000F45BC"/>
    <w:rsid w:val="000F5DA9"/>
    <w:rsid w:val="000F7F48"/>
    <w:rsid w:val="001008E1"/>
    <w:rsid w:val="001052E7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F0C"/>
    <w:rsid w:val="00284F44"/>
    <w:rsid w:val="002864E3"/>
    <w:rsid w:val="00295257"/>
    <w:rsid w:val="002A25E4"/>
    <w:rsid w:val="002B474E"/>
    <w:rsid w:val="002B7B70"/>
    <w:rsid w:val="002C30E0"/>
    <w:rsid w:val="002C60A7"/>
    <w:rsid w:val="002C6A2A"/>
    <w:rsid w:val="002C74FD"/>
    <w:rsid w:val="002E34B3"/>
    <w:rsid w:val="002E5773"/>
    <w:rsid w:val="002F2799"/>
    <w:rsid w:val="002F4952"/>
    <w:rsid w:val="002F4DBF"/>
    <w:rsid w:val="002F5E86"/>
    <w:rsid w:val="00300BDB"/>
    <w:rsid w:val="00306AF3"/>
    <w:rsid w:val="0032736C"/>
    <w:rsid w:val="00327974"/>
    <w:rsid w:val="003350AA"/>
    <w:rsid w:val="00336C6B"/>
    <w:rsid w:val="003413EF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C63"/>
    <w:rsid w:val="003B1846"/>
    <w:rsid w:val="003B2B85"/>
    <w:rsid w:val="003B3F23"/>
    <w:rsid w:val="003B5702"/>
    <w:rsid w:val="003B7B9F"/>
    <w:rsid w:val="003C44B9"/>
    <w:rsid w:val="003E7523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B38"/>
    <w:rsid w:val="004D063C"/>
    <w:rsid w:val="004D1280"/>
    <w:rsid w:val="004D19E2"/>
    <w:rsid w:val="004D36DC"/>
    <w:rsid w:val="004D3C06"/>
    <w:rsid w:val="004D699E"/>
    <w:rsid w:val="004E0100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15A4A"/>
    <w:rsid w:val="00522D99"/>
    <w:rsid w:val="00524055"/>
    <w:rsid w:val="00527105"/>
    <w:rsid w:val="00527E2E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A384A"/>
    <w:rsid w:val="005B1137"/>
    <w:rsid w:val="005B1149"/>
    <w:rsid w:val="005B69D1"/>
    <w:rsid w:val="005D1724"/>
    <w:rsid w:val="005D26C1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44AF"/>
    <w:rsid w:val="00600B5C"/>
    <w:rsid w:val="00600F38"/>
    <w:rsid w:val="00606B3C"/>
    <w:rsid w:val="006121FA"/>
    <w:rsid w:val="00612D0F"/>
    <w:rsid w:val="006243DF"/>
    <w:rsid w:val="0063054B"/>
    <w:rsid w:val="00632170"/>
    <w:rsid w:val="00633670"/>
    <w:rsid w:val="00633C23"/>
    <w:rsid w:val="00665552"/>
    <w:rsid w:val="00667B1A"/>
    <w:rsid w:val="00667BA4"/>
    <w:rsid w:val="006727B1"/>
    <w:rsid w:val="0067502A"/>
    <w:rsid w:val="006764ED"/>
    <w:rsid w:val="00690C41"/>
    <w:rsid w:val="006929A5"/>
    <w:rsid w:val="006952AD"/>
    <w:rsid w:val="006A287F"/>
    <w:rsid w:val="006B7920"/>
    <w:rsid w:val="006C123D"/>
    <w:rsid w:val="006C22E9"/>
    <w:rsid w:val="006C7348"/>
    <w:rsid w:val="006D6103"/>
    <w:rsid w:val="006E236C"/>
    <w:rsid w:val="006E492A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6396"/>
    <w:rsid w:val="007A7D59"/>
    <w:rsid w:val="007B0A2F"/>
    <w:rsid w:val="007B38FB"/>
    <w:rsid w:val="007C10C1"/>
    <w:rsid w:val="007C36CD"/>
    <w:rsid w:val="007C579C"/>
    <w:rsid w:val="007D294E"/>
    <w:rsid w:val="007D7177"/>
    <w:rsid w:val="007E2233"/>
    <w:rsid w:val="007E2CA8"/>
    <w:rsid w:val="007E3B43"/>
    <w:rsid w:val="007E760F"/>
    <w:rsid w:val="00802D86"/>
    <w:rsid w:val="00810689"/>
    <w:rsid w:val="008131AF"/>
    <w:rsid w:val="00813726"/>
    <w:rsid w:val="00816231"/>
    <w:rsid w:val="00816CE0"/>
    <w:rsid w:val="00817EB4"/>
    <w:rsid w:val="00824DD5"/>
    <w:rsid w:val="00831788"/>
    <w:rsid w:val="008346D2"/>
    <w:rsid w:val="0084036E"/>
    <w:rsid w:val="0084523A"/>
    <w:rsid w:val="00846BC4"/>
    <w:rsid w:val="00847C2C"/>
    <w:rsid w:val="008517E0"/>
    <w:rsid w:val="00852EB6"/>
    <w:rsid w:val="00856A09"/>
    <w:rsid w:val="00875514"/>
    <w:rsid w:val="00876133"/>
    <w:rsid w:val="00882F70"/>
    <w:rsid w:val="00883BDD"/>
    <w:rsid w:val="00886E7F"/>
    <w:rsid w:val="008877AE"/>
    <w:rsid w:val="008A4B63"/>
    <w:rsid w:val="008B3038"/>
    <w:rsid w:val="008B5DD3"/>
    <w:rsid w:val="008C1B4E"/>
    <w:rsid w:val="008C3F53"/>
    <w:rsid w:val="008C40D3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0CD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086C"/>
    <w:rsid w:val="00B61869"/>
    <w:rsid w:val="00B71FA3"/>
    <w:rsid w:val="00B74E13"/>
    <w:rsid w:val="00B758A0"/>
    <w:rsid w:val="00B76A78"/>
    <w:rsid w:val="00B81C69"/>
    <w:rsid w:val="00B83C4B"/>
    <w:rsid w:val="00B85507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367BF"/>
    <w:rsid w:val="00D43067"/>
    <w:rsid w:val="00D44E0A"/>
    <w:rsid w:val="00D47A90"/>
    <w:rsid w:val="00D54BE8"/>
    <w:rsid w:val="00D57462"/>
    <w:rsid w:val="00D61A25"/>
    <w:rsid w:val="00D61FB9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589A"/>
    <w:rsid w:val="00DB714E"/>
    <w:rsid w:val="00DC2D71"/>
    <w:rsid w:val="00DD1D6A"/>
    <w:rsid w:val="00DD5900"/>
    <w:rsid w:val="00DD71E8"/>
    <w:rsid w:val="00DD7374"/>
    <w:rsid w:val="00DE1CB0"/>
    <w:rsid w:val="00DF40E3"/>
    <w:rsid w:val="00DF65F3"/>
    <w:rsid w:val="00E01274"/>
    <w:rsid w:val="00E02846"/>
    <w:rsid w:val="00E0342F"/>
    <w:rsid w:val="00E05E15"/>
    <w:rsid w:val="00E20AB1"/>
    <w:rsid w:val="00E26E3A"/>
    <w:rsid w:val="00E31989"/>
    <w:rsid w:val="00E404F7"/>
    <w:rsid w:val="00E42B80"/>
    <w:rsid w:val="00E50071"/>
    <w:rsid w:val="00E626D2"/>
    <w:rsid w:val="00E67866"/>
    <w:rsid w:val="00E70D2B"/>
    <w:rsid w:val="00E725F0"/>
    <w:rsid w:val="00E81F5F"/>
    <w:rsid w:val="00E833E6"/>
    <w:rsid w:val="00E95757"/>
    <w:rsid w:val="00EA13FD"/>
    <w:rsid w:val="00EA15FD"/>
    <w:rsid w:val="00EA6004"/>
    <w:rsid w:val="00EB0084"/>
    <w:rsid w:val="00EC0984"/>
    <w:rsid w:val="00EC16C4"/>
    <w:rsid w:val="00ED01F6"/>
    <w:rsid w:val="00ED240B"/>
    <w:rsid w:val="00F00D46"/>
    <w:rsid w:val="00F01550"/>
    <w:rsid w:val="00F03C4F"/>
    <w:rsid w:val="00F04B7A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5E5B"/>
    <w:rsid w:val="00F870D8"/>
    <w:rsid w:val="00F87AE0"/>
    <w:rsid w:val="00F9044E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C45C-223A-43C9-9AA4-415BE294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5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Trunečková Markéta Bc.</cp:lastModifiedBy>
  <cp:revision>2</cp:revision>
  <cp:lastPrinted>2015-09-25T07:09:00Z</cp:lastPrinted>
  <dcterms:created xsi:type="dcterms:W3CDTF">2018-04-25T09:57:00Z</dcterms:created>
  <dcterms:modified xsi:type="dcterms:W3CDTF">2018-04-25T09:57:00Z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