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Default="00046655" w:rsidP="00046655">
      <w:pPr>
        <w:jc w:val="both"/>
      </w:pPr>
      <w:r w:rsidRPr="00093824">
        <w:t xml:space="preserve">My, 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C45607" w:rsidRPr="00C45607">
        <w:rPr>
          <w:b/>
        </w:rPr>
        <w:t>KOMZUM, obchodní družstvo v Ústí nad Orlicí</w:t>
      </w:r>
      <w:r w:rsidRPr="00C45607">
        <w:rPr>
          <w:b/>
        </w:rPr>
        <w:t xml:space="preserve"> </w:t>
      </w:r>
      <w:r w:rsidRPr="00093824">
        <w:t>k zastupování ČP při následujících činnostech:</w:t>
      </w:r>
    </w:p>
    <w:p w:rsidR="00C45607" w:rsidRPr="00093824" w:rsidRDefault="00C45607" w:rsidP="00046655">
      <w:pPr>
        <w:jc w:val="both"/>
      </w:pP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160B2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160B2E" w:rsidRPr="00C45607" w:rsidRDefault="00160B2E" w:rsidP="00C45607">
      <w:pPr>
        <w:numPr>
          <w:ilvl w:val="0"/>
          <w:numId w:val="24"/>
        </w:numPr>
        <w:spacing w:line="240" w:lineRule="auto"/>
        <w:ind w:hanging="255"/>
        <w:jc w:val="both"/>
      </w:pPr>
      <w:r w:rsidRPr="00C45607">
        <w:t>Příjem žádostí o výkon práv klientů jako subjektů údajů podle Obecného nařízení Evropského parlamentu a rady (EU) 2016/679, o ochraně osobních údajů (dále jen „GDPR“).</w:t>
      </w:r>
    </w:p>
    <w:p w:rsidR="006E29CE" w:rsidRDefault="006E29CE" w:rsidP="00C45607">
      <w:pPr>
        <w:spacing w:line="240" w:lineRule="auto"/>
        <w:ind w:left="256"/>
        <w:jc w:val="both"/>
      </w:pPr>
    </w:p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>, umístěné v</w:t>
      </w:r>
      <w:r w:rsidR="00A8210D">
        <w:t> </w:t>
      </w:r>
      <w:r w:rsidR="00A8210D">
        <w:rPr>
          <w:b/>
        </w:rPr>
        <w:t xml:space="preserve">Šonově u Nového Města nad </w:t>
      </w:r>
      <w:proofErr w:type="gramStart"/>
      <w:r w:rsidR="00A8210D">
        <w:rPr>
          <w:b/>
        </w:rPr>
        <w:t>Metují    č.</w:t>
      </w:r>
      <w:proofErr w:type="gramEnd"/>
      <w:r w:rsidR="00A8210D">
        <w:rPr>
          <w:b/>
        </w:rPr>
        <w:t xml:space="preserve"> p. 170.</w:t>
      </w:r>
    </w:p>
    <w:p w:rsidR="00046655" w:rsidRDefault="00046655" w:rsidP="00046655"/>
    <w:p w:rsidR="00160B2E" w:rsidRPr="00093824" w:rsidRDefault="00160B2E" w:rsidP="00046655"/>
    <w:p w:rsidR="00A62511" w:rsidRDefault="00A62511" w:rsidP="00046655"/>
    <w:p w:rsidR="00C45607" w:rsidRDefault="00C45607" w:rsidP="00C45607">
      <w:r>
        <w:t>V Pardubicích</w:t>
      </w:r>
      <w:r>
        <w:tab/>
        <w:t>dne 20. 04. 2018</w:t>
      </w:r>
    </w:p>
    <w:p w:rsidR="00C45607" w:rsidRDefault="00C45607" w:rsidP="00C45607"/>
    <w:p w:rsidR="00C45607" w:rsidRDefault="00C45607" w:rsidP="00C45607">
      <w:r>
        <w:t xml:space="preserve">za Zmocnitele: </w:t>
      </w:r>
      <w:r>
        <w:tab/>
      </w:r>
      <w:r>
        <w:tab/>
      </w:r>
      <w:r>
        <w:tab/>
      </w:r>
    </w:p>
    <w:p w:rsidR="00C45607" w:rsidRDefault="00C45607" w:rsidP="00C45607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Ing. Libor Černý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r>
        <w:tab/>
      </w:r>
      <w:r>
        <w:tab/>
        <w:t>ředitel Pobočkové sítě Východní Čechy</w:t>
      </w:r>
    </w:p>
    <w:p w:rsidR="00C45607" w:rsidRDefault="00C45607" w:rsidP="00C45607"/>
    <w:p w:rsidR="00C45607" w:rsidRDefault="00C45607" w:rsidP="00C45607"/>
    <w:p w:rsidR="00C45607" w:rsidRDefault="00C45607" w:rsidP="00C45607"/>
    <w:p w:rsidR="00C45607" w:rsidRDefault="00C45607" w:rsidP="00C45607">
      <w:r>
        <w:tab/>
      </w:r>
    </w:p>
    <w:p w:rsidR="00C45607" w:rsidRDefault="00C45607" w:rsidP="00C45607">
      <w:r>
        <w:t>Zmocnění v plném rozsahu přijímám.</w:t>
      </w:r>
    </w:p>
    <w:p w:rsidR="00C45607" w:rsidRDefault="00C45607" w:rsidP="00C45607"/>
    <w:p w:rsidR="00C45607" w:rsidRDefault="00C45607" w:rsidP="00C45607">
      <w:r>
        <w:t>V Ústí nad Orlicí dne 20. 04. 2018</w:t>
      </w:r>
    </w:p>
    <w:p w:rsidR="00C45607" w:rsidRDefault="00C45607" w:rsidP="00C45607"/>
    <w:p w:rsidR="00C45607" w:rsidRDefault="00C45607" w:rsidP="00C45607">
      <w:r>
        <w:t>Za Zmocněnce</w:t>
      </w:r>
      <w:r>
        <w:tab/>
      </w:r>
    </w:p>
    <w:p w:rsidR="00C45607" w:rsidRDefault="00C45607" w:rsidP="00C45607"/>
    <w:p w:rsidR="00C45607" w:rsidRDefault="00C45607" w:rsidP="00C456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   Ing. Miloslav Hlavsa </w:t>
      </w:r>
    </w:p>
    <w:p w:rsidR="00C45607" w:rsidRDefault="00C45607" w:rsidP="00C4560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místopředseda představenstva</w:t>
      </w:r>
    </w:p>
    <w:p w:rsidR="00C45607" w:rsidRDefault="00C45607" w:rsidP="00C45607"/>
    <w:p w:rsidR="00C45607" w:rsidRDefault="00C45607" w:rsidP="00C45607"/>
    <w:p w:rsidR="00C45607" w:rsidRDefault="00C45607" w:rsidP="00C45607"/>
    <w:p w:rsidR="00C45607" w:rsidRDefault="00C45607" w:rsidP="00C45607"/>
    <w:p w:rsidR="00C45607" w:rsidRDefault="00C45607" w:rsidP="00C45607"/>
    <w:p w:rsidR="00C45607" w:rsidRDefault="00C45607" w:rsidP="00C45607"/>
    <w:p w:rsidR="00C45607" w:rsidRDefault="00C45607" w:rsidP="00C45607"/>
    <w:p w:rsidR="00C45607" w:rsidRDefault="00C45607" w:rsidP="00C4560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</w:t>
      </w:r>
      <w:r>
        <w:tab/>
        <w:t xml:space="preserve">Ing. Zdeněk Šembera </w:t>
      </w:r>
    </w:p>
    <w:p w:rsidR="00C45607" w:rsidRDefault="00C45607" w:rsidP="00C4560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člen představenstva</w:t>
      </w:r>
    </w:p>
    <w:p w:rsidR="00D32D5C" w:rsidRPr="00093824" w:rsidRDefault="00D32D5C" w:rsidP="00C45607">
      <w:pPr>
        <w:rPr>
          <w:i/>
          <w:iCs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8D" w:rsidRDefault="001B558D" w:rsidP="00E26E3A">
      <w:pPr>
        <w:spacing w:line="240" w:lineRule="auto"/>
      </w:pPr>
      <w:r>
        <w:separator/>
      </w:r>
    </w:p>
  </w:endnote>
  <w:endnote w:type="continuationSeparator" w:id="0">
    <w:p w:rsidR="001B558D" w:rsidRDefault="001B558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97BF8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97BF8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8D" w:rsidRDefault="001B558D" w:rsidP="00E26E3A">
      <w:pPr>
        <w:spacing w:line="240" w:lineRule="auto"/>
      </w:pPr>
      <w:r>
        <w:separator/>
      </w:r>
    </w:p>
  </w:footnote>
  <w:footnote w:type="continuationSeparator" w:id="0">
    <w:p w:rsidR="001B558D" w:rsidRDefault="001B558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03E22"/>
    <w:rsid w:val="00113956"/>
    <w:rsid w:val="00113C9F"/>
    <w:rsid w:val="00135EB8"/>
    <w:rsid w:val="00144268"/>
    <w:rsid w:val="00145CB5"/>
    <w:rsid w:val="00160A8C"/>
    <w:rsid w:val="00160B2E"/>
    <w:rsid w:val="00166B5C"/>
    <w:rsid w:val="00171DE6"/>
    <w:rsid w:val="001846C1"/>
    <w:rsid w:val="00190879"/>
    <w:rsid w:val="00193DF2"/>
    <w:rsid w:val="001B558D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57C0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210D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5607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05A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97BF8"/>
    <w:rsid w:val="00EA15FD"/>
    <w:rsid w:val="00EA6004"/>
    <w:rsid w:val="00EB0BD2"/>
    <w:rsid w:val="00EC0984"/>
    <w:rsid w:val="00EE09CE"/>
    <w:rsid w:val="00EF34D1"/>
    <w:rsid w:val="00EF5BB6"/>
    <w:rsid w:val="00F1720C"/>
    <w:rsid w:val="00F1751B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C62B4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5</cp:revision>
  <cp:lastPrinted>2018-03-29T05:39:00Z</cp:lastPrinted>
  <dcterms:created xsi:type="dcterms:W3CDTF">2018-03-28T09:25:00Z</dcterms:created>
  <dcterms:modified xsi:type="dcterms:W3CDTF">2018-03-29T05:40:00Z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