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320"/>
        <w:gridCol w:w="740"/>
        <w:gridCol w:w="1700"/>
        <w:gridCol w:w="1120"/>
        <w:gridCol w:w="2060"/>
      </w:tblGrid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F24A11" w:rsidRPr="00F24A11" w:rsidTr="00F24A11">
        <w:trPr>
          <w:trHeight w:val="13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12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59/2018-5400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10.4.2018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Číslo </w:t>
            </w:r>
            <w:proofErr w:type="spellStart"/>
            <w:r w:rsidRPr="00F24A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objenávky</w:t>
            </w:r>
            <w:proofErr w:type="spellEnd"/>
            <w:r w:rsidRPr="00F24A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 uveďte na daňovém dokladu</w:t>
            </w:r>
          </w:p>
        </w:tc>
      </w:tr>
      <w:tr w:rsidR="00F24A11" w:rsidRPr="00F24A11" w:rsidTr="00F24A11">
        <w:trPr>
          <w:trHeight w:val="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31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 xml:space="preserve">COMPLETE CZ, </w:t>
            </w:r>
            <w:proofErr w:type="spellStart"/>
            <w:r w:rsidRPr="00F24A11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spol</w:t>
            </w:r>
            <w:proofErr w:type="spellEnd"/>
            <w:r w:rsidRPr="00F24A11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Legerova 1853/24, 120 00 Praha 2</w:t>
            </w: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lang w:eastAsia="cs-CZ"/>
              </w:rPr>
              <w:t>Mobil: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721744123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IČ: 26707829, DIČ: CZ26707829</w:t>
            </w: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F24A11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  <w:r w:rsidRPr="00F24A11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31.5.2018</w:t>
            </w:r>
            <w:proofErr w:type="gramEnd"/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31.5.2018</w:t>
            </w:r>
            <w:proofErr w:type="gramEnd"/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Olomouc</w:t>
            </w: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F24A11" w:rsidRPr="00F24A11" w:rsidTr="00F24A11">
        <w:trPr>
          <w:trHeight w:val="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F24A11" w:rsidRPr="00F24A11" w:rsidTr="00F24A11">
        <w:trPr>
          <w:trHeight w:val="375"/>
        </w:trPr>
        <w:tc>
          <w:tcPr>
            <w:tcW w:w="9020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Objednávám u Vás provedení opravy jednotky AERMEC NRA600</w:t>
            </w:r>
            <w:proofErr w:type="gramStart"/>
            <w:r w:rsidRPr="00F2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….03</w:t>
            </w:r>
            <w:proofErr w:type="gramEnd"/>
          </w:p>
        </w:tc>
      </w:tr>
      <w:tr w:rsidR="00F24A11" w:rsidRPr="00F24A11" w:rsidTr="00F24A11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30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Popis: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3500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11040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STYKAČ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1055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2110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ČERPADLO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18705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37410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2500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56560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68 437,6 Kč</w:t>
            </w:r>
          </w:p>
        </w:tc>
      </w:tr>
      <w:tr w:rsidR="00F24A11" w:rsidRPr="00F24A11" w:rsidTr="00F24A11">
        <w:trPr>
          <w:trHeight w:val="330"/>
        </w:trPr>
        <w:tc>
          <w:tcPr>
            <w:tcW w:w="10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330"/>
        </w:trPr>
        <w:tc>
          <w:tcPr>
            <w:tcW w:w="69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Místo realizace: VN Olomouc, Pasteurova 66/13 Olomouc 779 00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330"/>
        </w:trPr>
        <w:tc>
          <w:tcPr>
            <w:tcW w:w="34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Splatnost faktury: 30 dnů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F24A11" w:rsidRPr="00F24A11" w:rsidTr="00F24A11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F24A11" w:rsidRPr="00F24A11" w:rsidTr="00F24A11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F24A11" w:rsidRPr="00F24A11" w:rsidTr="00F24A11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A11" w:rsidRPr="00F24A11" w:rsidTr="00F24A11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A11" w:rsidRPr="00F24A11" w:rsidTr="00F24A11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A11" w:rsidRPr="00F24A11" w:rsidRDefault="00F24A11" w:rsidP="00F2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4A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7E43BA" w:rsidRDefault="007E43BA">
      <w:bookmarkStart w:id="0" w:name="_GoBack"/>
      <w:bookmarkEnd w:id="0"/>
    </w:p>
    <w:sectPr w:rsidR="007E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1"/>
    <w:rsid w:val="007E43BA"/>
    <w:rsid w:val="00F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1A7A-9A88-48BF-AC9E-851A04BA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4A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54FD523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2018-04-24T11:35:00Z</dcterms:created>
  <dcterms:modified xsi:type="dcterms:W3CDTF">2018-04-24T11:36:00Z</dcterms:modified>
</cp:coreProperties>
</file>