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30E8EA83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bookmarkStart w:id="0" w:name="_GoBack"/>
      <w:bookmarkEnd w:id="0"/>
      <w:r w:rsidR="003C7D88" w:rsidRPr="00192549">
        <w:rPr>
          <w:b/>
          <w:bCs/>
        </w:rPr>
        <w:t>Výzkum a realizace testovací robotické vícekolové platformy, s orientací na její centraci a symetrický průjezd kruhovými profily úložných vrtů pro ukládání úložných obalových souborů s vyhořelým jaderným palivem multifunkční robotickou technologií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2FA19294" w:rsidR="000F60DF" w:rsidRPr="002D02A2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3C7D88" w:rsidRPr="003C7D88">
        <w:rPr>
          <w:b/>
        </w:rPr>
        <w:t>FV30447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3C7D88" w14:paraId="6353F8A0" w14:textId="77777777" w:rsidTr="003C7D88">
        <w:trPr>
          <w:trHeight w:hRule="exact" w:val="1795"/>
        </w:trPr>
        <w:tc>
          <w:tcPr>
            <w:tcW w:w="1135" w:type="dxa"/>
            <w:vAlign w:val="center"/>
          </w:tcPr>
          <w:p w14:paraId="3AD3A746" w14:textId="732E6CFE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14:paraId="64C4F41B" w14:textId="57184894" w:rsidR="003C7D88" w:rsidRDefault="003C7D88" w:rsidP="003C7D88">
            <w:pPr>
              <w:rPr>
                <w:b/>
                <w:bCs/>
              </w:rPr>
            </w:pPr>
            <w:r w:rsidRPr="00637AFB">
              <w:rPr>
                <w:b/>
                <w:sz w:val="22"/>
              </w:rPr>
              <w:t>Výzkum a vývoj koncepce subsystému mobility ukládacího robotu. Výzkum, vývoj a analýzy principů pro řízení směru a korekce náklonu robotu při pohybu ve vrtu kruhového průřezu. Koncepce testovacího stendu subsystému mobility ukládacího robotu.</w:t>
            </w:r>
          </w:p>
        </w:tc>
        <w:tc>
          <w:tcPr>
            <w:tcW w:w="2410" w:type="dxa"/>
            <w:vAlign w:val="center"/>
          </w:tcPr>
          <w:p w14:paraId="59A53CCA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</w:t>
            </w:r>
            <w:r w:rsidRPr="004A5980">
              <w:rPr>
                <w:bCs/>
                <w:szCs w:val="20"/>
              </w:rPr>
              <w:t>/</w:t>
            </w:r>
            <w:r w:rsidRPr="004A5980">
              <w:rPr>
                <w:bCs/>
                <w:szCs w:val="20"/>
              </w:rPr>
              <w:t xml:space="preserve"> ROBOTSYSTEM</w:t>
            </w:r>
            <w:r w:rsidRPr="004A5980">
              <w:rPr>
                <w:bCs/>
                <w:szCs w:val="20"/>
              </w:rPr>
              <w:t>/</w:t>
            </w:r>
          </w:p>
          <w:p w14:paraId="72D59B2E" w14:textId="331A0838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07AF18B8" w14:textId="08BA2955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6/2018</w:t>
            </w:r>
          </w:p>
        </w:tc>
      </w:tr>
      <w:tr w:rsidR="003C7D88" w14:paraId="3042C208" w14:textId="77777777" w:rsidTr="003C7D88">
        <w:trPr>
          <w:trHeight w:hRule="exact" w:val="1126"/>
        </w:trPr>
        <w:tc>
          <w:tcPr>
            <w:tcW w:w="1135" w:type="dxa"/>
            <w:vAlign w:val="center"/>
          </w:tcPr>
          <w:p w14:paraId="2775EB4B" w14:textId="68D06550" w:rsidR="003C7D88" w:rsidRPr="00BB4FBA" w:rsidRDefault="003C7D88" w:rsidP="003C7D88">
            <w:pPr>
              <w:jc w:val="center"/>
              <w:rPr>
                <w:bCs/>
              </w:rPr>
            </w:pPr>
            <w:r>
              <w:t>1.1</w:t>
            </w:r>
          </w:p>
        </w:tc>
        <w:tc>
          <w:tcPr>
            <w:tcW w:w="4394" w:type="dxa"/>
            <w:vAlign w:val="center"/>
          </w:tcPr>
          <w:p w14:paraId="1DCB9A30" w14:textId="77777777" w:rsidR="003C7D88" w:rsidRPr="00637AFB" w:rsidRDefault="003C7D88" w:rsidP="003C7D88">
            <w:pPr>
              <w:jc w:val="both"/>
              <w:rPr>
                <w:sz w:val="22"/>
                <w:szCs w:val="20"/>
              </w:rPr>
            </w:pPr>
            <w:r w:rsidRPr="00637AFB">
              <w:rPr>
                <w:sz w:val="22"/>
                <w:szCs w:val="20"/>
              </w:rPr>
              <w:t>Výzkum a vývoj koncepce vícekolového subsystému mobility ukládacího robotu pro pohyb v horizontálním vrtu kruhového průřezu hlubinného úložiště.</w:t>
            </w:r>
          </w:p>
          <w:p w14:paraId="71D05590" w14:textId="77777777" w:rsidR="003C7D88" w:rsidRPr="00BB4FBA" w:rsidRDefault="003C7D88" w:rsidP="003C7D88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606F73CA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EB9FD9A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4FF2E3DF" w14:textId="77777777" w:rsidTr="003C7D88">
        <w:trPr>
          <w:trHeight w:hRule="exact" w:val="1581"/>
        </w:trPr>
        <w:tc>
          <w:tcPr>
            <w:tcW w:w="1135" w:type="dxa"/>
            <w:vAlign w:val="center"/>
          </w:tcPr>
          <w:p w14:paraId="0C1A7285" w14:textId="26E6DB09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2.</w:t>
            </w:r>
          </w:p>
        </w:tc>
        <w:tc>
          <w:tcPr>
            <w:tcW w:w="4394" w:type="dxa"/>
            <w:vAlign w:val="center"/>
          </w:tcPr>
          <w:p w14:paraId="016DB992" w14:textId="77777777" w:rsidR="003C7D88" w:rsidRPr="00637AFB" w:rsidRDefault="003C7D88" w:rsidP="003C7D88">
            <w:pPr>
              <w:jc w:val="both"/>
              <w:rPr>
                <w:b/>
                <w:sz w:val="22"/>
                <w:szCs w:val="21"/>
              </w:rPr>
            </w:pPr>
            <w:r w:rsidRPr="00637AFB">
              <w:rPr>
                <w:b/>
                <w:sz w:val="22"/>
                <w:szCs w:val="21"/>
              </w:rPr>
              <w:t xml:space="preserve">Výzkum a vývoj konstrukčního řešení testovacího stendu pro testování subsystému mobility ukládacího robotu pro pohyb v horizontálním vrtu kruhového průřezu. Výzkum a vývoj řídicího systému testovacího stendu. </w:t>
            </w:r>
          </w:p>
          <w:p w14:paraId="6DA801F9" w14:textId="77777777" w:rsidR="003C7D88" w:rsidRDefault="003C7D88" w:rsidP="003C7D88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6974CC96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HOPAX/ ROBOTSYSTEM/</w:t>
            </w:r>
          </w:p>
          <w:p w14:paraId="6160AD5C" w14:textId="40D97953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54E77EA8" w14:textId="72103A7E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12/2018</w:t>
            </w:r>
          </w:p>
        </w:tc>
      </w:tr>
      <w:tr w:rsidR="003C7D88" w14:paraId="60CB9FBB" w14:textId="77777777" w:rsidTr="003C7D88">
        <w:trPr>
          <w:trHeight w:hRule="exact" w:val="1264"/>
        </w:trPr>
        <w:tc>
          <w:tcPr>
            <w:tcW w:w="1135" w:type="dxa"/>
            <w:vAlign w:val="center"/>
          </w:tcPr>
          <w:p w14:paraId="341CD0FB" w14:textId="73A0EFB4" w:rsidR="003C7D88" w:rsidRDefault="003C7D88" w:rsidP="003C7D88">
            <w:pPr>
              <w:jc w:val="center"/>
              <w:rPr>
                <w:bCs/>
              </w:rPr>
            </w:pPr>
            <w:r>
              <w:t>2.1</w:t>
            </w:r>
          </w:p>
        </w:tc>
        <w:tc>
          <w:tcPr>
            <w:tcW w:w="4394" w:type="dxa"/>
            <w:vAlign w:val="center"/>
          </w:tcPr>
          <w:p w14:paraId="508A0766" w14:textId="0018B705" w:rsidR="003C7D88" w:rsidRDefault="003C7D88" w:rsidP="003C7D88">
            <w:pPr>
              <w:rPr>
                <w:bCs/>
              </w:rPr>
            </w:pPr>
            <w:r w:rsidRPr="004A5980">
              <w:rPr>
                <w:sz w:val="22"/>
                <w:szCs w:val="20"/>
              </w:rPr>
              <w:t>Výzkum a vývoj konstrukčního řešení zmenšeného testovacího stendu pro testování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5A4AA234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C3D9009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45A1C80F" w14:textId="77777777" w:rsidTr="003C7D88">
        <w:trPr>
          <w:trHeight w:hRule="exact" w:val="1267"/>
        </w:trPr>
        <w:tc>
          <w:tcPr>
            <w:tcW w:w="1135" w:type="dxa"/>
            <w:vAlign w:val="center"/>
          </w:tcPr>
          <w:p w14:paraId="2AA0B23C" w14:textId="4F31DA36" w:rsidR="003C7D88" w:rsidRDefault="003C7D88" w:rsidP="003C7D88">
            <w:pPr>
              <w:jc w:val="center"/>
              <w:rPr>
                <w:bCs/>
              </w:rPr>
            </w:pPr>
            <w:r>
              <w:t>2.2</w:t>
            </w:r>
          </w:p>
        </w:tc>
        <w:tc>
          <w:tcPr>
            <w:tcW w:w="4394" w:type="dxa"/>
            <w:vAlign w:val="center"/>
          </w:tcPr>
          <w:p w14:paraId="71E27A71" w14:textId="468D2794" w:rsidR="003C7D88" w:rsidRDefault="003C7D88" w:rsidP="003C7D88">
            <w:pPr>
              <w:rPr>
                <w:bCs/>
              </w:rPr>
            </w:pPr>
            <w:r w:rsidRPr="004A5980">
              <w:rPr>
                <w:sz w:val="22"/>
                <w:szCs w:val="20"/>
              </w:rPr>
              <w:t>Výzkum a vývoj řídicího systému zmenšeného testovacího stendu pro testování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1880284E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796F781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rok 2019</w:t>
            </w:r>
          </w:p>
        </w:tc>
      </w:tr>
      <w:tr w:rsidR="003C7D88" w14:paraId="535FD1F4" w14:textId="77777777" w:rsidTr="003C7D88">
        <w:trPr>
          <w:trHeight w:hRule="exact" w:val="1577"/>
        </w:trPr>
        <w:tc>
          <w:tcPr>
            <w:tcW w:w="1135" w:type="dxa"/>
            <w:vAlign w:val="center"/>
          </w:tcPr>
          <w:p w14:paraId="72CEC27E" w14:textId="45BF2C39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14:paraId="01084BB9" w14:textId="52106245" w:rsidR="003C7D88" w:rsidRPr="00BB4FBA" w:rsidRDefault="003C7D88" w:rsidP="003C7D88">
            <w:pPr>
              <w:rPr>
                <w:bCs/>
              </w:rPr>
            </w:pPr>
            <w:r w:rsidRPr="00637AFB">
              <w:rPr>
                <w:b/>
                <w:sz w:val="22"/>
                <w:szCs w:val="21"/>
              </w:rPr>
              <w:t>Realizace testovacího stendu subsystému mobility ukládacího robotu pro pohyb v horizontálním vrtu kruhového průřezu HÚ. Realizace řídicího systému testovacího stendu pro testování subsystému mobility ukládacího robotu.</w:t>
            </w:r>
          </w:p>
        </w:tc>
        <w:tc>
          <w:tcPr>
            <w:tcW w:w="2410" w:type="dxa"/>
            <w:vAlign w:val="center"/>
          </w:tcPr>
          <w:p w14:paraId="5996C98E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HOPAX/ ROBOTSYSTEM/</w:t>
            </w:r>
          </w:p>
          <w:p w14:paraId="364DA1F1" w14:textId="08BF3A49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5B4A7B0F" w14:textId="2B2BB300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6/2019</w:t>
            </w:r>
          </w:p>
        </w:tc>
      </w:tr>
      <w:tr w:rsidR="003C7D88" w14:paraId="4BF55051" w14:textId="77777777" w:rsidTr="003C7D88">
        <w:trPr>
          <w:trHeight w:hRule="exact" w:val="1294"/>
        </w:trPr>
        <w:tc>
          <w:tcPr>
            <w:tcW w:w="1135" w:type="dxa"/>
            <w:vAlign w:val="center"/>
          </w:tcPr>
          <w:p w14:paraId="1E065FE0" w14:textId="467ECE7B" w:rsidR="003C7D88" w:rsidRPr="00BB4FBA" w:rsidRDefault="003C7D88" w:rsidP="003C7D88">
            <w:pPr>
              <w:jc w:val="center"/>
              <w:rPr>
                <w:bCs/>
              </w:rPr>
            </w:pPr>
            <w:r>
              <w:t>3.1</w:t>
            </w:r>
          </w:p>
        </w:tc>
        <w:tc>
          <w:tcPr>
            <w:tcW w:w="4394" w:type="dxa"/>
            <w:vAlign w:val="center"/>
          </w:tcPr>
          <w:p w14:paraId="7598CCDE" w14:textId="09C42977" w:rsidR="003C7D88" w:rsidRPr="00BB4FBA" w:rsidRDefault="003C7D88" w:rsidP="003C7D88">
            <w:pPr>
              <w:rPr>
                <w:bCs/>
              </w:rPr>
            </w:pPr>
            <w:r w:rsidRPr="00637AFB">
              <w:rPr>
                <w:sz w:val="22"/>
                <w:szCs w:val="20"/>
              </w:rPr>
              <w:t>Nákup komponentů, výroba a montáž zmenšeného testovacího stendu pro testování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01F85F35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0691FCA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7AD18F6A" w14:textId="77777777" w:rsidTr="003C7D88">
        <w:trPr>
          <w:trHeight w:hRule="exact" w:val="986"/>
        </w:trPr>
        <w:tc>
          <w:tcPr>
            <w:tcW w:w="1135" w:type="dxa"/>
            <w:vAlign w:val="center"/>
          </w:tcPr>
          <w:p w14:paraId="1D170C4B" w14:textId="45777978" w:rsidR="003C7D88" w:rsidRDefault="003C7D88" w:rsidP="003C7D88">
            <w:pPr>
              <w:jc w:val="center"/>
              <w:rPr>
                <w:bCs/>
              </w:rPr>
            </w:pPr>
            <w:r>
              <w:t>3.2</w:t>
            </w:r>
          </w:p>
        </w:tc>
        <w:tc>
          <w:tcPr>
            <w:tcW w:w="4394" w:type="dxa"/>
            <w:vAlign w:val="center"/>
          </w:tcPr>
          <w:p w14:paraId="183F5D0F" w14:textId="137BD620" w:rsidR="003C7D88" w:rsidRDefault="003C7D88" w:rsidP="003C7D88">
            <w:pPr>
              <w:rPr>
                <w:bCs/>
              </w:rPr>
            </w:pPr>
            <w:r w:rsidRPr="00637AFB">
              <w:rPr>
                <w:sz w:val="22"/>
                <w:szCs w:val="19"/>
              </w:rPr>
              <w:t>Nákup komponentů, výroba a montáž řídicího systému testovacího stendu pro testování vícekolového subsystému mobility ukládacího robotu.</w:t>
            </w:r>
          </w:p>
        </w:tc>
        <w:tc>
          <w:tcPr>
            <w:tcW w:w="2410" w:type="dxa"/>
            <w:vAlign w:val="center"/>
          </w:tcPr>
          <w:p w14:paraId="51E1CAAF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E298B4A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6C4F1CE6" w14:textId="77777777" w:rsidTr="003C7D88">
        <w:trPr>
          <w:trHeight w:hRule="exact" w:val="1567"/>
        </w:trPr>
        <w:tc>
          <w:tcPr>
            <w:tcW w:w="1135" w:type="dxa"/>
            <w:vAlign w:val="center"/>
          </w:tcPr>
          <w:p w14:paraId="5477C72C" w14:textId="10D241D3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14:paraId="1220D1F5" w14:textId="6D33F7F8" w:rsidR="003C7D88" w:rsidRDefault="003C7D88" w:rsidP="003C7D88">
            <w:pPr>
              <w:rPr>
                <w:b/>
                <w:bCs/>
              </w:rPr>
            </w:pPr>
            <w:r w:rsidRPr="00637AFB">
              <w:rPr>
                <w:b/>
                <w:sz w:val="22"/>
                <w:szCs w:val="21"/>
              </w:rPr>
              <w:t>Implementace řídicího systému a oživení testovacího stendu, návrh metodiky testování subsystému mobility ukládacího robotu. Testování, vyhodnocení výsledků a závěry pro konstrukční řešení subsystému mobility ukládacího robotu.</w:t>
            </w:r>
          </w:p>
        </w:tc>
        <w:tc>
          <w:tcPr>
            <w:tcW w:w="2410" w:type="dxa"/>
            <w:vAlign w:val="center"/>
          </w:tcPr>
          <w:p w14:paraId="7DBCC765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HOPAX/ ROBOTSYSTEM/</w:t>
            </w:r>
          </w:p>
          <w:p w14:paraId="102357DC" w14:textId="4E3A79E2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36EE3AB6" w14:textId="3462A73F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12/2019</w:t>
            </w:r>
          </w:p>
        </w:tc>
      </w:tr>
      <w:tr w:rsidR="003C7D88" w14:paraId="763822E6" w14:textId="77777777" w:rsidTr="003C7D88">
        <w:trPr>
          <w:trHeight w:hRule="exact" w:val="1278"/>
        </w:trPr>
        <w:tc>
          <w:tcPr>
            <w:tcW w:w="1135" w:type="dxa"/>
            <w:vAlign w:val="center"/>
          </w:tcPr>
          <w:p w14:paraId="032FFCAC" w14:textId="47B6F50D" w:rsidR="003C7D88" w:rsidRDefault="003C7D88" w:rsidP="003C7D88">
            <w:pPr>
              <w:jc w:val="center"/>
              <w:rPr>
                <w:b/>
                <w:bCs/>
              </w:rPr>
            </w:pPr>
            <w:r>
              <w:t>4.1</w:t>
            </w:r>
          </w:p>
        </w:tc>
        <w:tc>
          <w:tcPr>
            <w:tcW w:w="4394" w:type="dxa"/>
            <w:vAlign w:val="center"/>
          </w:tcPr>
          <w:p w14:paraId="62FD007D" w14:textId="50E3D368" w:rsidR="003C7D88" w:rsidRDefault="003C7D88" w:rsidP="003C7D88">
            <w:pPr>
              <w:rPr>
                <w:b/>
                <w:bCs/>
              </w:rPr>
            </w:pPr>
            <w:r w:rsidRPr="00637AFB">
              <w:rPr>
                <w:sz w:val="22"/>
                <w:szCs w:val="19"/>
              </w:rPr>
              <w:t>Implementace řídicího systému a oživení zmenšeného testovacího stendu pro testování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1F08A97C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A5ABE02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4EFA1DF6" w14:textId="77777777" w:rsidTr="003C7D88">
        <w:trPr>
          <w:trHeight w:hRule="exact" w:val="842"/>
        </w:trPr>
        <w:tc>
          <w:tcPr>
            <w:tcW w:w="1135" w:type="dxa"/>
            <w:vAlign w:val="center"/>
          </w:tcPr>
          <w:p w14:paraId="4CDE3EBB" w14:textId="4F3214E5" w:rsidR="003C7D88" w:rsidRDefault="003C7D88" w:rsidP="003C7D88">
            <w:pPr>
              <w:jc w:val="center"/>
              <w:rPr>
                <w:b/>
                <w:bCs/>
              </w:rPr>
            </w:pPr>
            <w:r>
              <w:t>4.2</w:t>
            </w:r>
          </w:p>
        </w:tc>
        <w:tc>
          <w:tcPr>
            <w:tcW w:w="4394" w:type="dxa"/>
            <w:vAlign w:val="center"/>
          </w:tcPr>
          <w:p w14:paraId="05196DB8" w14:textId="4F588668" w:rsidR="003C7D88" w:rsidRDefault="003C7D88" w:rsidP="003C7D88">
            <w:pPr>
              <w:rPr>
                <w:b/>
                <w:bCs/>
              </w:rPr>
            </w:pPr>
            <w:r w:rsidRPr="00637AFB">
              <w:rPr>
                <w:sz w:val="22"/>
                <w:szCs w:val="22"/>
              </w:rPr>
              <w:t>Testování zmenšeného prototypu vícekolového subsystému mobility ukládacího robotu na testovacím stendu.</w:t>
            </w:r>
          </w:p>
        </w:tc>
        <w:tc>
          <w:tcPr>
            <w:tcW w:w="2410" w:type="dxa"/>
            <w:vAlign w:val="center"/>
          </w:tcPr>
          <w:p w14:paraId="3B92E0E5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CCA7BC0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B1BE83E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3C7D88" w14:paraId="488B5518" w14:textId="77777777" w:rsidTr="003C7D88">
        <w:trPr>
          <w:trHeight w:hRule="exact" w:val="1274"/>
        </w:trPr>
        <w:tc>
          <w:tcPr>
            <w:tcW w:w="1135" w:type="dxa"/>
            <w:vAlign w:val="center"/>
          </w:tcPr>
          <w:p w14:paraId="5CEE7447" w14:textId="7EDEDEB7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14:paraId="42EFADEC" w14:textId="47131275" w:rsidR="003C7D88" w:rsidRDefault="003C7D88" w:rsidP="003C7D88">
            <w:pPr>
              <w:rPr>
                <w:bCs/>
              </w:rPr>
            </w:pPr>
            <w:r w:rsidRPr="00637AFB">
              <w:rPr>
                <w:b/>
                <w:sz w:val="22"/>
                <w:szCs w:val="22"/>
              </w:rPr>
              <w:t>Výzkum a vývoj konstrukčního řešení vícekolového subsystému mobility ukládacího robotu pro pohyb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41B7F5A2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HOPAX/ ROBOTSYSTEM/</w:t>
            </w:r>
          </w:p>
          <w:p w14:paraId="7FF0004F" w14:textId="49572D9B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3548E524" w14:textId="307D6069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6/2020</w:t>
            </w:r>
          </w:p>
        </w:tc>
      </w:tr>
      <w:tr w:rsidR="003C7D88" w14:paraId="6A5B950E" w14:textId="77777777" w:rsidTr="003C7D88">
        <w:trPr>
          <w:trHeight w:hRule="exact" w:val="994"/>
        </w:trPr>
        <w:tc>
          <w:tcPr>
            <w:tcW w:w="1135" w:type="dxa"/>
            <w:vAlign w:val="center"/>
          </w:tcPr>
          <w:p w14:paraId="244C4A58" w14:textId="54E87276" w:rsidR="003C7D88" w:rsidRDefault="003C7D88" w:rsidP="003C7D88">
            <w:pPr>
              <w:jc w:val="center"/>
              <w:rPr>
                <w:bCs/>
              </w:rPr>
            </w:pPr>
            <w:r>
              <w:t>5.1</w:t>
            </w:r>
          </w:p>
        </w:tc>
        <w:tc>
          <w:tcPr>
            <w:tcW w:w="4394" w:type="dxa"/>
            <w:vAlign w:val="center"/>
          </w:tcPr>
          <w:p w14:paraId="1DCCD688" w14:textId="747BFC4B" w:rsidR="003C7D88" w:rsidRDefault="003C7D88" w:rsidP="003C7D88">
            <w:pPr>
              <w:rPr>
                <w:bCs/>
              </w:rPr>
            </w:pPr>
            <w:r w:rsidRPr="00637AFB">
              <w:rPr>
                <w:sz w:val="22"/>
                <w:szCs w:val="20"/>
              </w:rPr>
              <w:t>Výzkum a vývoj konstrukčního řešení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564EDA99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A250C74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3C7D88" w14:paraId="17CCAAF9" w14:textId="77777777" w:rsidTr="003C7D88">
        <w:trPr>
          <w:trHeight w:hRule="exact" w:val="1561"/>
        </w:trPr>
        <w:tc>
          <w:tcPr>
            <w:tcW w:w="1135" w:type="dxa"/>
            <w:vAlign w:val="center"/>
          </w:tcPr>
          <w:p w14:paraId="56722EE6" w14:textId="538ACADF" w:rsidR="003C7D88" w:rsidRPr="003C7D88" w:rsidRDefault="003C7D88" w:rsidP="003C7D88">
            <w:pPr>
              <w:jc w:val="center"/>
              <w:rPr>
                <w:b/>
                <w:bCs/>
              </w:rPr>
            </w:pPr>
            <w:r w:rsidRPr="003C7D88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14:paraId="757E0E36" w14:textId="0E95B025" w:rsidR="003C7D88" w:rsidRDefault="003C7D88" w:rsidP="003C7D88">
            <w:pPr>
              <w:rPr>
                <w:bCs/>
              </w:rPr>
            </w:pPr>
            <w:r w:rsidRPr="00637AFB">
              <w:rPr>
                <w:b/>
                <w:sz w:val="22"/>
                <w:szCs w:val="21"/>
              </w:rPr>
              <w:t>Výzkum a vývoj konstrukčního řešení vícekolového subsystému mobility ukládacího robotu pro pohyb v horizontálním vrtu kruhového průřezu hlubinného úložiště – finální modelová a výrobní dokumentace.</w:t>
            </w:r>
          </w:p>
        </w:tc>
        <w:tc>
          <w:tcPr>
            <w:tcW w:w="2410" w:type="dxa"/>
            <w:vAlign w:val="center"/>
          </w:tcPr>
          <w:p w14:paraId="1F933AD5" w14:textId="77777777" w:rsidR="003C7D88" w:rsidRPr="004A5980" w:rsidRDefault="003C7D88" w:rsidP="003C7D88">
            <w:pPr>
              <w:jc w:val="center"/>
              <w:rPr>
                <w:bCs/>
                <w:szCs w:val="20"/>
              </w:rPr>
            </w:pPr>
            <w:r w:rsidRPr="004A5980">
              <w:rPr>
                <w:bCs/>
                <w:szCs w:val="20"/>
              </w:rPr>
              <w:t>HOPAX/ ROBOTSYSTEM/</w:t>
            </w:r>
          </w:p>
          <w:p w14:paraId="7FF41397" w14:textId="6E44CA7A" w:rsidR="003C7D88" w:rsidRDefault="003C7D88" w:rsidP="003C7D88">
            <w:pPr>
              <w:jc w:val="center"/>
              <w:rPr>
                <w:bCs/>
              </w:rPr>
            </w:pPr>
            <w:r w:rsidRPr="004A5980">
              <w:rPr>
                <w:bCs/>
                <w:szCs w:val="20"/>
              </w:rPr>
              <w:t>ČV</w:t>
            </w:r>
            <w:r w:rsidRPr="003C7D88">
              <w:rPr>
                <w:bCs/>
                <w:szCs w:val="20"/>
              </w:rPr>
              <w:t>U</w:t>
            </w:r>
            <w:r w:rsidRPr="003C7D8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26" w:type="dxa"/>
            <w:vAlign w:val="center"/>
          </w:tcPr>
          <w:p w14:paraId="51A0904D" w14:textId="6018A700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12/2020</w:t>
            </w:r>
          </w:p>
        </w:tc>
      </w:tr>
      <w:tr w:rsidR="003C7D88" w14:paraId="6228559B" w14:textId="77777777" w:rsidTr="003C7D88">
        <w:trPr>
          <w:trHeight w:hRule="exact" w:val="1271"/>
        </w:trPr>
        <w:tc>
          <w:tcPr>
            <w:tcW w:w="1135" w:type="dxa"/>
            <w:vAlign w:val="center"/>
          </w:tcPr>
          <w:p w14:paraId="21C7D37F" w14:textId="2CCB8E6E" w:rsidR="003C7D88" w:rsidRDefault="003C7D88" w:rsidP="003C7D88">
            <w:pPr>
              <w:jc w:val="center"/>
              <w:rPr>
                <w:bCs/>
              </w:rPr>
            </w:pPr>
            <w:r>
              <w:t>6.1</w:t>
            </w:r>
          </w:p>
        </w:tc>
        <w:tc>
          <w:tcPr>
            <w:tcW w:w="4394" w:type="dxa"/>
            <w:vAlign w:val="center"/>
          </w:tcPr>
          <w:p w14:paraId="0A097C17" w14:textId="1823ED3A" w:rsidR="003C7D88" w:rsidRDefault="003C7D88" w:rsidP="003C7D88">
            <w:pPr>
              <w:rPr>
                <w:bCs/>
              </w:rPr>
            </w:pPr>
            <w:r w:rsidRPr="00637AFB">
              <w:rPr>
                <w:sz w:val="22"/>
                <w:szCs w:val="20"/>
              </w:rPr>
              <w:t>Finální modelová a výrobní dokumentace konstrukčního řešení vícekolového subsystému mobility ukládacího robotu při pohybu v horizontálním vrtu kruhového průřezu hlubinného úložiště.</w:t>
            </w:r>
          </w:p>
        </w:tc>
        <w:tc>
          <w:tcPr>
            <w:tcW w:w="2410" w:type="dxa"/>
            <w:vAlign w:val="center"/>
          </w:tcPr>
          <w:p w14:paraId="28EA46BD" w14:textId="77777777" w:rsidR="003C7D88" w:rsidRDefault="003C7D88" w:rsidP="003C7D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EA885F8" w14:textId="77777777" w:rsidR="003C7D88" w:rsidRDefault="003C7D88" w:rsidP="003C7D8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7D88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3C7D88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390DC254</Template>
  <TotalTime>1</TotalTime>
  <Pages>3</Pages>
  <Words>442</Words>
  <Characters>3128</Characters>
  <Application>Microsoft Office Word</Application>
  <DocSecurity>0</DocSecurity>
  <Lines>195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2018-04-04T12:02:00Z</dcterms:created>
  <dcterms:modified xsi:type="dcterms:W3CDTF">2018-04-04T12:02:00Z</dcterms:modified>
</cp:coreProperties>
</file>