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75" w:rsidRPr="003046AA" w:rsidRDefault="00F63675" w:rsidP="00F6367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ApResiFunkce"/>
      <w:bookmarkEnd w:id="0"/>
      <w:r w:rsidRPr="003046AA">
        <w:rPr>
          <w:b/>
          <w:smallCaps/>
          <w:color w:val="000000"/>
          <w:sz w:val="36"/>
        </w:rPr>
        <w:t>Okresní soud v Přerově</w:t>
      </w:r>
      <w:r w:rsidRPr="003046AA">
        <w:rPr>
          <w:b/>
          <w:color w:val="000000"/>
          <w:sz w:val="36"/>
        </w:rPr>
        <w:t> </w:t>
      </w:r>
    </w:p>
    <w:p w:rsidR="00F63675" w:rsidRPr="003046AA" w:rsidRDefault="00F63675" w:rsidP="00F6367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046AA">
        <w:rPr>
          <w:color w:val="000000"/>
        </w:rPr>
        <w:t> Smetanova 2016/2, 750 11</w:t>
      </w:r>
      <w:r w:rsidRPr="003046AA">
        <w:rPr>
          <w:color w:val="000000"/>
        </w:rPr>
        <w:t> </w:t>
      </w:r>
      <w:r w:rsidRPr="003046AA">
        <w:rPr>
          <w:color w:val="000000"/>
        </w:rPr>
        <w:t>Přerov, </w:t>
      </w:r>
    </w:p>
    <w:p w:rsidR="00F63675" w:rsidRPr="003046AA" w:rsidRDefault="00F63675" w:rsidP="00F63675">
      <w:pPr>
        <w:spacing w:before="120" w:after="360"/>
        <w:jc w:val="center"/>
        <w:rPr>
          <w:color w:val="000000"/>
        </w:rPr>
      </w:pPr>
      <w:r w:rsidRPr="003046AA">
        <w:rPr>
          <w:color w:val="000000"/>
        </w:rPr>
        <w:t>tel.: 581 279 111, fax: 581 279 224, e</w:t>
      </w:r>
      <w:r w:rsidRPr="003046AA">
        <w:rPr>
          <w:color w:val="000000"/>
        </w:rPr>
        <w:noBreakHyphen/>
        <w:t xml:space="preserve">mail: podatelna@osoud.pre.justice.cz, </w:t>
      </w:r>
      <w:r w:rsidRPr="003046AA">
        <w:rPr>
          <w:color w:val="000000"/>
          <w:szCs w:val="18"/>
        </w:rPr>
        <w:t>IDDS: cw9abfm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F63675" w:rsidRPr="003046AA" w:rsidTr="00F63675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63675" w:rsidRPr="003046AA" w:rsidRDefault="00F6367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046AA">
              <w:rPr>
                <w:b/>
                <w:caps/>
                <w:color w:val="000000"/>
              </w:rPr>
              <w:t>Naše značka</w:t>
            </w:r>
            <w:r w:rsidRPr="003046AA">
              <w:rPr>
                <w:caps/>
                <w:color w:val="000000"/>
              </w:rPr>
              <w:t>:</w:t>
            </w:r>
            <w:r w:rsidRPr="003046A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675" w:rsidRPr="003046AA" w:rsidRDefault="00F63675" w:rsidP="009D7163">
            <w:pPr>
              <w:spacing w:after="0"/>
              <w:jc w:val="left"/>
              <w:rPr>
                <w:color w:val="000000"/>
              </w:rPr>
            </w:pPr>
            <w:r w:rsidRPr="003046AA">
              <w:rPr>
                <w:color w:val="000000"/>
              </w:rPr>
              <w:t xml:space="preserve">30Spr </w:t>
            </w:r>
            <w:r w:rsidR="009D7163" w:rsidRPr="003046AA">
              <w:rPr>
                <w:color w:val="000000"/>
              </w:rPr>
              <w:t>575</w:t>
            </w:r>
            <w:r w:rsidRPr="003046AA">
              <w:rPr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9D7163" w:rsidRPr="003046AA" w:rsidRDefault="009D7163" w:rsidP="009D7163">
            <w:pPr>
              <w:spacing w:line="276" w:lineRule="auto"/>
              <w:rPr>
                <w:szCs w:val="24"/>
              </w:rPr>
            </w:pPr>
            <w:r w:rsidRPr="003046AA">
              <w:rPr>
                <w:szCs w:val="24"/>
              </w:rPr>
              <w:t>Andyinstal s. r. o.</w:t>
            </w:r>
          </w:p>
          <w:p w:rsidR="009D7163" w:rsidRPr="003046AA" w:rsidRDefault="009D7163" w:rsidP="009D7163">
            <w:pPr>
              <w:spacing w:line="276" w:lineRule="auto"/>
              <w:rPr>
                <w:szCs w:val="24"/>
              </w:rPr>
            </w:pPr>
            <w:r w:rsidRPr="003046AA">
              <w:rPr>
                <w:szCs w:val="24"/>
              </w:rPr>
              <w:t>Havlíčkova 362/16</w:t>
            </w:r>
          </w:p>
          <w:p w:rsidR="009D7163" w:rsidRPr="003046AA" w:rsidRDefault="009D7163" w:rsidP="009D7163">
            <w:pPr>
              <w:spacing w:line="276" w:lineRule="auto"/>
              <w:rPr>
                <w:szCs w:val="24"/>
              </w:rPr>
            </w:pPr>
            <w:proofErr w:type="gramStart"/>
            <w:r w:rsidRPr="003046AA">
              <w:rPr>
                <w:szCs w:val="24"/>
              </w:rPr>
              <w:t>751 17  Horní</w:t>
            </w:r>
            <w:proofErr w:type="gramEnd"/>
            <w:r w:rsidRPr="003046AA">
              <w:rPr>
                <w:szCs w:val="24"/>
              </w:rPr>
              <w:t xml:space="preserve"> Moštěnice</w:t>
            </w:r>
          </w:p>
          <w:p w:rsidR="00F63675" w:rsidRPr="003046AA" w:rsidRDefault="009D7163" w:rsidP="009D7163">
            <w:pPr>
              <w:spacing w:after="0" w:line="240" w:lineRule="exact"/>
              <w:jc w:val="left"/>
              <w:rPr>
                <w:color w:val="000000"/>
              </w:rPr>
            </w:pPr>
            <w:r w:rsidRPr="003046AA">
              <w:rPr>
                <w:szCs w:val="24"/>
              </w:rPr>
              <w:t>IČ: 03672140</w:t>
            </w:r>
          </w:p>
        </w:tc>
      </w:tr>
      <w:tr w:rsidR="00F63675" w:rsidRPr="003046AA" w:rsidTr="00F63675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63675" w:rsidRPr="003046AA" w:rsidRDefault="00F6367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046AA">
              <w:rPr>
                <w:b/>
                <w:caps/>
                <w:color w:val="000000"/>
              </w:rPr>
              <w:t>Vaše značka:</w:t>
            </w:r>
            <w:r w:rsidRPr="003046A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3675" w:rsidRPr="003046AA" w:rsidRDefault="00F6367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3675" w:rsidRPr="003046AA" w:rsidRDefault="00F63675">
            <w:pPr>
              <w:spacing w:after="0"/>
              <w:jc w:val="left"/>
              <w:rPr>
                <w:color w:val="000000"/>
              </w:rPr>
            </w:pPr>
          </w:p>
        </w:tc>
      </w:tr>
      <w:tr w:rsidR="00F63675" w:rsidRPr="003046AA" w:rsidTr="00F6367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F63675" w:rsidRPr="003046AA" w:rsidRDefault="00F6367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046AA">
              <w:rPr>
                <w:b/>
                <w:caps/>
                <w:color w:val="000000"/>
              </w:rPr>
              <w:t>Vyřizuje:</w:t>
            </w:r>
            <w:r w:rsidRPr="003046A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675" w:rsidRPr="003046AA" w:rsidRDefault="00F63675">
            <w:pPr>
              <w:rPr>
                <w:szCs w:val="24"/>
              </w:rPr>
            </w:pPr>
            <w:r w:rsidRPr="00A601F8">
              <w:rPr>
                <w:color w:val="000000"/>
                <w:highlight w:val="black"/>
              </w:rPr>
              <w:t>Mádr</w:t>
            </w:r>
            <w:r w:rsidRPr="003046AA">
              <w:rPr>
                <w:color w:val="000000"/>
              </w:rPr>
              <w:t>/</w:t>
            </w:r>
            <w:r w:rsidRPr="00A601F8">
              <w:rPr>
                <w:szCs w:val="24"/>
                <w:highlight w:val="black"/>
              </w:rPr>
              <w:t>773036205</w:t>
            </w:r>
          </w:p>
          <w:p w:rsidR="00F63675" w:rsidRPr="003046AA" w:rsidRDefault="00A601F8" w:rsidP="00E106A8">
            <w:pPr>
              <w:rPr>
                <w:sz w:val="20"/>
                <w:szCs w:val="20"/>
              </w:rPr>
            </w:pPr>
            <w:proofErr w:type="spellStart"/>
            <w:r w:rsidRPr="00A601F8">
              <w:rPr>
                <w:highlight w:val="black"/>
              </w:rPr>
              <w:t>xxxxxxxxxxxxxxx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3675" w:rsidRPr="003046AA" w:rsidRDefault="00F63675">
            <w:pPr>
              <w:spacing w:after="0"/>
              <w:jc w:val="left"/>
              <w:rPr>
                <w:color w:val="000000"/>
              </w:rPr>
            </w:pPr>
          </w:p>
        </w:tc>
      </w:tr>
      <w:tr w:rsidR="00F63675" w:rsidRPr="003046AA" w:rsidTr="00F6367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F63675" w:rsidRPr="003046AA" w:rsidRDefault="00F6367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046AA">
              <w:rPr>
                <w:b/>
                <w:caps/>
                <w:color w:val="000000"/>
              </w:rPr>
              <w:t>DNE:</w:t>
            </w:r>
            <w:r w:rsidRPr="003046A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675" w:rsidRPr="003046AA" w:rsidRDefault="009D7163">
            <w:pPr>
              <w:spacing w:after="0"/>
              <w:jc w:val="left"/>
              <w:rPr>
                <w:color w:val="000000"/>
              </w:rPr>
            </w:pPr>
            <w:r w:rsidRPr="003046AA">
              <w:rPr>
                <w:color w:val="000000"/>
              </w:rPr>
              <w:t>5. 4.</w:t>
            </w:r>
            <w:r w:rsidR="00F63675" w:rsidRPr="003046AA">
              <w:rPr>
                <w:color w:val="000000"/>
              </w:rPr>
              <w:t xml:space="preserve"> 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3675" w:rsidRPr="003046AA" w:rsidRDefault="00F63675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F63675" w:rsidRPr="003046AA" w:rsidRDefault="00F63675" w:rsidP="00F63675">
      <w:pPr>
        <w:spacing w:after="480"/>
        <w:rPr>
          <w:color w:val="000000"/>
        </w:rPr>
      </w:pPr>
    </w:p>
    <w:p w:rsidR="00F63675" w:rsidRPr="003046AA" w:rsidRDefault="00F63675" w:rsidP="00F63675">
      <w:pPr>
        <w:ind w:left="2126" w:hanging="2126"/>
        <w:jc w:val="left"/>
        <w:rPr>
          <w:color w:val="000000"/>
        </w:rPr>
      </w:pPr>
      <w:r w:rsidRPr="003046AA">
        <w:rPr>
          <w:color w:val="000000"/>
        </w:rPr>
        <w:tab/>
      </w:r>
      <w:r w:rsidRPr="003046AA">
        <w:rPr>
          <w:color w:val="FF0000"/>
        </w:rPr>
        <w:tab/>
      </w:r>
    </w:p>
    <w:p w:rsidR="00F63675" w:rsidRPr="003046AA" w:rsidRDefault="00F63675" w:rsidP="00F63675">
      <w:pPr>
        <w:spacing w:before="120"/>
        <w:ind w:left="2126" w:hanging="2126"/>
        <w:jc w:val="left"/>
        <w:rPr>
          <w:b/>
          <w:color w:val="000000"/>
        </w:rPr>
      </w:pPr>
      <w:r w:rsidRPr="003046AA">
        <w:rPr>
          <w:b/>
          <w:color w:val="000000"/>
        </w:rPr>
        <w:t>OBJEDNÁVKA</w:t>
      </w:r>
    </w:p>
    <w:p w:rsidR="00F63675" w:rsidRPr="003046AA" w:rsidRDefault="00F63675" w:rsidP="00F63675">
      <w:pPr>
        <w:spacing w:before="120"/>
        <w:ind w:left="2126" w:hanging="2126"/>
        <w:jc w:val="left"/>
        <w:rPr>
          <w:color w:val="000000"/>
        </w:rPr>
      </w:pPr>
    </w:p>
    <w:p w:rsidR="009D7163" w:rsidRPr="003046AA" w:rsidRDefault="009D7163" w:rsidP="009D7163">
      <w:pPr>
        <w:spacing w:line="360" w:lineRule="auto"/>
        <w:rPr>
          <w:szCs w:val="24"/>
        </w:rPr>
      </w:pPr>
      <w:bookmarkStart w:id="1" w:name="ApResiJmeno"/>
      <w:r w:rsidRPr="003046AA">
        <w:rPr>
          <w:szCs w:val="24"/>
        </w:rPr>
        <w:t xml:space="preserve">Objednáváme tímto rekonstrukci sociálního zařízení </w:t>
      </w:r>
      <w:proofErr w:type="gramStart"/>
      <w:r w:rsidRPr="003046AA">
        <w:rPr>
          <w:szCs w:val="24"/>
        </w:rPr>
        <w:t>ve</w:t>
      </w:r>
      <w:proofErr w:type="gramEnd"/>
      <w:r w:rsidRPr="003046AA">
        <w:rPr>
          <w:szCs w:val="24"/>
        </w:rPr>
        <w:t xml:space="preserve"> </w:t>
      </w:r>
      <w:r w:rsidR="00A601F8">
        <w:rPr>
          <w:szCs w:val="24"/>
        </w:rPr>
        <w:t>1</w:t>
      </w:r>
      <w:r w:rsidRPr="003046AA">
        <w:rPr>
          <w:szCs w:val="24"/>
        </w:rPr>
        <w:t xml:space="preserve">. patře budovy Okresního soudu v Přerově, Smetanova 4, </w:t>
      </w:r>
      <w:r w:rsidR="00554F30" w:rsidRPr="003046AA">
        <w:rPr>
          <w:szCs w:val="24"/>
        </w:rPr>
        <w:t xml:space="preserve">z důvodu havarijního stavu, </w:t>
      </w:r>
      <w:r w:rsidRPr="003046AA">
        <w:rPr>
          <w:szCs w:val="24"/>
        </w:rPr>
        <w:t xml:space="preserve">za celkovou cenu dle cenové nabídky </w:t>
      </w:r>
      <w:r w:rsidR="0072138A" w:rsidRPr="003046AA">
        <w:rPr>
          <w:szCs w:val="24"/>
        </w:rPr>
        <w:t xml:space="preserve">   </w:t>
      </w:r>
      <w:r w:rsidRPr="003046AA">
        <w:rPr>
          <w:szCs w:val="24"/>
        </w:rPr>
        <w:t>z 2</w:t>
      </w:r>
      <w:r w:rsidR="00554F30" w:rsidRPr="003046AA">
        <w:rPr>
          <w:szCs w:val="24"/>
        </w:rPr>
        <w:t>2</w:t>
      </w:r>
      <w:r w:rsidRPr="003046AA">
        <w:rPr>
          <w:szCs w:val="24"/>
        </w:rPr>
        <w:t xml:space="preserve">. </w:t>
      </w:r>
      <w:r w:rsidR="00554F30" w:rsidRPr="003046AA">
        <w:rPr>
          <w:szCs w:val="24"/>
        </w:rPr>
        <w:t>3</w:t>
      </w:r>
      <w:r w:rsidRPr="003046AA">
        <w:rPr>
          <w:szCs w:val="24"/>
        </w:rPr>
        <w:t>. 201</w:t>
      </w:r>
      <w:r w:rsidR="00554F30" w:rsidRPr="003046AA">
        <w:rPr>
          <w:szCs w:val="24"/>
        </w:rPr>
        <w:t>8</w:t>
      </w:r>
      <w:r w:rsidRPr="003046AA">
        <w:rPr>
          <w:szCs w:val="24"/>
        </w:rPr>
        <w:t xml:space="preserve"> ve výši </w:t>
      </w:r>
      <w:r w:rsidR="00554F30" w:rsidRPr="003046AA">
        <w:rPr>
          <w:szCs w:val="24"/>
        </w:rPr>
        <w:t>do 250 500</w:t>
      </w:r>
      <w:r w:rsidRPr="003046AA">
        <w:rPr>
          <w:szCs w:val="24"/>
        </w:rPr>
        <w:t xml:space="preserve"> Kč (cena je uvedena včetně DPH).</w:t>
      </w:r>
      <w:r w:rsidR="004B7138" w:rsidRPr="003046AA">
        <w:rPr>
          <w:szCs w:val="24"/>
        </w:rPr>
        <w:t xml:space="preserve"> Termín ukončení akce je do 31. 7. 2018.</w:t>
      </w:r>
    </w:p>
    <w:p w:rsidR="00F63675" w:rsidRPr="003046AA" w:rsidRDefault="00F63675" w:rsidP="00F63675">
      <w:pPr>
        <w:rPr>
          <w:szCs w:val="24"/>
        </w:rPr>
      </w:pPr>
    </w:p>
    <w:p w:rsidR="00F63675" w:rsidRPr="003046AA" w:rsidRDefault="00F63675" w:rsidP="00F63675">
      <w:pPr>
        <w:rPr>
          <w:szCs w:val="24"/>
        </w:rPr>
      </w:pPr>
      <w:r w:rsidRPr="003046AA">
        <w:rPr>
          <w:szCs w:val="24"/>
        </w:rPr>
        <w:t>Naše fakturační údaje.</w:t>
      </w:r>
    </w:p>
    <w:p w:rsidR="00F63675" w:rsidRPr="003046AA" w:rsidRDefault="00F63675" w:rsidP="00F63675">
      <w:pPr>
        <w:rPr>
          <w:szCs w:val="24"/>
        </w:rPr>
      </w:pPr>
    </w:p>
    <w:p w:rsidR="00F63675" w:rsidRPr="003046AA" w:rsidRDefault="00F63675" w:rsidP="00F63675">
      <w:pPr>
        <w:pStyle w:val="Zhlav"/>
        <w:rPr>
          <w:szCs w:val="24"/>
        </w:rPr>
      </w:pPr>
      <w:r w:rsidRPr="003046AA">
        <w:rPr>
          <w:szCs w:val="24"/>
        </w:rPr>
        <w:t>ČR – Okresní soud v Přerově</w:t>
      </w:r>
    </w:p>
    <w:p w:rsidR="00F63675" w:rsidRPr="003046AA" w:rsidRDefault="00F63675" w:rsidP="00F63675">
      <w:pPr>
        <w:pStyle w:val="Zhlav"/>
        <w:rPr>
          <w:szCs w:val="24"/>
        </w:rPr>
      </w:pPr>
      <w:r w:rsidRPr="003046AA">
        <w:rPr>
          <w:szCs w:val="24"/>
        </w:rPr>
        <w:t>Smetanova 2</w:t>
      </w:r>
    </w:p>
    <w:p w:rsidR="00F63675" w:rsidRPr="003046AA" w:rsidRDefault="00F63675" w:rsidP="00F63675">
      <w:pPr>
        <w:pStyle w:val="Zhlav"/>
        <w:rPr>
          <w:szCs w:val="24"/>
        </w:rPr>
      </w:pPr>
      <w:proofErr w:type="gramStart"/>
      <w:r w:rsidRPr="003046AA">
        <w:rPr>
          <w:szCs w:val="24"/>
        </w:rPr>
        <w:t>750 11  Přerov</w:t>
      </w:r>
      <w:proofErr w:type="gramEnd"/>
    </w:p>
    <w:p w:rsidR="00F63675" w:rsidRPr="003046AA" w:rsidRDefault="00F63675" w:rsidP="00F63675">
      <w:pPr>
        <w:pStyle w:val="Zhlav"/>
        <w:rPr>
          <w:szCs w:val="24"/>
        </w:rPr>
      </w:pPr>
      <w:r w:rsidRPr="003046AA">
        <w:rPr>
          <w:szCs w:val="24"/>
        </w:rPr>
        <w:t>IČ 025275</w:t>
      </w:r>
    </w:p>
    <w:p w:rsidR="00F63675" w:rsidRPr="003046AA" w:rsidRDefault="00F63675" w:rsidP="00F63675">
      <w:pPr>
        <w:pStyle w:val="Zhlav"/>
        <w:rPr>
          <w:szCs w:val="24"/>
        </w:rPr>
      </w:pPr>
      <w:r w:rsidRPr="003046AA">
        <w:rPr>
          <w:szCs w:val="24"/>
        </w:rPr>
        <w:t>nejsme plátci DPH</w:t>
      </w:r>
    </w:p>
    <w:p w:rsidR="00F63675" w:rsidRPr="003046AA" w:rsidRDefault="00F63675" w:rsidP="00F63675">
      <w:pPr>
        <w:rPr>
          <w:szCs w:val="24"/>
        </w:rPr>
      </w:pPr>
      <w:r w:rsidRPr="003046AA">
        <w:rPr>
          <w:szCs w:val="24"/>
        </w:rPr>
        <w:tab/>
      </w:r>
      <w:r w:rsidRPr="003046AA">
        <w:rPr>
          <w:szCs w:val="24"/>
        </w:rPr>
        <w:tab/>
      </w:r>
    </w:p>
    <w:p w:rsidR="00F63675" w:rsidRPr="003046AA" w:rsidRDefault="00F63675" w:rsidP="00F63675">
      <w:pPr>
        <w:rPr>
          <w:szCs w:val="24"/>
        </w:rPr>
      </w:pPr>
      <w:r w:rsidRPr="003046AA">
        <w:rPr>
          <w:szCs w:val="24"/>
        </w:rPr>
        <w:tab/>
      </w:r>
    </w:p>
    <w:p w:rsidR="00F63675" w:rsidRPr="003046AA" w:rsidRDefault="00F63675" w:rsidP="00F63675">
      <w:pPr>
        <w:rPr>
          <w:szCs w:val="24"/>
        </w:rPr>
      </w:pPr>
      <w:r w:rsidRPr="003046AA">
        <w:rPr>
          <w:szCs w:val="24"/>
        </w:rPr>
        <w:t>S pozdravem</w:t>
      </w:r>
    </w:p>
    <w:p w:rsidR="00F63675" w:rsidRPr="003046AA" w:rsidRDefault="00F63675" w:rsidP="00F63675">
      <w:pPr>
        <w:rPr>
          <w:szCs w:val="24"/>
        </w:rPr>
      </w:pPr>
    </w:p>
    <w:p w:rsidR="00F63675" w:rsidRPr="003046AA" w:rsidRDefault="00F63675" w:rsidP="00F63675">
      <w:pPr>
        <w:rPr>
          <w:szCs w:val="24"/>
        </w:rPr>
      </w:pPr>
    </w:p>
    <w:p w:rsidR="00F63675" w:rsidRPr="003046AA" w:rsidRDefault="00810946" w:rsidP="00F63675">
      <w:pPr>
        <w:rPr>
          <w:szCs w:val="24"/>
        </w:rPr>
      </w:pPr>
      <w:r w:rsidRPr="003046AA">
        <w:rPr>
          <w:szCs w:val="24"/>
        </w:rPr>
        <w:t>Ing. Simona Machátová</w:t>
      </w:r>
    </w:p>
    <w:p w:rsidR="009D7163" w:rsidRPr="003046AA" w:rsidRDefault="00F63675" w:rsidP="00A601F8">
      <w:pPr>
        <w:rPr>
          <w:szCs w:val="24"/>
        </w:rPr>
      </w:pPr>
      <w:r w:rsidRPr="003046AA">
        <w:rPr>
          <w:szCs w:val="24"/>
        </w:rPr>
        <w:t>ředitelka správy soudu</w:t>
      </w:r>
      <w:bookmarkStart w:id="2" w:name="_GoBack"/>
      <w:bookmarkEnd w:id="1"/>
      <w:bookmarkEnd w:id="2"/>
    </w:p>
    <w:sectPr w:rsidR="009D7163" w:rsidRPr="003046AA" w:rsidSect="00A80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80" w:rsidRDefault="00BD7B80" w:rsidP="00A80903">
      <w:pPr>
        <w:spacing w:after="0"/>
      </w:pPr>
      <w:r>
        <w:separator/>
      </w:r>
    </w:p>
  </w:endnote>
  <w:endnote w:type="continuationSeparator" w:id="0">
    <w:p w:rsidR="00BD7B80" w:rsidRDefault="00BD7B80" w:rsidP="00A8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46" w:rsidRDefault="008109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46" w:rsidRDefault="0081094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A4" w:rsidRPr="00810946" w:rsidRDefault="00F953A4" w:rsidP="008109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80" w:rsidRDefault="00BD7B80" w:rsidP="00A80903">
      <w:pPr>
        <w:spacing w:after="0"/>
      </w:pPr>
      <w:r>
        <w:separator/>
      </w:r>
    </w:p>
  </w:footnote>
  <w:footnote w:type="continuationSeparator" w:id="0">
    <w:p w:rsidR="00BD7B80" w:rsidRDefault="00BD7B80" w:rsidP="00A8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03" w:rsidRDefault="00A80903" w:rsidP="003F24B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903" w:rsidRDefault="00A809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03" w:rsidRDefault="00A80903" w:rsidP="003F24B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1F8">
      <w:rPr>
        <w:rStyle w:val="slostrnky"/>
        <w:noProof/>
      </w:rPr>
      <w:t>2</w:t>
    </w:r>
    <w:r>
      <w:rPr>
        <w:rStyle w:val="slostrnky"/>
      </w:rPr>
      <w:fldChar w:fldCharType="end"/>
    </w:r>
  </w:p>
  <w:p w:rsidR="00A80903" w:rsidRDefault="00A80903" w:rsidP="00A80903">
    <w:pPr>
      <w:pStyle w:val="Zhlav"/>
    </w:pPr>
    <w:r>
      <w:t>pokračování</w:t>
    </w:r>
    <w:r>
      <w:tab/>
    </w:r>
    <w:r>
      <w:tab/>
    </w:r>
    <w:proofErr w:type="spellStart"/>
    <w:r>
      <w:t>sp</w:t>
    </w:r>
    <w:proofErr w:type="spellEnd"/>
    <w:r>
      <w:t>. zn.: 32 EXE 1/2017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9D" w:rsidRDefault="0060339D">
    <w:pPr>
      <w:pStyle w:val="Zhlav"/>
    </w:pPr>
  </w:p>
  <w:p w:rsidR="00A80903" w:rsidRDefault="00A80903" w:rsidP="00A809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strData000" w:val="&lt;ApstrData Description=&quot;Mgr. Petr Polanský&quot; CisloListu=&quot;0&quot; Key=&quot;\\pr.sou-msl.justice.cz\ossempr\home\michapa\dokumenty\Apstr V4\Vystup\32-EXE-1-2017--12-06--11-11-21--Exekuční přípis (opk)-Mgr. Petr Polan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12-06&quot;&gt;&lt;HlavniSpis Key=&quot;40281,5223&quot; PredmetRizeni=&quot;Žádost o pověření a nařízení exekuce&quot; DatumDoslo=&quot;12/28/2016&quot; IsEPR=&quot;0&quot; SOPCastka=&quot;0&quot; SOPDatum=&quot;12:00:00 AM&quot; IsSenatni=&quot;0&quot;&gt;&lt;SpisovaZnacka Key=&quot;40265,7515&quot; Senat=&quot;32&quot; Rejstrik=&quot;EXE&quot; Cislo=&quot;1&quot; Rok=&quot;2017&quot; CL=&quot;&quot; Oddeleni=&quot;E&quot;/&gt;&lt;SpisovaZnackaCizi Key=&quot;40281,5434&quot; Senat=&quot;131&quot; Rejstrik=&quot;EX&quot; Cislo=&quot;14947&quot; Rok=&quot;16&quot; CL=&quot;&quot; Oddeleni=&quot;N&quot;/&gt;&lt;SpisovaZnackaDalsi Key=&quot;40281,61122&quot; Senat=&quot;0&quot; Rejstrik=&quot;&quot; Cislo=&quot;0&quot; Rok=&quot;0&quot; CL=&quot;&quot; Oddeleni=&quot;N&quot;/&gt;&lt;SpisoveZnackyPanc Key=&quot;40293,88199&quot;/&gt;&lt;UcastniciA Key=&quot;40281,5225&quot; Role=&quot;oprávněný&quot; Rod=&quot;2&quot;&gt;&lt;Zastupci Key=&quot;40281,5226&quot;/&gt;&lt;Osoby&gt;&lt;Osoba Key=&quot;FIP CREDI28737229  1&quot; OsobaRootType=&quot;1&quot; OsobaType=&quot;2&quot; Poradi=&quot;01&quot; KrestniJmeno=&quot;&quot; Prijmeni=&quot;FIP CREDIT s.r.o.&quot; TitulyPred=&quot;&quot; TitulyZa=&quot;&quot; Narozeni=&quot;1899-12-30&quot; MistoNarozeni=&quot;&quot; Umrti=&quot;1899-12-30&quot; ICO=&quot;28737229&quot; Role=&quot;oprávněný&quot; Rod=&quot;2&quot; RodneCislo=&quot;&quot; Profese=&quot;&quot; Poznamka=&quot;&quot; IsasID=&quot;FIP CREDI28737229  1&quot; Nesvepravny=&quot;-1&quot; Mladistvy=&quot;-1&quot;&gt;&lt;Adresy AdresaPrvniKey=&quot;253795&quot; AdresaDruhaKey=&quot;&quot; AdresaProReferatKey=&quot;&quot;&gt;&lt;Adresa Key=&quot;253795&quot; Druh=&quot;SÍDLO FY&quot; SetAsComplex=&quot;-1&quot;&gt;&lt;ComplexAdress Ulice=&quot;Nademlejnská&quot; CisloPopisne=&quot;600/1&quot; CisloOrientacni=&quot;&quot; PSC=&quot;198 00&quot; Mesto=&quot;Praha 9 - Hloubětín&quot; Zeme=&quot;&quot;/&gt;&lt;/Adresa&gt;&lt;/Adresy&gt;&lt;Zastupci Key=&quot;40281,6166&quot;&gt;&lt;Advokat Key=&quot;VÁLEK  JAN         2&quot; OsobaRootType=&quot;2&quot; OsobaType=&quot;4&quot; Poradi=&quot;&quot; KrestniJmeno=&quot;Jan&quot; Prijmeni=&quot;Válek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VÁLEK  JAN         2&quot; Nesvepravny=&quot;-1&quot; Mladistvy=&quot;0&quot;&gt;&lt;Adresy AdresaPrvniKey=&quot;&quot; AdresaDruhaKey=&quot;&quot; AdresaProReferatKey=&quot;&quot;&gt;&lt;Adresa Key=&quot;215651&quot; Druh=&quot;SÍDLO ORG.&quot; SetAsComplex=&quot;-1&quot;&gt;&lt;ComplexAdress Ulice=&quot;Petrská&quot; CisloPopisne=&quot;1136/12&quot; CisloOrientacni=&quot;&quot; PSC=&quot;110 00&quot; Mesto=&quot;Praha&quot; Zeme=&quot;&quot;/&gt;&lt;/Adresa&gt;&lt;/Adresy&gt;&lt;Zastupci Key=&quot;40281,6177&quot;/&gt;&lt;/Advokat&gt;&lt;/Zastupci&gt;&lt;/Osoba&gt;&lt;/Osoby&gt;&lt;/UcastniciA&gt;&lt;Ucastnici1 Key=&quot;40281,5227&quot; Role=&quot;povinný&quot; Rod=&quot;2&quot;&gt;&lt;Zastupci Key=&quot;40281,5228&quot;/&gt;&lt;Osoby&gt;&lt;Osoba Key=&quot;CHYLOVÁDANA260661  1&quot; OsobaRootType=&quot;1&quot; OsobaType=&quot;1&quot; Poradi=&quot;02&quot; KrestniJmeno=&quot;Dana&quot; Prijmeni=&quot;Chylová&quot; TitulyPred=&quot;&quot; TitulyZa=&quot;&quot; Narozeni=&quot;1961-06-26&quot; MistoNarozeni=&quot;&quot; Umrti=&quot;1899-12-30&quot; ICO=&quot;&quot; Role=&quot;povinný&quot; Rod=&quot;2&quot; RodneCislo=&quot;615626/0198&quot; Profese=&quot;&quot; Poznamka=&quot;&quot; IsasID=&quot;CHYLOVÁDANA260661  1&quot; Nesvepravny=&quot;-1&quot; Mladistvy=&quot;-1&quot;&gt;&lt;Adresy AdresaPrvniKey=&quot;255218&quot; AdresaDruhaKey=&quot;&quot; AdresaProReferatKey=&quot;&quot;&gt;&lt;Adresa Key=&quot;255218&quot; Druh=&quot;TRVALÁ&quot; SetAsComplex=&quot;-1&quot;&gt;&lt;ComplexAdress Ulice=&quot;Jiráskova&quot; CisloPopisne=&quot;116&quot; CisloOrientacni=&quot;&quot; PSC=&quot;751 01&quot; Mesto=&quot;Tovačov&quot; Zeme=&quot;&quot;/&gt;&lt;/Adresa&gt;&lt;/Adresy&gt;&lt;Zastupci Key=&quot;40281,654&quot;/&gt;&lt;/Osoba&gt;&lt;/Osoby&gt;&lt;/Ucastnici1&gt;&lt;OsobyAll Key=&quot;40281,6163&quot; Role=&quot;povinný&quot; Rod=&quot;3&quot;&gt;&lt;Zastupci Key=&quot;40281,6164&quot;/&gt;&lt;Osoby&gt;&lt;Osoba Key=&quot;CHYLOVÁDANA260661  1&quot; OsobaRootType=&quot;1&quot; OsobaType=&quot;1&quot; Poradi=&quot;02&quot; KrestniJmeno=&quot;Dana&quot; Prijmeni=&quot;Chylová&quot; TitulyPred=&quot;&quot; TitulyZa=&quot;&quot; Narozeni=&quot;1961-06-26&quot; MistoNarozeni=&quot;&quot; Umrti=&quot;1899-12-30&quot; ICO=&quot;&quot; Role=&quot;povinný&quot; Rod=&quot;2&quot; RodneCislo=&quot;615626/0198&quot; Profese=&quot;&quot; Poznamka=&quot;&quot; IsasID=&quot;CHYLOVÁDANA260661  1&quot; Nesvepravny=&quot;-1&quot; Mladistvy=&quot;-1&quot;&gt;&lt;Adresy AdresaPrvniKey=&quot;255218&quot; AdresaDruhaKey=&quot;&quot; AdresaProReferatKey=&quot;&quot;&gt;&lt;Adresa Key=&quot;255218&quot; Druh=&quot;TRVALÁ&quot; SetAsComplex=&quot;-1&quot;&gt;&lt;ComplexAdress Ulice=&quot;Jiráskova&quot; CisloPopisne=&quot;116&quot; CisloOrientacni=&quot;&quot; PSC=&quot;751 01&quot; Mesto=&quot;Tovačov&quot; Zeme=&quot;&quot;/&gt;&lt;/Adresa&gt;&lt;/Adresy&gt;&lt;Zastupci Key=&quot;40281,654&quot;/&gt;&lt;/Osoba&gt;&lt;Osoba Key=&quot;FIP CREDI28737229  1&quot; OsobaRootType=&quot;1&quot; OsobaType=&quot;2&quot; Poradi=&quot;01&quot; KrestniJmeno=&quot;&quot; Prijmeni=&quot;FIP CREDIT s.r.o.&quot; TitulyPred=&quot;&quot; TitulyZa=&quot;&quot; Narozeni=&quot;1899-12-30&quot; MistoNarozeni=&quot;&quot; Umrti=&quot;1899-12-30&quot; ICO=&quot;28737229&quot; Role=&quot;oprávněný&quot; Rod=&quot;2&quot; RodneCislo=&quot;&quot; Profese=&quot;&quot; Poznamka=&quot;&quot; IsasID=&quot;FIP CREDI28737229  1&quot; Nesvepravny=&quot;-1&quot; Mladistvy=&quot;-1&quot;&gt;&lt;Adresy AdresaPrvniKey=&quot;253795&quot; AdresaDruhaKey=&quot;&quot; AdresaProReferatKey=&quot;&quot;&gt;&lt;Adresa Key=&quot;253795&quot; Druh=&quot;SÍDLO FY&quot; SetAsComplex=&quot;-1&quot;&gt;&lt;ComplexAdress Ulice=&quot;Nademlejnská&quot; CisloPopisne=&quot;600/1&quot; CisloOrientacni=&quot;&quot; PSC=&quot;198 00&quot; Mesto=&quot;Praha 9 - Hloubětín&quot; Zeme=&quot;&quot;/&gt;&lt;/Adresa&gt;&lt;/Adresy&gt;&lt;Zastupci Key=&quot;40281,6166&quot;&gt;&lt;Advokat Key=&quot;VÁLEK  JAN         2&quot; OsobaRootType=&quot;2&quot; OsobaType=&quot;4&quot; Poradi=&quot;&quot; KrestniJmeno=&quot;Jan&quot; Prijmeni=&quot;Válek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VÁLEK  JAN         2&quot; Nesvepravny=&quot;-1&quot; Mladistvy=&quot;0&quot;&gt;&lt;Adresy AdresaPrvniKey=&quot;&quot; AdresaDruhaKey=&quot;&quot; AdresaProReferatKey=&quot;&quot;&gt;&lt;Adresa Key=&quot;215651&quot; Druh=&quot;SÍDLO ORG.&quot; SetAsComplex=&quot;-1&quot;&gt;&lt;ComplexAdress Ulice=&quot;Petrská&quot; CisloPopisne=&quot;1136/12&quot; CisloOrientacni=&quot;&quot; PSC=&quot;110 00&quot; Mesto=&quot;Praha&quot; Zeme=&quot;&quot;/&gt;&lt;/Adresa&gt;&lt;/Adresy&gt;&lt;Zastupci Key=&quot;40281,6177&quot;/&gt;&lt;/Advokat&gt;&lt;/Zastupci&gt;&lt;/Osoba&gt;&lt;Osoba Key=&quot;POLANSKPETR        1&quot; OsobaRootType=&quot;0&quot; OsobaType=&quot;5&quot; Poradi=&quot;03&quot; KrestniJmeno=&quot;Petr&quot; Prijmeni=&quot;Polanský&quot; TitulyPred=&quot;Mgr.&quot; TitulyZa=&quot;&quot; Narozeni=&quot;1899-12-30&quot; MistoNarozeni=&quot;&quot; Umrti=&quot;1899-12-30&quot; ICO=&quot;40846415&quot; Role=&quot;exekutor&quot; Rod=&quot;1&quot; RodneCislo=&quot;&quot; Profese=&quot;SOUDNÍ EXEKUTOR&quot; Poznamka=&quot;&quot; IsasID=&quot;POLANSKPETR        1&quot; Nesvepravny=&quot;-1&quot; Mladistvy=&quot;-1&quot;&gt;&lt;Adresy AdresaPrvniKey=&quot;112951&quot; AdresaDruhaKey=&quot;&quot; AdresaProReferatKey=&quot;&quot;&gt;&lt;Adresa Key=&quot;112951&quot; Druh=&quot;SÍDLO ORG.&quot; SetAsComplex=&quot;-1&quot;&gt;&lt;ComplexAdress Ulice=&quot;Voroněžská&quot; CisloPopisne=&quot;144/20&quot; CisloOrientacni=&quot;&quot; PSC=&quot;460 01&quot; Mesto=&quot;Liberec&quot; Zeme=&quot;&quot;/&gt;&lt;/Adresa&gt;&lt;/Adresy&gt;&lt;Zastupci Key=&quot;40281,6171&quot;/&gt;&lt;/Osoba&gt;&lt;Osoba Key=&quot;VÁLEK  JAN         2&quot; OsobaRootType=&quot;2&quot; OsobaType=&quot;4&quot; Poradi=&quot;&quot; KrestniJmeno=&quot;Jan&quot; Prijmeni=&quot;Válek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VÁLEK  JAN         2&quot; Nesvepravny=&quot;-1&quot; Mladistvy=&quot;0&quot;&gt;&lt;Adresy AdresaPrvniKey=&quot;&quot; AdresaDruhaKey=&quot;&quot; AdresaProReferatKey=&quot;&quot;&gt;&lt;Adresa Key=&quot;215651&quot; Druh=&quot;SÍDLO ORG.&quot; SetAsComplex=&quot;-1&quot;&gt;&lt;ComplexAdress Ulice=&quot;Petrská&quot; CisloPopisne=&quot;1136/12&quot; CisloOrientacni=&quot;&quot; PSC=&quot;110 00&quot; Mesto=&quot;Praha&quot; Zeme=&quot;&quot;/&gt;&lt;/Adresa&gt;&lt;/Adresy&gt;&lt;Zastupci Key=&quot;40281,6177&quot;/&gt;&lt;/Osoba&gt;&lt;/Osoby&gt;&lt;/OsobyAll&gt;&lt;VydanaRozhodnuti Key=&quot;40281,652&quot; ExTOnly=&quot;0&quot; FullInfo=&quot;0&quot;&gt;&lt;Rozhodnuti Key=&quot;40281,5837&quot; ZeDne=&quot;2017-01-04&quot; Vydal=&quot;Okresní soud v Přerově&quot; Znacka=&quot;32 EXE 1/2017&quot; CisloListuRozhodnuti=&quot;12&quot; Poznamka=&quot;Pověření SE&quot; Typ=&quot;pověření&quot; VeVeci=&quot;-1&quot; PM=&quot;1899-12-30&quot; Selected=&quot;0&quot; FullInfo=&quot;0&quot; ExekucniTitul=&quot;0&quot;&gt;&lt;SlovnikPlneni Key=&quot;40299,271358&quot;/&gt;&lt;/Rozhodnuti&gt;&lt;/VydanaRozhodnuti&gt;&lt;ExekucniTituly Key=&quot;40281,5224&quot; ExTOnly=&quot;-1&quot; FullInfo=&quot;0&quot;&gt;&lt;Rozhodnuti Key=&quot;40281,61112&quot; ZeDne=&quot;2016-10-31&quot; Vydal=&quot;Okresní soud v Přerově&quot; Znacka=&quot;EPR 216647/2016-5&quot; CisloListuRozhodnuti=&quot;&quot; Poznamka=&quot;&quot; Typ=&quot;elektronický platební rozkaz&quot; VeVeci=&quot;0&quot; PM=&quot;1899-12-30&quot; Selected=&quot;0&quot; FullInfo=&quot;0&quot; ExekucniTitul=&quot;-1&quot;&gt;&lt;SlovnikPlneni Key=&quot;40281,61119&quot;&gt;&lt;Plneni Key=&quot;40281,61118&quot; Jistina=&quot;4199&quot; Mena=&quot;&quot; Druh=&quot;0&quot;&gt;&lt;KolekcePrislusenstvi/&gt;&lt;/Plneni&gt;&lt;/SlovnikPlneni&gt;&lt;/Rozhodnuti&gt;&lt;/ExekucniTituly&gt;&lt;UdajeZIS Key=&quot;40281,5230&quot;&gt;&lt;Udaj Popis=&quot;UZIVATEL_KOD&quot; Value=&quot;MICHAPA&quot;/&gt;&lt;Udaj Popis=&quot;SOUD_NAZEV&quot; Value=&quot;Okresní soud v Přerově&quot;/&gt;&lt;Udaj Popis=&quot;SOUD_ULICE&quot; Value=&quot;Smetanova&quot;/&gt;&lt;Udaj Popis=&quot;SOUD_CISLO_POPISNE&quot; Value=&quot;2016/2&quot;/&gt;&lt;Udaj Popis=&quot;SOUD_MESTO&quot; Value=&quot;Přerov&quot;/&gt;&lt;Udaj Popis=&quot;SOUD_PSC&quot; Value=&quot;751 52&quot;/&gt;&lt;Udaj Popis=&quot;SOUD_FAX&quot; Value=&quot;581 279 268&quot;/&gt;&lt;Udaj Popis=&quot;SOUD_ICO&quot; Value=&quot;00025275&quot;/&gt;&lt;Udaj Popis=&quot;SOUD_DS&quot; Value=&quot;cw9abfm&quot;/&gt;&lt;Udaj Popis=&quot;SOUD_TELEFON&quot; Value=&quot;581 279 111&quot;/&gt;&lt;Udaj Popis=&quot;SOUD_EMAIL&quot; Value=&quot;podatelna@osoud.pre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Přerově&quot;/&gt;&lt;Udaj Popis=&quot;RESI_JMENO&quot; Value=&quot;Jana&quot;/&gt;&lt;Udaj Popis=&quot;RESI_PRIJMENI&quot; Value=&quot;Houserková&quot;/&gt;&lt;Udaj Popis=&quot;RESI_PROFESE&quot; Value=&quot;vyšší soudní úředník&quot;/&gt;&lt;Udaj Popis=&quot;CISLO_SENATU&quot; Value=&quot;32&quot;/&gt;&lt;Udaj Popis=&quot;DRUH_VEC&quot; Value=&quot;EXE&quot;/&gt;&lt;Udaj Popis=&quot;BC_VEC&quot; Value=&quot;1&quot;/&gt;&lt;Udaj Popis=&quot;ROCNIK&quot; Value=&quot;2017&quot;/&gt;&lt;Udaj Popis=&quot;DRUH_STAV_VECI&quot; Value=&quot;ODSKRTNUTA&quot;/&gt;&lt;Udaj Popis=&quot;PRIZNAK_AN_SENATNI_VEC&quot; Value=&quot;F&quot;/&gt;&lt;Udaj Popis=&quot;DATUM_ZAHAJENI_RIZENI&quot; Value=&quot;28.12.2016&quot;/&gt;&lt;Udaj Popis=&quot;DRUH_VYSLEDEK&quot; Value=&quot;POVĚŘENÍ&quot;/&gt;&lt;Udaj Popis=&quot;CAROVY_KOD_VEC&quot; Value=&quot;*32EXE1/2017*&quot;/&gt;&lt;Udaj Popis=&quot;CASTKA_VYMAHANA_V_E&quot; Value=&quot;4,199.00 Kč&quot;/&gt;&lt;Udaj Popis=&quot;CASTKA_VYMAHANA_V_RO&quot; Value=&quot;4,199.00 Kč&quot;/&gt;&lt;Udaj Popis=&quot;DATUM_A_CAS_AKTUALIZACE&quot; Value=&quot;05.01.2017 07:37:33&quot;/&gt;&lt;Udaj Popis=&quot;DATUM_A_CAS_VLOZENI&quot; Value=&quot;02.01.2017 07:54:20&quot;/&gt;&lt;Udaj Popis=&quot;DATUM_DOSLO&quot; Value=&quot;28.12.2016&quot;/&gt;&lt;Udaj Popis=&quot;DATUM_ODSKRTNUTI&quot; Value=&quot;05.01.2017&quot;/&gt;&lt;Udaj Popis=&quot;DATUM_VYRIZENI&quot; Value=&quot;05.01.2017&quot;/&gt;&lt;Udaj Popis=&quot;DATUM_ZAHAJENI_EXE_RIZENI&quot; Value=&quot;23.12.2016&quot;/&gt;&lt;Udaj Popis=&quot;DRUH_VECI_SPISOVA_ZNACKA&quot; Value=&quot;EXE&quot;/&gt;&lt;Udaj Popis=&quot;DRUH_ZAHAJENI_RIZENI&quot; Value=&quot;1&quot;/&gt;&lt;Udaj Popis=&quot;KOD_UZIV_AKTUALIZOVAL&quot; Value=&quot;DOHNLU&quot;/&gt;&lt;Udaj Popis=&quot;KOD_UZIV_ODSKRTL&quot; Value=&quot;DOHNLU&quot;/&gt;&lt;Udaj Popis=&quot;KOD_UZIV_STAV_ZMENIL&quot; Value=&quot;DOHNLU&quot;/&gt;&lt;Udaj Popis=&quot;KOD_UZIV_VLOZIL&quot; Value=&quot;NEMCMA&quot;/&gt;&lt;Udaj Popis=&quot;OSOBA_PREVZATO_Z&quot; Value=&quot;Mgr. Polanský Petr&quot;/&gt;&lt;Udaj Popis=&quot;OSOBA_PRIDELENA&quot; Value=&quot;Jana Houserková&quot;/&gt;&lt;Udaj Popis=&quot;POHYB_SPISU_UMISTENI&quot; Value=&quot;SPISOVNA&quot;/&gt;&lt;Udaj Popis=&quot;POPIS_DRUH_VECI&quot; Value=&quot;Exekuce&quot;/&gt;&lt;Udaj Popis=&quot;POPIS_KRATKY_ODDILU_REJSTRIKU&quot; Value=&quot;EXEKUCE&quot;/&gt;&lt;Udaj Popis=&quot;POPIS_STAV_VECI&quot; Value=&quot;Odškrtnutá věc&quot;/&gt;&lt;Udaj Popis=&quot;POPIS_VYSLEDEK&quot; Value=&quot;Pověření exekutora&quot;/&gt;&lt;Udaj Popis=&quot;POPIS_ZAHAJENI_RIZENI&quot; Value=&quot;Návrhem (bez návrhu)&quot;/&gt;&lt;Udaj Popis=&quot;POZPATKU_BC_VECI&quot; Value=&quot;1&quot;/&gt;&lt;Udaj Popis=&quot;POZPATKU_CISLO_SENATU&quot; Value=&quot;23&quot;/&gt;&lt;Udaj Popis=&quot;POZPATKU_DRUH_VECI&quot; Value=&quot;EXE&quot;/&gt;&lt;Udaj Popis=&quot;POZPATKU_ROCNIK&quot; Value=&quot;7102&quot;/&gt;&lt;Udaj Popis=&quot;POZPATKU_SPISOVA_ZNACKA&quot; Value=&quot;7102/1 EXE 23&quot;/&gt;&lt;Udaj Popis=&quot;PREDMET_RIZENI&quot; Value=&quot;Žádost o pověření a nařízení exekuce&quot;/&gt;&lt;Udaj Popis=&quot;PREDSEDA_SENATU&quot; Value=&quot;Jana Houser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ana Houserková&quot;/&gt;&lt;Udaj Popis=&quot;RESI_JMENO_SKLON&quot; Value=&quot;Janou&quot;/&gt;&lt;Udaj Popis=&quot;RESI_PRIJMENI_SKLON&quot; Value=&quot;Houserkovou&quot;/&gt;&lt;Udaj Popis=&quot;SPISOVA_ZNACKA&quot; Value=&quot;32 EXE 1/2017&quot;/&gt;&lt;Udaj Popis=&quot;SPISOVA_ZNACKA_PREVZATO_OD&quot; Value=&quot;131 EX 14947/16&quot;/&gt;&lt;Udaj Popis=&quot;VSU_JMENO_A_PRIJMENI&quot; Value=&quot;Jana Houserková&quot;/&gt;&lt;Udaj Popis=&quot;DATUM_VYDANI_ROZHODNUTI&quot; Value=&quot;2017-01-04&quot;/&gt;&lt;Udaj Popis=&quot;DRUH_ROZHODNUTI&quot; Value=&quot;POVĚŘENÍ&quot;/&gt;&lt;Udaj Popis=&quot;CISLO_LISTU_ROZHODNUTI&quot; Value=&quot;12&quot;/&gt;&lt;Udaj Popis=&quot;VYDAL_JMENO_PRIJMENI&quot; Value=&quot;Houserková Jana&quot;/&gt;&lt;Udaj Popis=&quot;PRIZNAK_AN_KONECNE_ROZHODNUTI&quot; Value=&quot;T&quot;/&gt;&lt;Udaj Popis=&quot;POPIS_OBSAH_ROZHODNUTI&quot; Value=&quot;Pověření SE&quot;/&gt;&lt;Udaj Popis=&quot;OSOBA&quot; Value=&quot;CHYLOVÁDANA260661  1&quot;/&gt;&lt;Udaj Popis=&quot;PORADI&quot; Value=&quot;02&quot;/&gt;&lt;Udaj Popis=&quot;PRIZNAK_AN_MLADISTVY&quot; Value=&quot;F&quot;/&gt;&lt;Udaj Popis=&quot;PRIZNAK_AN_SVEPRAVNY&quot; Value=&quot;T&quot;/&gt;&lt;Udaj Popis=&quot;DRUH_ROLE_V_RIZENI&quot; Value=&quot;POVINNÝ&quot;/&gt;&lt;Udaj Popis=&quot;JMENO_FYZICKE_OSOBY&quot; Value=&quot;Dana&quot;/&gt;&lt;Udaj Popis=&quot;NAZEV_OSOBY_PRESNY&quot; Value=&quot;Chylová&quot;/&gt;&lt;Udaj Popis=&quot;NAZEV_OSOBY&quot; Value=&quot;Chylová&quot;/&gt;&lt;Udaj Popis=&quot;POHLAVI&quot; Value=&quot;Žena&quot;/&gt;&lt;Udaj Popis=&quot;DRUH_OSOBY&quot; Value=&quot;fyzická osoba&quot;/&gt;&lt;Udaj Popis=&quot;DATUM_NAROZENI&quot; Value=&quot;1961-06-26&quot;/&gt;&lt;Udaj Popis=&quot;PRIZNAK_AN_UMRTI&quot; Value=&quot;F&quot;/&gt;&lt;Udaj Popis=&quot;RODNE_CISLO&quot; Value=&quot;615626/0198&quot;/&gt;&lt;Udaj Popis=&quot;ID_ADRESY_DOK&quot; Value=&quot;255218&quot;/&gt;&lt;Udaj Popis=&quot;ID_ADRESY_OBESILANI&quot; Value=&quot;255218&quot;/&gt;&lt;Udaj Popis=&quot;ICO&quot; Value=&quot;28737229&quot;/&gt;&lt;Udaj Popis=&quot;TITUL_PRED_JMENEM&quot; Value=&quot;Mgr.&quot;/&gt;&lt;Udaj Popis=&quot;PROFESE&quot; Value=&quot;SOUDNÍ EXEKUTOR&quot;/&gt;&lt;Udaj Popis=&quot;ID_ADRESY&quot; Value=&quot;255218&quot;/&gt;&lt;Udaj Popis=&quot;DRUH_ADRESY&quot; Value=&quot;TRVALÁ&quot;/&gt;&lt;Udaj Popis=&quot;ULICE&quot; Value=&quot;Jiráskova&quot;/&gt;&lt;Udaj Popis=&quot;CISLO_POPISNE&quot; Value=&quot;116&quot;/&gt;&lt;Udaj Popis=&quot;MESTO&quot; Value=&quot;Tovačov&quot;/&gt;&lt;Udaj Popis=&quot;PSC&quot; Value=&quot;751 01&quot;/&gt;&lt;Udaj Popis=&quot;BYTEM_U&quot; Value=&quot;soudní exekutor&quot;/&gt;&lt;Udaj Popis=&quot;ZASTUPCE_OSOBA&quot; Value=&quot;VÁLEK  JAN         2&quot;/&gt;&lt;Udaj Popis=&quot;DRUH_OSOBY_ZASTUPCE&quot; Value=&quot;PRÁV.ZÁST.&quot;/&gt;&lt;Udaj Popis=&quot;ZASTUPCE_JMENO&quot; Value=&quot;Jan&quot;/&gt;&lt;Udaj Popis=&quot;ZASTUPCE_PRIJMENI&quot; Value=&quot;Válek&quot;/&gt;&lt;Udaj Popis=&quot;ZASTUPCE_TITUL_PRED&quot; Value=&quot;Mgr.&quot;/&gt;&lt;Udaj Popis=&quot;CISLO_SENATU_CIZI&quot; Value=&quot;131&quot;/&gt;&lt;Udaj Popis=&quot;DRUH_VEC_CIZI&quot; Value=&quot;EX&quot;/&gt;&lt;Udaj Popis=&quot;BC_VEC_CIZI&quot; Value=&quot;14947&quot;/&gt;&lt;Udaj Popis=&quot;ROCNIK_CIZI&quot; Value=&quot;16&quot;/&gt;&lt;Udaj Popis=&quot;DRUH_SOUVISLOST&quot; Value=&quot;EXEKUTOR&quot;/&gt;&lt;Udaj Popis=&quot;OSOBA_VYDAL_EXEKUCNI_TITUL&quot; Value=&quot;OSSEMPR&quot;/&gt;&lt;Udaj Popis=&quot;E_TITUL_NAZEV_OSOBY_PRESNY&quot; Value=&quot;Okresní soud v Přerově&quot;/&gt;&lt;Udaj Popis=&quot;E_TITUL_DRUH_OSOBY&quot; Value=&quot;O&quot;/&gt;&lt;Udaj Popis=&quot;E_TITUL_ICO&quot; Value=&quot;00025275&quot;/&gt;&lt;Udaj Popis=&quot;SPISOVA_ZNACKA_EXEKUCNI_TITUL&quot; Value=&quot;EPR 216647/2016-5&quot;/&gt;&lt;Udaj Popis=&quot;DATUM_VYDANI_EXEKUCE&quot; Value=&quot;2016-10-31&quot;/&gt;&lt;Udaj Popis=&quot;CASTKA_EXEKUCNI_TITUL&quot; Value=&quot;4199&quot;/&gt;&lt;Udaj Popis=&quot;OZNACENI&quot; Value=&quot;elektronický platební rozkaz&quot;/&gt;&lt;/UdajeZIS&gt;&lt;Exekutor Key=&quot;POLANSKPETR        1&quot; OsobaRootType=&quot;0&quot; OsobaType=&quot;5&quot; Poradi=&quot;03&quot; KrestniJmeno=&quot;Petr&quot; Prijmeni=&quot;Polanský&quot; TitulyPred=&quot;Mgr.&quot; TitulyZa=&quot;&quot; Narozeni=&quot;1899-12-30&quot; MistoNarozeni=&quot;&quot; Umrti=&quot;1899-12-30&quot; ICO=&quot;40846415&quot; Role=&quot;exekutor&quot; Rod=&quot;1&quot; RodneCislo=&quot;&quot; Profese=&quot;SOUDNÍ EXEKUTOR&quot; Poznamka=&quot;&quot; IsasID=&quot;POLANSKPETR        1&quot; Nesvepravny=&quot;-1&quot; Mladistvy=&quot;-1&quot;&gt;&lt;Adresy AdresaPrvniKey=&quot;112951&quot; AdresaDruhaKey=&quot;&quot; AdresaProReferatKey=&quot;&quot;&gt;&lt;Adresa Key=&quot;112951&quot; Druh=&quot;SÍDLO ORG.&quot; SetAsComplex=&quot;-1&quot;&gt;&lt;ComplexAdress Ulice=&quot;Voroněžská&quot; CisloPopisne=&quot;144/20&quot; CisloOrientacni=&quot;&quot; PSC=&quot;460 01&quot; Mesto=&quot;Liberec&quot; Zeme=&quot;&quot;/&gt;&lt;/Adresa&gt;&lt;/Adresy&gt;&lt;Zastupci Key=&quot;40281,6171&quot;/&gt;&lt;/Exekutor&gt;&lt;Resitel Key=&quot;40281,5435&quot; Jmeno=&quot;Jana Houserková&quot; Jmeno2p=&quot;Jany Houserkové&quot; Jmeno7p=&quot;Janou Houserkovou&quot; Funkce=&quot;vyšší soudní úředník&quot; Funkce2p=&quot;vyšším soudním úředníkem&quot; Funkce7p=&quot;vyšším soudním úředníkem&quot; IsVychozi=&quot;0&quot; IsVychoziZaSpravnost=&quot;0&quot; IsVychoziPrisedici1=&quot;0&quot; IsVychoziPrisedici2=&quot;0&quot;/&gt;&lt;SlovnikJednani/&gt;&lt;/HlavniSpis&gt;&lt;ResitelFinal Key=&quot;33395,7814&quot; Jmeno=&quot;Mgr. Roman Říha&quot; Jmeno2p=&quot;Mgr. Romana Říhy&quot; Jmeno7p=&quot;Mgr. Romanem Říhou&quot; Funkce=&quot;samosoudce&quot; Funkce2p=&quot;samosoudcem&quot; Funkce7p=&quot;samosoudcem&quot; IsVychozi=&quot;-1&quot; IsVychoziZaSpravnost=&quot;0&quot; IsVychoziPrisedici1=&quot;0&quot; IsVychoziPrisedici2=&quot;0&quot;/&gt;&lt;ZapisovatelFinal Key=&quot;48492,5213&quot; Jmeno=&quot;Veronika Bortníková&quot; Jmeno2p=&quot;Veroniky Bortníkové&quot; Jmeno7p=&quot;Veronikou Bortníkovou&quot; Funkce=&quot;zapisovatelka&quot; Funkce2p=&quot;zapisovatelkou&quot; Funkce7p=&quot;zapisovatelkou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objednávka.docx 2018/04/05 10:34:51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A56741"/>
    <w:rsid w:val="00000E54"/>
    <w:rsid w:val="00016F35"/>
    <w:rsid w:val="000725DA"/>
    <w:rsid w:val="000729B4"/>
    <w:rsid w:val="00073A74"/>
    <w:rsid w:val="00082962"/>
    <w:rsid w:val="0008738B"/>
    <w:rsid w:val="000C2266"/>
    <w:rsid w:val="000C4C62"/>
    <w:rsid w:val="000D3A6B"/>
    <w:rsid w:val="000F371B"/>
    <w:rsid w:val="00153D9A"/>
    <w:rsid w:val="00154C1E"/>
    <w:rsid w:val="001669E1"/>
    <w:rsid w:val="00170070"/>
    <w:rsid w:val="00176782"/>
    <w:rsid w:val="00191D4C"/>
    <w:rsid w:val="001929CB"/>
    <w:rsid w:val="001975C8"/>
    <w:rsid w:val="001A7D42"/>
    <w:rsid w:val="001B4A0C"/>
    <w:rsid w:val="001B681D"/>
    <w:rsid w:val="001C30B5"/>
    <w:rsid w:val="001C6614"/>
    <w:rsid w:val="001D4F06"/>
    <w:rsid w:val="001F7B07"/>
    <w:rsid w:val="00220647"/>
    <w:rsid w:val="00233126"/>
    <w:rsid w:val="002641DF"/>
    <w:rsid w:val="002A77C1"/>
    <w:rsid w:val="002C5F24"/>
    <w:rsid w:val="003046AA"/>
    <w:rsid w:val="003111C2"/>
    <w:rsid w:val="00313787"/>
    <w:rsid w:val="00323A65"/>
    <w:rsid w:val="00324A7B"/>
    <w:rsid w:val="00331E8A"/>
    <w:rsid w:val="00361853"/>
    <w:rsid w:val="003620CF"/>
    <w:rsid w:val="003B7B1C"/>
    <w:rsid w:val="003B7B85"/>
    <w:rsid w:val="003C659A"/>
    <w:rsid w:val="003D0A5B"/>
    <w:rsid w:val="003D5A47"/>
    <w:rsid w:val="003E1CC9"/>
    <w:rsid w:val="003E2B36"/>
    <w:rsid w:val="00407178"/>
    <w:rsid w:val="0042571C"/>
    <w:rsid w:val="00426376"/>
    <w:rsid w:val="00436E3D"/>
    <w:rsid w:val="00446DEA"/>
    <w:rsid w:val="00472975"/>
    <w:rsid w:val="004A1EF9"/>
    <w:rsid w:val="004A3E90"/>
    <w:rsid w:val="004B7138"/>
    <w:rsid w:val="004D20CE"/>
    <w:rsid w:val="00503B27"/>
    <w:rsid w:val="00503DE4"/>
    <w:rsid w:val="00504BE3"/>
    <w:rsid w:val="00511351"/>
    <w:rsid w:val="005250A5"/>
    <w:rsid w:val="00535615"/>
    <w:rsid w:val="00537B33"/>
    <w:rsid w:val="00540C15"/>
    <w:rsid w:val="00552EF7"/>
    <w:rsid w:val="00554F30"/>
    <w:rsid w:val="00572B7F"/>
    <w:rsid w:val="005A2FF2"/>
    <w:rsid w:val="005D22A9"/>
    <w:rsid w:val="005D24AF"/>
    <w:rsid w:val="005F1575"/>
    <w:rsid w:val="0060339D"/>
    <w:rsid w:val="00604F22"/>
    <w:rsid w:val="00617C43"/>
    <w:rsid w:val="006474FE"/>
    <w:rsid w:val="00654C4F"/>
    <w:rsid w:val="00664F0A"/>
    <w:rsid w:val="00690A25"/>
    <w:rsid w:val="006A25A5"/>
    <w:rsid w:val="006A6CAC"/>
    <w:rsid w:val="006B3C27"/>
    <w:rsid w:val="006B3DFB"/>
    <w:rsid w:val="006C25B4"/>
    <w:rsid w:val="006C65FE"/>
    <w:rsid w:val="006D2084"/>
    <w:rsid w:val="006F07BA"/>
    <w:rsid w:val="0072138A"/>
    <w:rsid w:val="007414E2"/>
    <w:rsid w:val="007476CD"/>
    <w:rsid w:val="00767D02"/>
    <w:rsid w:val="0077520F"/>
    <w:rsid w:val="0078094E"/>
    <w:rsid w:val="007A43F7"/>
    <w:rsid w:val="007B430A"/>
    <w:rsid w:val="007B487E"/>
    <w:rsid w:val="007C2956"/>
    <w:rsid w:val="007C36BB"/>
    <w:rsid w:val="007C71EA"/>
    <w:rsid w:val="007F11B7"/>
    <w:rsid w:val="00810946"/>
    <w:rsid w:val="00811ADD"/>
    <w:rsid w:val="008315FE"/>
    <w:rsid w:val="00836790"/>
    <w:rsid w:val="00843796"/>
    <w:rsid w:val="00851E8B"/>
    <w:rsid w:val="008527CE"/>
    <w:rsid w:val="0085450F"/>
    <w:rsid w:val="00856A9C"/>
    <w:rsid w:val="008601FE"/>
    <w:rsid w:val="008618AF"/>
    <w:rsid w:val="00877362"/>
    <w:rsid w:val="00890422"/>
    <w:rsid w:val="008D252B"/>
    <w:rsid w:val="008E0E38"/>
    <w:rsid w:val="008F7123"/>
    <w:rsid w:val="00911520"/>
    <w:rsid w:val="00933274"/>
    <w:rsid w:val="009348B7"/>
    <w:rsid w:val="0094685E"/>
    <w:rsid w:val="00974285"/>
    <w:rsid w:val="00980909"/>
    <w:rsid w:val="00993AC7"/>
    <w:rsid w:val="009D7163"/>
    <w:rsid w:val="009E7BD7"/>
    <w:rsid w:val="009F187D"/>
    <w:rsid w:val="00A26AB0"/>
    <w:rsid w:val="00A26B11"/>
    <w:rsid w:val="00A317BB"/>
    <w:rsid w:val="00A4043A"/>
    <w:rsid w:val="00A479E4"/>
    <w:rsid w:val="00A56741"/>
    <w:rsid w:val="00A601F8"/>
    <w:rsid w:val="00A80903"/>
    <w:rsid w:val="00A90B14"/>
    <w:rsid w:val="00AB7D50"/>
    <w:rsid w:val="00AC2E5F"/>
    <w:rsid w:val="00AE7AF1"/>
    <w:rsid w:val="00B27796"/>
    <w:rsid w:val="00B81BE5"/>
    <w:rsid w:val="00B83468"/>
    <w:rsid w:val="00B95583"/>
    <w:rsid w:val="00B963F0"/>
    <w:rsid w:val="00BA1E7B"/>
    <w:rsid w:val="00BA2414"/>
    <w:rsid w:val="00BD3335"/>
    <w:rsid w:val="00BD41F9"/>
    <w:rsid w:val="00BD7B80"/>
    <w:rsid w:val="00BE05C2"/>
    <w:rsid w:val="00BE0C56"/>
    <w:rsid w:val="00BE3229"/>
    <w:rsid w:val="00BE6342"/>
    <w:rsid w:val="00BF44CD"/>
    <w:rsid w:val="00C00A67"/>
    <w:rsid w:val="00C1541A"/>
    <w:rsid w:val="00C218C8"/>
    <w:rsid w:val="00C427FF"/>
    <w:rsid w:val="00C4556A"/>
    <w:rsid w:val="00C45CC2"/>
    <w:rsid w:val="00C52C00"/>
    <w:rsid w:val="00C55E0D"/>
    <w:rsid w:val="00C721C5"/>
    <w:rsid w:val="00C73121"/>
    <w:rsid w:val="00C87D80"/>
    <w:rsid w:val="00C940EC"/>
    <w:rsid w:val="00CA3A12"/>
    <w:rsid w:val="00CB4027"/>
    <w:rsid w:val="00CB5849"/>
    <w:rsid w:val="00D10214"/>
    <w:rsid w:val="00D21D5E"/>
    <w:rsid w:val="00D414F7"/>
    <w:rsid w:val="00D55A4E"/>
    <w:rsid w:val="00D722EF"/>
    <w:rsid w:val="00D8011E"/>
    <w:rsid w:val="00D8162D"/>
    <w:rsid w:val="00D81BBA"/>
    <w:rsid w:val="00D81DA2"/>
    <w:rsid w:val="00D87BF1"/>
    <w:rsid w:val="00D95C78"/>
    <w:rsid w:val="00DB4AFB"/>
    <w:rsid w:val="00DC72C9"/>
    <w:rsid w:val="00DD6756"/>
    <w:rsid w:val="00DE1021"/>
    <w:rsid w:val="00E028FD"/>
    <w:rsid w:val="00E106A8"/>
    <w:rsid w:val="00E25261"/>
    <w:rsid w:val="00E46DFA"/>
    <w:rsid w:val="00E50664"/>
    <w:rsid w:val="00E5798C"/>
    <w:rsid w:val="00EA45C1"/>
    <w:rsid w:val="00EA5167"/>
    <w:rsid w:val="00EC3A26"/>
    <w:rsid w:val="00ED3058"/>
    <w:rsid w:val="00EE7EF7"/>
    <w:rsid w:val="00EF5617"/>
    <w:rsid w:val="00F024FB"/>
    <w:rsid w:val="00F05C51"/>
    <w:rsid w:val="00F208F7"/>
    <w:rsid w:val="00F240E4"/>
    <w:rsid w:val="00F308CF"/>
    <w:rsid w:val="00F32477"/>
    <w:rsid w:val="00F3617B"/>
    <w:rsid w:val="00F406B4"/>
    <w:rsid w:val="00F63675"/>
    <w:rsid w:val="00F63A62"/>
    <w:rsid w:val="00F66B0F"/>
    <w:rsid w:val="00F67303"/>
    <w:rsid w:val="00F90689"/>
    <w:rsid w:val="00F914FF"/>
    <w:rsid w:val="00F953A4"/>
    <w:rsid w:val="00FC5371"/>
    <w:rsid w:val="00FC58D6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09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903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09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903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A80903"/>
  </w:style>
  <w:style w:type="paragraph" w:styleId="Textbubliny">
    <w:name w:val="Balloon Text"/>
    <w:basedOn w:val="Normln"/>
    <w:link w:val="TextbublinyChar"/>
    <w:uiPriority w:val="99"/>
    <w:semiHidden/>
    <w:unhideWhenUsed/>
    <w:rsid w:val="006033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39D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F63675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09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903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09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903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A80903"/>
  </w:style>
  <w:style w:type="paragraph" w:styleId="Textbubliny">
    <w:name w:val="Balloon Text"/>
    <w:basedOn w:val="Normln"/>
    <w:link w:val="TextbublinyChar"/>
    <w:uiPriority w:val="99"/>
    <w:semiHidden/>
    <w:unhideWhenUsed/>
    <w:rsid w:val="006033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39D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F63675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 - Okresní soud v Přerově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Pavla</dc:creator>
  <cp:lastModifiedBy>Křupková Jana, Ing.</cp:lastModifiedBy>
  <cp:revision>3</cp:revision>
  <cp:lastPrinted>2018-04-05T08:42:00Z</cp:lastPrinted>
  <dcterms:created xsi:type="dcterms:W3CDTF">2018-04-23T13:05:00Z</dcterms:created>
  <dcterms:modified xsi:type="dcterms:W3CDTF">2018-04-23T13:24:00Z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-1377841743</vt:i4>
  </property>
  <property fmtid="{D5CDD505-2E9C-101B-9397-08002B2CF9AE}" pid="3" name="_NewReviewCycle">
    <vt:lpwstr/>
  </property>
  <property fmtid="{D5CDD505-2E9C-101B-9397-08002B2CF9AE}" pid="4" name="_EmailSubject">
    <vt:lpwstr>Pro administrativu</vt:lpwstr>
  </property>
  <property fmtid="{D5CDD505-2E9C-101B-9397-08002B2CF9AE}" pid="5" name="_AuthorEmail">
    <vt:lpwstr>PMichalkova@osoud.pre.justice.cz</vt:lpwstr>
  </property>
  <property fmtid="{D5CDD505-2E9C-101B-9397-08002B2CF9AE}" pid="6" name="_AuthorEmailDisplayName">
    <vt:lpwstr>Michálková Pavla</vt:lpwstr>
  </property>
  <property fmtid="{D5CDD505-2E9C-101B-9397-08002B2CF9AE}" pid="7" name="_ReviewingToolsShownOnce">
    <vt:lpwstr/>
  </property>
</Properties>
</file>