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136" w:rsidRDefault="00040136"/>
    <w:p w:rsidR="000376BA" w:rsidRPr="00446ED3" w:rsidRDefault="000376BA" w:rsidP="000376BA">
      <w:pPr>
        <w:tabs>
          <w:tab w:val="left" w:pos="1418"/>
          <w:tab w:val="left" w:pos="5812"/>
        </w:tabs>
        <w:spacing w:line="240" w:lineRule="exact"/>
        <w:ind w:left="5812" w:hanging="5812"/>
        <w:rPr>
          <w:sz w:val="24"/>
        </w:rPr>
      </w:pPr>
      <w:r>
        <w:rPr>
          <w:rFonts w:ascii="Arial" w:hAnsi="Arial"/>
          <w:sz w:val="16"/>
        </w:rPr>
        <w:t>NAŠE ZN.:</w:t>
      </w:r>
      <w:r>
        <w:rPr>
          <w:sz w:val="24"/>
        </w:rPr>
        <w:tab/>
      </w:r>
      <w:r w:rsidR="004A7428" w:rsidRPr="00111C20">
        <w:rPr>
          <w:sz w:val="24"/>
        </w:rPr>
        <w:t>SŠINFIS/</w:t>
      </w:r>
      <w:r w:rsidR="006A051A">
        <w:rPr>
          <w:sz w:val="24"/>
        </w:rPr>
        <w:t>75</w:t>
      </w:r>
      <w:r w:rsidR="002A74D2">
        <w:rPr>
          <w:sz w:val="24"/>
        </w:rPr>
        <w:t>1</w:t>
      </w:r>
      <w:r w:rsidR="004C0253">
        <w:rPr>
          <w:sz w:val="24"/>
        </w:rPr>
        <w:t>/18</w:t>
      </w:r>
      <w:r>
        <w:rPr>
          <w:sz w:val="24"/>
        </w:rPr>
        <w:tab/>
      </w:r>
    </w:p>
    <w:p w:rsidR="000376BA" w:rsidRPr="00446ED3" w:rsidRDefault="000376BA" w:rsidP="000376BA">
      <w:pPr>
        <w:tabs>
          <w:tab w:val="left" w:pos="1418"/>
          <w:tab w:val="left" w:pos="5812"/>
        </w:tabs>
        <w:spacing w:line="240" w:lineRule="exact"/>
        <w:ind w:left="5812" w:hanging="5812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9F7190">
        <w:rPr>
          <w:sz w:val="24"/>
        </w:rPr>
        <w:t xml:space="preserve"> </w:t>
      </w:r>
    </w:p>
    <w:p w:rsidR="000376BA" w:rsidRPr="00234E26" w:rsidRDefault="000376BA" w:rsidP="000376BA">
      <w:pPr>
        <w:tabs>
          <w:tab w:val="left" w:pos="1418"/>
          <w:tab w:val="left" w:pos="5812"/>
        </w:tabs>
        <w:spacing w:line="240" w:lineRule="exact"/>
        <w:ind w:left="5812" w:hanging="5812"/>
        <w:rPr>
          <w:sz w:val="24"/>
        </w:rPr>
      </w:pPr>
      <w:r>
        <w:rPr>
          <w:rFonts w:ascii="Arial" w:hAnsi="Arial"/>
          <w:sz w:val="16"/>
        </w:rPr>
        <w:t>VYŘIZUJE:</w:t>
      </w:r>
      <w:r>
        <w:rPr>
          <w:sz w:val="24"/>
        </w:rPr>
        <w:tab/>
      </w:r>
      <w:r w:rsidR="006A051A">
        <w:rPr>
          <w:sz w:val="24"/>
        </w:rPr>
        <w:t>Lenka Holubová</w:t>
      </w:r>
      <w:r w:rsidR="00A842A7">
        <w:rPr>
          <w:sz w:val="24"/>
        </w:rPr>
        <w:t xml:space="preserve"> </w:t>
      </w:r>
      <w:r>
        <w:rPr>
          <w:sz w:val="24"/>
        </w:rPr>
        <w:tab/>
      </w:r>
      <w:r w:rsidR="006A051A">
        <w:rPr>
          <w:sz w:val="24"/>
        </w:rPr>
        <w:t>GOPAS, a.s.</w:t>
      </w:r>
    </w:p>
    <w:p w:rsidR="000376BA" w:rsidRPr="00234E26" w:rsidRDefault="000376BA" w:rsidP="000376BA">
      <w:pPr>
        <w:tabs>
          <w:tab w:val="left" w:pos="1418"/>
          <w:tab w:val="left" w:pos="5812"/>
        </w:tabs>
        <w:spacing w:line="240" w:lineRule="exact"/>
        <w:ind w:left="5812" w:hanging="5812"/>
        <w:rPr>
          <w:sz w:val="24"/>
        </w:rPr>
      </w:pPr>
      <w:r>
        <w:rPr>
          <w:rFonts w:ascii="Arial" w:hAnsi="Arial"/>
          <w:sz w:val="16"/>
        </w:rPr>
        <w:t>TEL.:</w:t>
      </w:r>
      <w:r>
        <w:rPr>
          <w:sz w:val="24"/>
        </w:rPr>
        <w:tab/>
        <w:t>377</w:t>
      </w:r>
      <w:r w:rsidR="00CB0CB1">
        <w:rPr>
          <w:sz w:val="24"/>
        </w:rPr>
        <w:t> 477 51</w:t>
      </w:r>
      <w:r w:rsidR="006A051A">
        <w:rPr>
          <w:sz w:val="24"/>
        </w:rPr>
        <w:t>0</w:t>
      </w:r>
      <w:r>
        <w:rPr>
          <w:sz w:val="24"/>
        </w:rPr>
        <w:tab/>
      </w:r>
      <w:r w:rsidR="006A051A">
        <w:rPr>
          <w:sz w:val="24"/>
        </w:rPr>
        <w:t>Kodaňská 1441/46</w:t>
      </w:r>
    </w:p>
    <w:p w:rsidR="000376BA" w:rsidRPr="00234E26" w:rsidRDefault="0000619E" w:rsidP="000376BA">
      <w:pPr>
        <w:tabs>
          <w:tab w:val="left" w:pos="1418"/>
          <w:tab w:val="left" w:pos="5812"/>
        </w:tabs>
        <w:spacing w:line="240" w:lineRule="exact"/>
        <w:ind w:left="5812" w:hanging="5812"/>
        <w:rPr>
          <w:sz w:val="24"/>
        </w:rPr>
      </w:pPr>
      <w:r>
        <w:rPr>
          <w:rFonts w:ascii="Arial" w:hAnsi="Arial"/>
          <w:sz w:val="16"/>
        </w:rPr>
        <w:t>E-MAIL:</w:t>
      </w:r>
      <w:r>
        <w:rPr>
          <w:sz w:val="24"/>
        </w:rPr>
        <w:tab/>
      </w:r>
      <w:hyperlink r:id="rId10" w:history="1">
        <w:r w:rsidR="006A051A" w:rsidRPr="006A051A">
          <w:rPr>
            <w:rStyle w:val="Hypertextovodkaz"/>
            <w:color w:val="auto"/>
            <w:sz w:val="24"/>
            <w:u w:val="none"/>
          </w:rPr>
          <w:t>holubova@ssinfis.cz</w:t>
        </w:r>
      </w:hyperlink>
      <w:r>
        <w:rPr>
          <w:rFonts w:ascii="Arial" w:hAnsi="Arial"/>
          <w:sz w:val="16"/>
        </w:rPr>
        <w:tab/>
      </w:r>
      <w:r w:rsidR="00043F8D" w:rsidRPr="00043F8D">
        <w:rPr>
          <w:sz w:val="24"/>
        </w:rPr>
        <w:t>1</w:t>
      </w:r>
      <w:r w:rsidR="006A051A">
        <w:rPr>
          <w:sz w:val="24"/>
        </w:rPr>
        <w:t>01</w:t>
      </w:r>
      <w:r w:rsidR="00043F8D" w:rsidRPr="00043F8D">
        <w:rPr>
          <w:sz w:val="24"/>
        </w:rPr>
        <w:t xml:space="preserve"> 00 </w:t>
      </w:r>
      <w:r w:rsidR="00043F8D">
        <w:rPr>
          <w:sz w:val="24"/>
        </w:rPr>
        <w:t xml:space="preserve"> </w:t>
      </w:r>
      <w:r w:rsidR="00043F8D" w:rsidRPr="00043F8D">
        <w:rPr>
          <w:sz w:val="24"/>
        </w:rPr>
        <w:t xml:space="preserve">Praha </w:t>
      </w:r>
      <w:r w:rsidR="006A051A">
        <w:rPr>
          <w:sz w:val="24"/>
        </w:rPr>
        <w:t>10</w:t>
      </w:r>
      <w:r w:rsidR="00FF2083">
        <w:rPr>
          <w:sz w:val="24"/>
        </w:rPr>
        <w:tab/>
      </w:r>
      <w:r w:rsidR="0034630A">
        <w:rPr>
          <w:sz w:val="24"/>
        </w:rPr>
        <w:t xml:space="preserve"> </w:t>
      </w:r>
    </w:p>
    <w:p w:rsidR="00234E26" w:rsidRDefault="0000619E" w:rsidP="000376BA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color w:val="3F3F4A"/>
          <w:sz w:val="18"/>
          <w:szCs w:val="18"/>
        </w:rPr>
      </w:pPr>
      <w:r>
        <w:rPr>
          <w:rFonts w:ascii="Arial" w:hAnsi="Arial"/>
          <w:sz w:val="16"/>
        </w:rPr>
        <w:t>DATUM:</w:t>
      </w:r>
      <w:r>
        <w:rPr>
          <w:sz w:val="24"/>
        </w:rPr>
        <w:tab/>
      </w:r>
      <w:r w:rsidR="006A051A">
        <w:rPr>
          <w:sz w:val="24"/>
        </w:rPr>
        <w:t>18</w:t>
      </w:r>
      <w:r w:rsidR="006100A5">
        <w:rPr>
          <w:sz w:val="24"/>
        </w:rPr>
        <w:t xml:space="preserve">. </w:t>
      </w:r>
      <w:r w:rsidR="006A051A">
        <w:rPr>
          <w:sz w:val="24"/>
        </w:rPr>
        <w:t>4</w:t>
      </w:r>
      <w:r w:rsidR="006100A5">
        <w:rPr>
          <w:sz w:val="24"/>
        </w:rPr>
        <w:t>. 2018</w:t>
      </w:r>
      <w:r w:rsidR="000376BA">
        <w:rPr>
          <w:sz w:val="24"/>
        </w:rPr>
        <w:tab/>
      </w:r>
    </w:p>
    <w:p w:rsidR="000376BA" w:rsidRPr="008D01D4" w:rsidRDefault="000376BA" w:rsidP="000376BA">
      <w:pPr>
        <w:tabs>
          <w:tab w:val="left" w:pos="1418"/>
          <w:tab w:val="left" w:pos="5812"/>
        </w:tabs>
        <w:spacing w:line="240" w:lineRule="exact"/>
        <w:ind w:left="5812" w:hanging="5812"/>
        <w:rPr>
          <w:sz w:val="24"/>
          <w:szCs w:val="24"/>
        </w:rPr>
      </w:pPr>
      <w:r>
        <w:rPr>
          <w:sz w:val="24"/>
        </w:rPr>
        <w:tab/>
      </w:r>
    </w:p>
    <w:p w:rsidR="00234E26" w:rsidRPr="008D01D4" w:rsidRDefault="00234E26" w:rsidP="009F7190">
      <w:pPr>
        <w:jc w:val="both"/>
        <w:rPr>
          <w:b/>
          <w:sz w:val="24"/>
          <w:szCs w:val="24"/>
        </w:rPr>
      </w:pPr>
    </w:p>
    <w:p w:rsidR="00AF483F" w:rsidRPr="00A430CF" w:rsidRDefault="00A430CF" w:rsidP="00AF483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Objednávka</w:t>
      </w:r>
      <w:r w:rsidR="006100A5" w:rsidRPr="008D01D4">
        <w:rPr>
          <w:b/>
          <w:sz w:val="24"/>
          <w:szCs w:val="24"/>
        </w:rPr>
        <w:t xml:space="preserve"> </w:t>
      </w:r>
      <w:r w:rsidR="006A051A">
        <w:rPr>
          <w:b/>
          <w:sz w:val="24"/>
          <w:szCs w:val="24"/>
        </w:rPr>
        <w:t xml:space="preserve">školení </w:t>
      </w:r>
      <w:r w:rsidR="002A74D2">
        <w:rPr>
          <w:b/>
          <w:sz w:val="24"/>
          <w:szCs w:val="24"/>
        </w:rPr>
        <w:t>CEHv10</w:t>
      </w:r>
      <w:r w:rsidRPr="00A430CF">
        <w:rPr>
          <w:b/>
          <w:sz w:val="24"/>
          <w:szCs w:val="24"/>
        </w:rPr>
        <w:t xml:space="preserve"> pro realizaci projektu CZ.02.3.68/0.0/</w:t>
      </w:r>
      <w:r w:rsidR="00A25573">
        <w:rPr>
          <w:b/>
          <w:sz w:val="24"/>
          <w:szCs w:val="24"/>
        </w:rPr>
        <w:t>0.0/</w:t>
      </w:r>
      <w:r w:rsidRPr="00A430CF">
        <w:rPr>
          <w:b/>
          <w:sz w:val="24"/>
          <w:szCs w:val="24"/>
        </w:rPr>
        <w:t>16_034/0008356 Podpora odborného vzdělávání v P</w:t>
      </w:r>
      <w:r>
        <w:rPr>
          <w:b/>
          <w:sz w:val="24"/>
          <w:szCs w:val="24"/>
        </w:rPr>
        <w:t>K</w:t>
      </w:r>
    </w:p>
    <w:p w:rsidR="00234E26" w:rsidRPr="008D01D4" w:rsidRDefault="00234E26" w:rsidP="00783145">
      <w:pPr>
        <w:jc w:val="both"/>
        <w:rPr>
          <w:sz w:val="24"/>
          <w:szCs w:val="24"/>
        </w:rPr>
      </w:pPr>
    </w:p>
    <w:p w:rsidR="006100A5" w:rsidRPr="008D01D4" w:rsidRDefault="006100A5" w:rsidP="00783145">
      <w:pPr>
        <w:jc w:val="both"/>
        <w:rPr>
          <w:sz w:val="24"/>
          <w:szCs w:val="24"/>
        </w:rPr>
      </w:pPr>
      <w:r w:rsidRPr="008D01D4">
        <w:rPr>
          <w:sz w:val="24"/>
          <w:szCs w:val="24"/>
        </w:rPr>
        <w:t>Pěkný den,  </w:t>
      </w:r>
    </w:p>
    <w:p w:rsidR="006100A5" w:rsidRPr="008D01D4" w:rsidRDefault="006100A5" w:rsidP="00783145">
      <w:pPr>
        <w:jc w:val="both"/>
        <w:rPr>
          <w:sz w:val="24"/>
          <w:szCs w:val="24"/>
        </w:rPr>
      </w:pPr>
    </w:p>
    <w:p w:rsidR="001527B6" w:rsidRDefault="006A051A" w:rsidP="007831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základě provedené rezervace č. RE1803100650 objednáváme pro našeho zaměstnance školení </w:t>
      </w:r>
      <w:r w:rsidR="002A74D2" w:rsidRPr="002A74D2">
        <w:rPr>
          <w:sz w:val="24"/>
          <w:szCs w:val="24"/>
        </w:rPr>
        <w:t>CEHv10</w:t>
      </w:r>
      <w:r w:rsidRPr="002A74D2">
        <w:rPr>
          <w:sz w:val="24"/>
          <w:szCs w:val="24"/>
        </w:rPr>
        <w:t xml:space="preserve"> </w:t>
      </w:r>
      <w:proofErr w:type="spellStart"/>
      <w:r w:rsidR="002A74D2">
        <w:rPr>
          <w:sz w:val="24"/>
          <w:szCs w:val="24"/>
        </w:rPr>
        <w:t>Certified</w:t>
      </w:r>
      <w:proofErr w:type="spellEnd"/>
      <w:r w:rsidR="002A74D2">
        <w:rPr>
          <w:sz w:val="24"/>
          <w:szCs w:val="24"/>
        </w:rPr>
        <w:t xml:space="preserve"> </w:t>
      </w:r>
      <w:proofErr w:type="spellStart"/>
      <w:r w:rsidR="002A74D2">
        <w:rPr>
          <w:sz w:val="24"/>
          <w:szCs w:val="24"/>
        </w:rPr>
        <w:t>Ethical</w:t>
      </w:r>
      <w:proofErr w:type="spellEnd"/>
      <w:r w:rsidR="002A74D2">
        <w:rPr>
          <w:sz w:val="24"/>
          <w:szCs w:val="24"/>
        </w:rPr>
        <w:t xml:space="preserve"> Hacker v10</w:t>
      </w:r>
      <w:r>
        <w:rPr>
          <w:sz w:val="24"/>
          <w:szCs w:val="24"/>
        </w:rPr>
        <w:t xml:space="preserve"> </w:t>
      </w:r>
      <w:r w:rsidR="001527B6">
        <w:rPr>
          <w:sz w:val="24"/>
          <w:szCs w:val="24"/>
        </w:rPr>
        <w:t xml:space="preserve">v termínu 5. </w:t>
      </w:r>
      <w:r w:rsidR="003516EF">
        <w:rPr>
          <w:sz w:val="24"/>
          <w:szCs w:val="24"/>
        </w:rPr>
        <w:t xml:space="preserve"> </w:t>
      </w:r>
      <w:r w:rsidR="001527B6">
        <w:rPr>
          <w:sz w:val="24"/>
          <w:szCs w:val="24"/>
        </w:rPr>
        <w:t xml:space="preserve">– 9. </w:t>
      </w:r>
      <w:r w:rsidR="002A74D2">
        <w:rPr>
          <w:sz w:val="24"/>
          <w:szCs w:val="24"/>
        </w:rPr>
        <w:t>11</w:t>
      </w:r>
      <w:r w:rsidR="001527B6">
        <w:rPr>
          <w:sz w:val="24"/>
          <w:szCs w:val="24"/>
        </w:rPr>
        <w:t xml:space="preserve">. 2018 v ceně </w:t>
      </w:r>
      <w:r w:rsidR="002A74D2" w:rsidRPr="00B866CB">
        <w:rPr>
          <w:sz w:val="24"/>
          <w:szCs w:val="24"/>
          <w:highlight w:val="black"/>
        </w:rPr>
        <w:t>64 251</w:t>
      </w:r>
      <w:r w:rsidR="001527B6" w:rsidRPr="00B866CB">
        <w:rPr>
          <w:sz w:val="24"/>
          <w:szCs w:val="24"/>
          <w:highlight w:val="black"/>
        </w:rPr>
        <w:t>,</w:t>
      </w:r>
      <w:r w:rsidR="002A74D2" w:rsidRPr="00B866CB">
        <w:rPr>
          <w:sz w:val="24"/>
          <w:szCs w:val="24"/>
          <w:highlight w:val="black"/>
        </w:rPr>
        <w:t>0</w:t>
      </w:r>
      <w:r w:rsidR="003516EF" w:rsidRPr="00B866CB">
        <w:rPr>
          <w:sz w:val="24"/>
          <w:szCs w:val="24"/>
          <w:highlight w:val="black"/>
        </w:rPr>
        <w:t xml:space="preserve">0 </w:t>
      </w:r>
      <w:r w:rsidR="001527B6" w:rsidRPr="00B866CB">
        <w:rPr>
          <w:sz w:val="24"/>
          <w:szCs w:val="24"/>
          <w:highlight w:val="black"/>
        </w:rPr>
        <w:t>Kč</w:t>
      </w:r>
      <w:bookmarkStart w:id="0" w:name="_GoBack"/>
      <w:bookmarkEnd w:id="0"/>
      <w:r w:rsidR="001527B6">
        <w:rPr>
          <w:sz w:val="24"/>
          <w:szCs w:val="24"/>
        </w:rPr>
        <w:t xml:space="preserve"> </w:t>
      </w:r>
      <w:r w:rsidR="002A74D2">
        <w:rPr>
          <w:sz w:val="24"/>
          <w:szCs w:val="24"/>
        </w:rPr>
        <w:t>včetně</w:t>
      </w:r>
      <w:r w:rsidR="001527B6">
        <w:rPr>
          <w:sz w:val="24"/>
          <w:szCs w:val="24"/>
        </w:rPr>
        <w:t xml:space="preserve"> DPH </w:t>
      </w:r>
      <w:r w:rsidR="00CB0CB1">
        <w:rPr>
          <w:sz w:val="24"/>
          <w:szCs w:val="24"/>
        </w:rPr>
        <w:t xml:space="preserve">pro </w:t>
      </w:r>
      <w:r w:rsidR="00CB0CB1" w:rsidRPr="008D01D4">
        <w:rPr>
          <w:sz w:val="24"/>
          <w:szCs w:val="24"/>
        </w:rPr>
        <w:t>realiz</w:t>
      </w:r>
      <w:r w:rsidR="00CB0CB1">
        <w:rPr>
          <w:sz w:val="24"/>
          <w:szCs w:val="24"/>
        </w:rPr>
        <w:t>aci</w:t>
      </w:r>
      <w:r w:rsidR="00CB0CB1" w:rsidRPr="008D01D4">
        <w:rPr>
          <w:sz w:val="24"/>
          <w:szCs w:val="24"/>
        </w:rPr>
        <w:t xml:space="preserve"> </w:t>
      </w:r>
      <w:r w:rsidR="00CB0CB1">
        <w:rPr>
          <w:sz w:val="24"/>
          <w:szCs w:val="24"/>
        </w:rPr>
        <w:t xml:space="preserve">klíčových aktivit </w:t>
      </w:r>
      <w:r w:rsidR="00CB0CB1" w:rsidRPr="008D01D4">
        <w:rPr>
          <w:sz w:val="24"/>
          <w:szCs w:val="24"/>
        </w:rPr>
        <w:t>projekt</w:t>
      </w:r>
      <w:r w:rsidR="00CB0CB1">
        <w:rPr>
          <w:sz w:val="24"/>
          <w:szCs w:val="24"/>
        </w:rPr>
        <w:t>u</w:t>
      </w:r>
      <w:r w:rsidR="00CB0CB1" w:rsidRPr="008D01D4">
        <w:rPr>
          <w:sz w:val="24"/>
          <w:szCs w:val="24"/>
        </w:rPr>
        <w:t xml:space="preserve"> CZ.02.3.68/0.0</w:t>
      </w:r>
      <w:r w:rsidR="00A25573">
        <w:rPr>
          <w:sz w:val="24"/>
          <w:szCs w:val="24"/>
        </w:rPr>
        <w:t>/0.0/</w:t>
      </w:r>
      <w:r w:rsidR="00CB0CB1" w:rsidRPr="008D01D4">
        <w:rPr>
          <w:sz w:val="24"/>
          <w:szCs w:val="24"/>
        </w:rPr>
        <w:t>/16_034/0008356</w:t>
      </w:r>
      <w:r w:rsidR="00CB0CB1">
        <w:rPr>
          <w:sz w:val="24"/>
          <w:szCs w:val="24"/>
        </w:rPr>
        <w:t xml:space="preserve"> </w:t>
      </w:r>
      <w:r w:rsidR="00CB0CB1" w:rsidRPr="008D01D4">
        <w:rPr>
          <w:sz w:val="24"/>
          <w:szCs w:val="24"/>
        </w:rPr>
        <w:t>Podpora odborného vzdělávání v Plzeňském kraji</w:t>
      </w:r>
      <w:r w:rsidR="001527B6">
        <w:rPr>
          <w:sz w:val="24"/>
          <w:szCs w:val="24"/>
        </w:rPr>
        <w:t>.</w:t>
      </w:r>
    </w:p>
    <w:p w:rsidR="00A25573" w:rsidRDefault="00A25573" w:rsidP="00A25573">
      <w:pPr>
        <w:jc w:val="both"/>
        <w:rPr>
          <w:sz w:val="24"/>
          <w:szCs w:val="24"/>
        </w:rPr>
      </w:pPr>
    </w:p>
    <w:p w:rsidR="00A25573" w:rsidRDefault="00A25573" w:rsidP="00A255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Prosím uvést do faktury text: </w:t>
      </w:r>
    </w:p>
    <w:p w:rsidR="00A25573" w:rsidRDefault="00A25573" w:rsidP="00A25573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Na základě Vámi </w:t>
      </w:r>
      <w:r w:rsidR="001527B6">
        <w:rPr>
          <w:b/>
          <w:i/>
          <w:sz w:val="24"/>
          <w:szCs w:val="24"/>
        </w:rPr>
        <w:t>zaslané objednávky čj. SŠINFIS/75</w:t>
      </w:r>
      <w:r w:rsidR="002A74D2">
        <w:rPr>
          <w:b/>
          <w:i/>
          <w:sz w:val="24"/>
          <w:szCs w:val="24"/>
        </w:rPr>
        <w:t>1</w:t>
      </w:r>
      <w:r>
        <w:rPr>
          <w:b/>
          <w:i/>
          <w:sz w:val="24"/>
          <w:szCs w:val="24"/>
        </w:rPr>
        <w:t xml:space="preserve">/18 Vám fakturujeme </w:t>
      </w:r>
      <w:r w:rsidR="001527B6">
        <w:rPr>
          <w:b/>
          <w:i/>
          <w:sz w:val="24"/>
          <w:szCs w:val="24"/>
        </w:rPr>
        <w:t xml:space="preserve">školení </w:t>
      </w:r>
      <w:r w:rsidR="002A74D2" w:rsidRPr="002A74D2">
        <w:rPr>
          <w:b/>
          <w:i/>
          <w:sz w:val="24"/>
          <w:szCs w:val="24"/>
        </w:rPr>
        <w:t xml:space="preserve">CEHv10 </w:t>
      </w:r>
      <w:proofErr w:type="spellStart"/>
      <w:r w:rsidR="002A74D2" w:rsidRPr="002A74D2">
        <w:rPr>
          <w:b/>
          <w:i/>
          <w:sz w:val="24"/>
          <w:szCs w:val="24"/>
        </w:rPr>
        <w:t>Certified</w:t>
      </w:r>
      <w:proofErr w:type="spellEnd"/>
      <w:r w:rsidR="002A74D2" w:rsidRPr="002A74D2">
        <w:rPr>
          <w:b/>
          <w:i/>
          <w:sz w:val="24"/>
          <w:szCs w:val="24"/>
        </w:rPr>
        <w:t xml:space="preserve"> </w:t>
      </w:r>
      <w:proofErr w:type="spellStart"/>
      <w:r w:rsidR="002A74D2" w:rsidRPr="002A74D2">
        <w:rPr>
          <w:b/>
          <w:i/>
          <w:sz w:val="24"/>
          <w:szCs w:val="24"/>
        </w:rPr>
        <w:t>Ethical</w:t>
      </w:r>
      <w:proofErr w:type="spellEnd"/>
      <w:r w:rsidR="002A74D2" w:rsidRPr="002A74D2">
        <w:rPr>
          <w:b/>
          <w:i/>
          <w:sz w:val="24"/>
          <w:szCs w:val="24"/>
        </w:rPr>
        <w:t xml:space="preserve"> Hacker v10 </w:t>
      </w:r>
      <w:r w:rsidR="001527B6">
        <w:rPr>
          <w:b/>
          <w:i/>
          <w:sz w:val="24"/>
          <w:szCs w:val="24"/>
        </w:rPr>
        <w:t xml:space="preserve">pro vašeho zaměstnance v rámci </w:t>
      </w:r>
      <w:r>
        <w:rPr>
          <w:b/>
          <w:i/>
          <w:sz w:val="24"/>
          <w:szCs w:val="24"/>
        </w:rPr>
        <w:t>realizac</w:t>
      </w:r>
      <w:r w:rsidR="001527B6">
        <w:rPr>
          <w:b/>
          <w:i/>
          <w:sz w:val="24"/>
          <w:szCs w:val="24"/>
        </w:rPr>
        <w:t>e</w:t>
      </w:r>
      <w:r>
        <w:rPr>
          <w:b/>
          <w:i/>
          <w:sz w:val="24"/>
          <w:szCs w:val="24"/>
        </w:rPr>
        <w:t xml:space="preserve"> klíčových aktivit projektu CZ.02.3.68/0.0/0.0/16_034/0008356 Podpora odborného vzdělávání v Plzeňském kraji.  </w:t>
      </w:r>
    </w:p>
    <w:p w:rsidR="00A25573" w:rsidRDefault="00A25573" w:rsidP="00A25573">
      <w:pPr>
        <w:jc w:val="both"/>
        <w:rPr>
          <w:b/>
          <w:sz w:val="24"/>
          <w:szCs w:val="24"/>
        </w:rPr>
      </w:pPr>
    </w:p>
    <w:p w:rsidR="00A25573" w:rsidRDefault="00A25573" w:rsidP="00A255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Fakturační údaje najdete v zápatí objednávky. </w:t>
      </w:r>
      <w:r w:rsidR="001527B6">
        <w:rPr>
          <w:sz w:val="24"/>
          <w:szCs w:val="24"/>
        </w:rPr>
        <w:t xml:space="preserve">Podle předběžné telefonické domluvy žádáme o fakturaci </w:t>
      </w:r>
      <w:r w:rsidR="003516EF">
        <w:rPr>
          <w:sz w:val="24"/>
          <w:szCs w:val="24"/>
        </w:rPr>
        <w:t>po uskutečnění daného školení.</w:t>
      </w:r>
    </w:p>
    <w:p w:rsidR="00A25573" w:rsidRDefault="00A25573" w:rsidP="00A25573">
      <w:pPr>
        <w:jc w:val="both"/>
        <w:rPr>
          <w:sz w:val="24"/>
          <w:szCs w:val="24"/>
        </w:rPr>
      </w:pPr>
    </w:p>
    <w:p w:rsidR="00A25573" w:rsidRDefault="00A25573" w:rsidP="00A25573">
      <w:pPr>
        <w:jc w:val="both"/>
        <w:rPr>
          <w:sz w:val="24"/>
          <w:szCs w:val="24"/>
        </w:rPr>
      </w:pPr>
      <w:r>
        <w:rPr>
          <w:sz w:val="24"/>
          <w:szCs w:val="24"/>
        </w:rPr>
        <w:t>Žádám Vás o potvrzení přijetí objednávky pro její zveřejnění v registru smluv.</w:t>
      </w:r>
    </w:p>
    <w:p w:rsidR="006100A5" w:rsidRPr="008D01D4" w:rsidRDefault="003516EF" w:rsidP="00783145">
      <w:pPr>
        <w:jc w:val="both"/>
        <w:rPr>
          <w:sz w:val="24"/>
          <w:szCs w:val="24"/>
        </w:rPr>
      </w:pPr>
      <w:r>
        <w:rPr>
          <w:sz w:val="24"/>
          <w:szCs w:val="24"/>
        </w:rPr>
        <w:t>Děkuji, s</w:t>
      </w:r>
      <w:r w:rsidR="00A725FC" w:rsidRPr="008D01D4">
        <w:rPr>
          <w:sz w:val="24"/>
          <w:szCs w:val="24"/>
        </w:rPr>
        <w:t> </w:t>
      </w:r>
      <w:r w:rsidR="006100A5" w:rsidRPr="008D01D4">
        <w:rPr>
          <w:sz w:val="24"/>
          <w:szCs w:val="24"/>
        </w:rPr>
        <w:t>pozdravem</w:t>
      </w:r>
    </w:p>
    <w:p w:rsidR="00A725FC" w:rsidRPr="008D01D4" w:rsidRDefault="00A725FC" w:rsidP="00783145">
      <w:pPr>
        <w:jc w:val="both"/>
        <w:rPr>
          <w:sz w:val="24"/>
          <w:szCs w:val="24"/>
        </w:rPr>
      </w:pPr>
    </w:p>
    <w:p w:rsidR="00A725FC" w:rsidRDefault="00A725FC" w:rsidP="00783145">
      <w:pPr>
        <w:jc w:val="both"/>
        <w:rPr>
          <w:sz w:val="24"/>
          <w:szCs w:val="24"/>
        </w:rPr>
      </w:pPr>
    </w:p>
    <w:p w:rsidR="003516EF" w:rsidRDefault="003516EF" w:rsidP="00783145">
      <w:pPr>
        <w:jc w:val="both"/>
        <w:rPr>
          <w:sz w:val="24"/>
          <w:szCs w:val="24"/>
        </w:rPr>
      </w:pPr>
    </w:p>
    <w:p w:rsidR="003516EF" w:rsidRDefault="003516EF" w:rsidP="00783145">
      <w:pPr>
        <w:jc w:val="both"/>
        <w:rPr>
          <w:sz w:val="24"/>
          <w:szCs w:val="24"/>
        </w:rPr>
      </w:pPr>
    </w:p>
    <w:p w:rsidR="003516EF" w:rsidRPr="008D01D4" w:rsidRDefault="003516EF" w:rsidP="00783145">
      <w:pPr>
        <w:jc w:val="both"/>
        <w:rPr>
          <w:sz w:val="24"/>
          <w:szCs w:val="24"/>
        </w:rPr>
      </w:pPr>
    </w:p>
    <w:p w:rsidR="00A725FC" w:rsidRPr="008D01D4" w:rsidRDefault="00A725FC" w:rsidP="00783145">
      <w:pPr>
        <w:jc w:val="both"/>
        <w:rPr>
          <w:sz w:val="24"/>
          <w:szCs w:val="24"/>
        </w:rPr>
      </w:pPr>
    </w:p>
    <w:p w:rsidR="006100A5" w:rsidRPr="008D01D4" w:rsidRDefault="006100A5" w:rsidP="00783145">
      <w:pPr>
        <w:jc w:val="both"/>
        <w:rPr>
          <w:sz w:val="24"/>
          <w:szCs w:val="24"/>
        </w:rPr>
      </w:pPr>
      <w:r w:rsidRPr="008D01D4">
        <w:rPr>
          <w:sz w:val="24"/>
          <w:szCs w:val="24"/>
        </w:rPr>
        <w:t>RNDr. Lenka Holubová</w:t>
      </w:r>
    </w:p>
    <w:p w:rsidR="006100A5" w:rsidRPr="008D01D4" w:rsidRDefault="006100A5" w:rsidP="00783145">
      <w:pPr>
        <w:jc w:val="both"/>
        <w:rPr>
          <w:sz w:val="24"/>
          <w:szCs w:val="24"/>
        </w:rPr>
      </w:pPr>
      <w:r w:rsidRPr="008D01D4">
        <w:rPr>
          <w:sz w:val="24"/>
          <w:szCs w:val="24"/>
        </w:rPr>
        <w:t xml:space="preserve">ředitelka školy </w:t>
      </w:r>
    </w:p>
    <w:p w:rsidR="004C0253" w:rsidRDefault="004C0253" w:rsidP="004C0253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/>
          <w:sz w:val="16"/>
        </w:rPr>
      </w:pPr>
    </w:p>
    <w:sectPr w:rsidR="004C0253" w:rsidSect="00F54BF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6AE" w:rsidRDefault="004546AE">
      <w:r>
        <w:separator/>
      </w:r>
    </w:p>
  </w:endnote>
  <w:endnote w:type="continuationSeparator" w:id="0">
    <w:p w:rsidR="004546AE" w:rsidRDefault="00454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6BA" w:rsidRDefault="001C0C0D" w:rsidP="00E0526E">
    <w:pPr>
      <w:pStyle w:val="Zpat"/>
      <w:jc w:val="both"/>
      <w:rPr>
        <w:b/>
        <w:color w:val="FF9900"/>
      </w:rPr>
    </w:pPr>
    <w:r>
      <w:rPr>
        <w:b/>
        <w:noProof/>
        <w:color w:val="FF990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37465</wp:posOffset>
              </wp:positionV>
              <wp:extent cx="5829300" cy="0"/>
              <wp:effectExtent l="9525" t="8890" r="9525" b="1016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55FB77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95pt" to="45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qP7EgIAACg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"/>
          </w:pict>
        </mc:Fallback>
      </mc:AlternateContent>
    </w:r>
  </w:p>
  <w:p w:rsidR="000376BA" w:rsidRDefault="000376BA" w:rsidP="00E0526E">
    <w:pPr>
      <w:pStyle w:val="Zpat"/>
      <w:jc w:val="both"/>
      <w:rPr>
        <w:b/>
        <w:color w:val="FF9900"/>
      </w:rPr>
    </w:pPr>
    <w:r w:rsidRPr="00B1798C">
      <w:rPr>
        <w:b/>
        <w:color w:val="FF9900"/>
        <w:sz w:val="16"/>
        <w:szCs w:val="16"/>
      </w:rPr>
      <w:t>BANKOVNÍ SPOJENÍ</w:t>
    </w:r>
    <w:r w:rsidRPr="00E0526E">
      <w:rPr>
        <w:b/>
        <w:color w:val="FF9900"/>
      </w:rPr>
      <w:t xml:space="preserve">   </w:t>
    </w:r>
    <w:r>
      <w:rPr>
        <w:b/>
        <w:color w:val="FF9900"/>
      </w:rPr>
      <w:tab/>
      <w:t>IČ</w:t>
    </w:r>
    <w:r>
      <w:rPr>
        <w:b/>
        <w:color w:val="FF9900"/>
      </w:rPr>
      <w:tab/>
      <w:t xml:space="preserve">DIČ    </w:t>
    </w:r>
  </w:p>
  <w:p w:rsidR="000376BA" w:rsidRDefault="000376BA" w:rsidP="00E0526E">
    <w:pPr>
      <w:pStyle w:val="Zpat"/>
      <w:jc w:val="both"/>
      <w:rPr>
        <w:b/>
        <w:color w:val="FF9900"/>
      </w:rPr>
    </w:pPr>
    <w:r>
      <w:rPr>
        <w:b/>
        <w:color w:val="FF9900"/>
      </w:rPr>
      <w:t>39030-311/0100 KB Plzeň</w:t>
    </w:r>
    <w:r>
      <w:rPr>
        <w:b/>
        <w:color w:val="FF9900"/>
      </w:rPr>
      <w:tab/>
      <w:t>00574406</w:t>
    </w:r>
    <w:r>
      <w:rPr>
        <w:b/>
        <w:color w:val="FF9900"/>
      </w:rPr>
      <w:tab/>
      <w:t>CZ00574406</w:t>
    </w:r>
  </w:p>
  <w:p w:rsidR="000376BA" w:rsidRDefault="000376BA" w:rsidP="00E0526E">
    <w:pPr>
      <w:pStyle w:val="Zpat"/>
      <w:jc w:val="both"/>
      <w:rPr>
        <w:b/>
        <w:color w:val="FF9900"/>
      </w:rPr>
    </w:pPr>
    <w:r>
      <w:rPr>
        <w:b/>
        <w:color w:val="FF9900"/>
      </w:rPr>
      <w:tab/>
      <w:t>www.ssinfis.cz</w:t>
    </w:r>
  </w:p>
  <w:p w:rsidR="006100A5" w:rsidRPr="00E0526E" w:rsidRDefault="006100A5" w:rsidP="006100A5">
    <w:pPr>
      <w:pStyle w:val="Zpat"/>
      <w:jc w:val="center"/>
      <w:rPr>
        <w:b/>
        <w:color w:val="FF99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6AE" w:rsidRDefault="004546AE">
      <w:r>
        <w:separator/>
      </w:r>
    </w:p>
  </w:footnote>
  <w:footnote w:type="continuationSeparator" w:id="0">
    <w:p w:rsidR="004546AE" w:rsidRDefault="00454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253" w:rsidRDefault="004C0253" w:rsidP="00E0526E">
    <w:pPr>
      <w:pStyle w:val="Zhlav"/>
      <w:jc w:val="center"/>
      <w:rPr>
        <w:noProof/>
      </w:rPr>
    </w:pPr>
    <w:r>
      <w:rPr>
        <w:noProof/>
      </w:rPr>
      <w:drawing>
        <wp:inline distT="0" distB="0" distL="0" distR="0" wp14:anchorId="74885FCD" wp14:editId="2ED0353C">
          <wp:extent cx="4609465" cy="1027430"/>
          <wp:effectExtent l="19050" t="0" r="635" b="0"/>
          <wp:docPr id="3" name="obrázek 1" descr="C:\Users\krenkovae\Data\1.KAP\Publicita\logolink_MSMT_VVV_hor_c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renkovae\Data\1.KAP\Publicita\logolink_MSMT_VVV_hor_cb_cz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9465" cy="1027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C0253" w:rsidRDefault="004C0253" w:rsidP="00E0526E">
    <w:pPr>
      <w:pStyle w:val="Zhlav"/>
      <w:jc w:val="center"/>
      <w:rPr>
        <w:noProof/>
      </w:rPr>
    </w:pPr>
  </w:p>
  <w:p w:rsidR="000376BA" w:rsidRDefault="001C0C0D" w:rsidP="00E0526E">
    <w:pPr>
      <w:pStyle w:val="Zhlav"/>
      <w:jc w:val="center"/>
    </w:pPr>
    <w:r>
      <w:rPr>
        <w:noProof/>
      </w:rPr>
      <w:drawing>
        <wp:inline distT="0" distB="0" distL="0" distR="0">
          <wp:extent cx="5716905" cy="485140"/>
          <wp:effectExtent l="0" t="0" r="0" b="0"/>
          <wp:docPr id="1" name="obrázek 1" descr="LogoSSINFIS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SINFIS_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690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B0FF8"/>
    <w:multiLevelType w:val="hybridMultilevel"/>
    <w:tmpl w:val="8800FEF0"/>
    <w:lvl w:ilvl="0" w:tplc="0405000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7" w:hanging="360"/>
      </w:pPr>
      <w:rPr>
        <w:rFonts w:ascii="Wingdings" w:hAnsi="Wingdings" w:hint="default"/>
      </w:rPr>
    </w:lvl>
  </w:abstractNum>
  <w:abstractNum w:abstractNumId="1" w15:restartNumberingAfterBreak="0">
    <w:nsid w:val="1E5E3927"/>
    <w:multiLevelType w:val="hybridMultilevel"/>
    <w:tmpl w:val="907C80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55D10"/>
    <w:multiLevelType w:val="hybridMultilevel"/>
    <w:tmpl w:val="F808E46E"/>
    <w:lvl w:ilvl="0" w:tplc="96A00692">
      <w:numFmt w:val="bullet"/>
      <w:lvlText w:val="·"/>
      <w:lvlJc w:val="left"/>
      <w:pPr>
        <w:ind w:left="1095" w:hanging="375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6FE4E8C"/>
    <w:multiLevelType w:val="hybridMultilevel"/>
    <w:tmpl w:val="2EEC940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581551"/>
    <w:multiLevelType w:val="hybridMultilevel"/>
    <w:tmpl w:val="E9528E0A"/>
    <w:lvl w:ilvl="0" w:tplc="0405000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7" w:hanging="360"/>
      </w:pPr>
      <w:rPr>
        <w:rFonts w:ascii="Wingdings" w:hAnsi="Wingdings" w:hint="default"/>
      </w:rPr>
    </w:lvl>
  </w:abstractNum>
  <w:abstractNum w:abstractNumId="5" w15:restartNumberingAfterBreak="0">
    <w:nsid w:val="5E191F1E"/>
    <w:multiLevelType w:val="hybridMultilevel"/>
    <w:tmpl w:val="097C4CC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1E9621E"/>
    <w:multiLevelType w:val="hybridMultilevel"/>
    <w:tmpl w:val="75A481AA"/>
    <w:lvl w:ilvl="0" w:tplc="96A00692">
      <w:numFmt w:val="bullet"/>
      <w:lvlText w:val="·"/>
      <w:lvlJc w:val="left"/>
      <w:pPr>
        <w:ind w:left="735" w:hanging="375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A83B0C"/>
    <w:multiLevelType w:val="hybridMultilevel"/>
    <w:tmpl w:val="F4F864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CD19FB"/>
    <w:multiLevelType w:val="hybridMultilevel"/>
    <w:tmpl w:val="E3E8F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360"/>
    <w:rsid w:val="000028B7"/>
    <w:rsid w:val="0000619E"/>
    <w:rsid w:val="000205C0"/>
    <w:rsid w:val="000376BA"/>
    <w:rsid w:val="00040136"/>
    <w:rsid w:val="00043F8D"/>
    <w:rsid w:val="0006101C"/>
    <w:rsid w:val="000C65BE"/>
    <w:rsid w:val="000D0D95"/>
    <w:rsid w:val="000F3EB6"/>
    <w:rsid w:val="00111C20"/>
    <w:rsid w:val="00117937"/>
    <w:rsid w:val="00135A71"/>
    <w:rsid w:val="0014330D"/>
    <w:rsid w:val="001527B6"/>
    <w:rsid w:val="00186853"/>
    <w:rsid w:val="001C0C0D"/>
    <w:rsid w:val="002342E3"/>
    <w:rsid w:val="00234E26"/>
    <w:rsid w:val="002642C2"/>
    <w:rsid w:val="00294A55"/>
    <w:rsid w:val="002A74D2"/>
    <w:rsid w:val="00302E2D"/>
    <w:rsid w:val="0034630A"/>
    <w:rsid w:val="003516EF"/>
    <w:rsid w:val="00354BAF"/>
    <w:rsid w:val="003B5111"/>
    <w:rsid w:val="003D255E"/>
    <w:rsid w:val="003E039F"/>
    <w:rsid w:val="004546AE"/>
    <w:rsid w:val="004A02E8"/>
    <w:rsid w:val="004A12F4"/>
    <w:rsid w:val="004A7428"/>
    <w:rsid w:val="004C0253"/>
    <w:rsid w:val="004C542E"/>
    <w:rsid w:val="004D34C3"/>
    <w:rsid w:val="004F43CD"/>
    <w:rsid w:val="00547D85"/>
    <w:rsid w:val="0057672C"/>
    <w:rsid w:val="00595B67"/>
    <w:rsid w:val="005A5E88"/>
    <w:rsid w:val="005A6987"/>
    <w:rsid w:val="005C00A0"/>
    <w:rsid w:val="005E4330"/>
    <w:rsid w:val="006100A5"/>
    <w:rsid w:val="00643753"/>
    <w:rsid w:val="006463C8"/>
    <w:rsid w:val="00646C93"/>
    <w:rsid w:val="006804A9"/>
    <w:rsid w:val="006A0488"/>
    <w:rsid w:val="006A051A"/>
    <w:rsid w:val="006D284D"/>
    <w:rsid w:val="007013E3"/>
    <w:rsid w:val="00716EB9"/>
    <w:rsid w:val="00733329"/>
    <w:rsid w:val="00742360"/>
    <w:rsid w:val="00770897"/>
    <w:rsid w:val="007751A9"/>
    <w:rsid w:val="00783145"/>
    <w:rsid w:val="007D7D54"/>
    <w:rsid w:val="007F02C9"/>
    <w:rsid w:val="0085690E"/>
    <w:rsid w:val="00860822"/>
    <w:rsid w:val="00873883"/>
    <w:rsid w:val="008764F4"/>
    <w:rsid w:val="00882D77"/>
    <w:rsid w:val="008C23FA"/>
    <w:rsid w:val="008D01D4"/>
    <w:rsid w:val="008E6EDE"/>
    <w:rsid w:val="00926DE7"/>
    <w:rsid w:val="009529CF"/>
    <w:rsid w:val="00990F7B"/>
    <w:rsid w:val="009F7190"/>
    <w:rsid w:val="00A11E96"/>
    <w:rsid w:val="00A25573"/>
    <w:rsid w:val="00A430CF"/>
    <w:rsid w:val="00A725FC"/>
    <w:rsid w:val="00A842A7"/>
    <w:rsid w:val="00A854AC"/>
    <w:rsid w:val="00AD2C78"/>
    <w:rsid w:val="00AF483F"/>
    <w:rsid w:val="00B1798C"/>
    <w:rsid w:val="00B22114"/>
    <w:rsid w:val="00B37809"/>
    <w:rsid w:val="00B47E0A"/>
    <w:rsid w:val="00B47E33"/>
    <w:rsid w:val="00B866CB"/>
    <w:rsid w:val="00BA3112"/>
    <w:rsid w:val="00BA45D8"/>
    <w:rsid w:val="00BC3803"/>
    <w:rsid w:val="00BE281F"/>
    <w:rsid w:val="00C03612"/>
    <w:rsid w:val="00CB0CB1"/>
    <w:rsid w:val="00CB1572"/>
    <w:rsid w:val="00CD24CB"/>
    <w:rsid w:val="00CF29DC"/>
    <w:rsid w:val="00D02DD9"/>
    <w:rsid w:val="00D112B7"/>
    <w:rsid w:val="00D35606"/>
    <w:rsid w:val="00D35C87"/>
    <w:rsid w:val="00D57FD4"/>
    <w:rsid w:val="00D83321"/>
    <w:rsid w:val="00D96770"/>
    <w:rsid w:val="00DA3ABC"/>
    <w:rsid w:val="00DD091C"/>
    <w:rsid w:val="00E0526E"/>
    <w:rsid w:val="00E2402A"/>
    <w:rsid w:val="00E6333C"/>
    <w:rsid w:val="00E6624E"/>
    <w:rsid w:val="00E734D1"/>
    <w:rsid w:val="00E92FC1"/>
    <w:rsid w:val="00E979E2"/>
    <w:rsid w:val="00EF1A8D"/>
    <w:rsid w:val="00F3182A"/>
    <w:rsid w:val="00F54BF3"/>
    <w:rsid w:val="00F5719D"/>
    <w:rsid w:val="00F71F73"/>
    <w:rsid w:val="00F83AB2"/>
    <w:rsid w:val="00F9008F"/>
    <w:rsid w:val="00FA2054"/>
    <w:rsid w:val="00FF09BE"/>
    <w:rsid w:val="00FF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E8C6D7A-3FA5-4461-AA24-8641D9731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76BA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link w:val="Nadpis1Char"/>
    <w:uiPriority w:val="9"/>
    <w:qFormat/>
    <w:rsid w:val="00783145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F483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526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0526E"/>
    <w:pPr>
      <w:tabs>
        <w:tab w:val="center" w:pos="4536"/>
        <w:tab w:val="right" w:pos="9072"/>
      </w:tabs>
    </w:pPr>
  </w:style>
  <w:style w:type="character" w:styleId="Hypertextovodkaz">
    <w:name w:val="Hyperlink"/>
    <w:rsid w:val="00E0526E"/>
    <w:rPr>
      <w:color w:val="0000FF"/>
      <w:u w:val="single"/>
    </w:rPr>
  </w:style>
  <w:style w:type="paragraph" w:styleId="Zkladntext">
    <w:name w:val="Body Text"/>
    <w:basedOn w:val="Normln"/>
    <w:rsid w:val="000376BA"/>
    <w:pPr>
      <w:tabs>
        <w:tab w:val="left" w:pos="3544"/>
        <w:tab w:val="left" w:pos="5812"/>
        <w:tab w:val="left" w:pos="7938"/>
      </w:tabs>
    </w:pPr>
    <w:rPr>
      <w:sz w:val="24"/>
    </w:rPr>
  </w:style>
  <w:style w:type="paragraph" w:styleId="Zkladntext3">
    <w:name w:val="Body Text 3"/>
    <w:basedOn w:val="Normln"/>
    <w:rsid w:val="000376BA"/>
    <w:pPr>
      <w:spacing w:after="120"/>
    </w:pPr>
    <w:rPr>
      <w:sz w:val="16"/>
      <w:szCs w:val="16"/>
    </w:rPr>
  </w:style>
  <w:style w:type="paragraph" w:styleId="Textbubliny">
    <w:name w:val="Balloon Text"/>
    <w:basedOn w:val="Normln"/>
    <w:link w:val="TextbublinyChar"/>
    <w:rsid w:val="000028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028B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100A5"/>
    <w:pPr>
      <w:overflowPunct/>
      <w:autoSpaceDE/>
      <w:autoSpaceDN/>
      <w:adjustRightInd/>
      <w:ind w:left="720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783145"/>
    <w:rPr>
      <w:b/>
      <w:bCs/>
      <w:kern w:val="36"/>
      <w:sz w:val="48"/>
      <w:szCs w:val="48"/>
    </w:rPr>
  </w:style>
  <w:style w:type="character" w:customStyle="1" w:styleId="Nadpis3Char">
    <w:name w:val="Nadpis 3 Char"/>
    <w:basedOn w:val="Standardnpsmoodstavce"/>
    <w:link w:val="Nadpis3"/>
    <w:semiHidden/>
    <w:rsid w:val="00AF483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holubova@ssinfis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Nov&#225;%20slo&#382;ka\SSINFIS_Dopis&#344;editelky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FF8AA2FFE8E84CA96F90D4BB31477F" ma:contentTypeVersion="0" ma:contentTypeDescription="Vytvořit nový dokument" ma:contentTypeScope="" ma:versionID="cbc307d347029d0afea68bad9cecb0a5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37DB91B9-4363-466D-AEA1-7110A0F588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BBB03E-5E5F-44D6-9D2C-91720348BB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00A844-71DA-46F7-926D-588D4E254E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SSINFIS_DopisŘeditelky</Template>
  <TotalTime>1</TotalTime>
  <Pages>1</Pages>
  <Words>178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NAŠE ZN</vt:lpstr>
    </vt:vector>
  </TitlesOfParts>
  <Company>SOŠ poštovní a SOU poštovní Plzeň</Company>
  <LinksUpToDate>false</LinksUpToDate>
  <CharactersWithSpaces>1232</CharactersWithSpaces>
  <SharedDoc>false</SharedDoc>
  <HLinks>
    <vt:vector size="6" baseType="variant">
      <vt:variant>
        <vt:i4>852007</vt:i4>
      </vt:variant>
      <vt:variant>
        <vt:i4>0</vt:i4>
      </vt:variant>
      <vt:variant>
        <vt:i4>0</vt:i4>
      </vt:variant>
      <vt:variant>
        <vt:i4>5</vt:i4>
      </vt:variant>
      <vt:variant>
        <vt:lpwstr>mailto:info@ssinfis.cz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NAŠE ZN</dc:title>
  <dc:subject/>
  <dc:creator>J Holub</dc:creator>
  <cp:keywords/>
  <cp:lastModifiedBy>Lenka Holubová</cp:lastModifiedBy>
  <cp:revision>3</cp:revision>
  <cp:lastPrinted>2018-04-16T12:45:00Z</cp:lastPrinted>
  <dcterms:created xsi:type="dcterms:W3CDTF">2018-04-20T08:22:00Z</dcterms:created>
  <dcterms:modified xsi:type="dcterms:W3CDTF">2018-04-20T08:23:00Z</dcterms:modified>
</cp:coreProperties>
</file>