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306D0" w:rsidP="00A306D0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EB7907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bezhotovostní úhradě cen poštovních služeb</w:t>
      </w:r>
    </w:p>
    <w:p w:rsidR="00A306D0" w:rsidRDefault="00A306D0" w:rsidP="00A306D0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982607-0339/2011</w:t>
      </w:r>
    </w:p>
    <w:p w:rsidR="00A306D0" w:rsidRDefault="00A306D0" w:rsidP="00A306D0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A306D0" w:rsidRDefault="00A306D0" w:rsidP="00A306D0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A306D0" w:rsidRDefault="00A306D0" w:rsidP="00A306D0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DE0BDE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A306D0" w:rsidRDefault="00A306D0" w:rsidP="00A306D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A306D0" w:rsidRDefault="00A306D0" w:rsidP="00A306D0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DE0BDE">
        <w:tab/>
      </w:r>
      <w:r w:rsidR="00DE0BDE">
        <w:tab/>
      </w:r>
      <w:r>
        <w:tab/>
      </w:r>
      <w:r>
        <w:tab/>
      </w:r>
      <w:r>
        <w:tab/>
      </w:r>
      <w:r>
        <w:tab/>
      </w:r>
      <w:r>
        <w:tab/>
        <w:t xml:space="preserve">Alena Vozábalová, Obchodní ředitelka </w:t>
      </w:r>
      <w:r w:rsidR="00EB7907">
        <w:t>R</w:t>
      </w:r>
      <w:r>
        <w:t xml:space="preserve"> JM</w:t>
      </w:r>
    </w:p>
    <w:p w:rsidR="00A306D0" w:rsidRDefault="00A306D0" w:rsidP="00A306D0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A306D0" w:rsidRDefault="00A306D0" w:rsidP="00A306D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A306D0" w:rsidRDefault="00A306D0" w:rsidP="00A306D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A306D0" w:rsidRDefault="00A306D0" w:rsidP="00A306D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gramStart"/>
      <w:r>
        <w:t>s.p.</w:t>
      </w:r>
      <w:proofErr w:type="gramEnd"/>
      <w:r>
        <w:t>, Obchod JM, Orlí 665/30, 663 00 Brno</w:t>
      </w:r>
    </w:p>
    <w:p w:rsidR="00A306D0" w:rsidRDefault="00A306D0" w:rsidP="00A306D0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A306D0" w:rsidRDefault="00A306D0" w:rsidP="00A306D0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A306D0" w:rsidRDefault="00A306D0" w:rsidP="00A306D0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A306D0" w:rsidRDefault="00A306D0" w:rsidP="00A306D0">
      <w:pPr>
        <w:numPr>
          <w:ilvl w:val="0"/>
          <w:numId w:val="0"/>
        </w:numPr>
        <w:spacing w:before="50" w:after="70" w:line="240" w:lineRule="auto"/>
        <w:ind w:left="142"/>
      </w:pPr>
    </w:p>
    <w:p w:rsidR="00A306D0" w:rsidRDefault="00A306D0" w:rsidP="00A306D0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306D0" w:rsidRDefault="00A306D0" w:rsidP="00A306D0">
      <w:pPr>
        <w:numPr>
          <w:ilvl w:val="0"/>
          <w:numId w:val="0"/>
        </w:numPr>
        <w:spacing w:after="0" w:line="240" w:lineRule="auto"/>
        <w:ind w:left="142"/>
      </w:pPr>
    </w:p>
    <w:p w:rsidR="00A306D0" w:rsidRDefault="003D6E02" w:rsidP="00A306D0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A306D0" w:rsidRDefault="00A306D0" w:rsidP="00A306D0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3D6E02">
        <w:t>XX</w:t>
      </w:r>
    </w:p>
    <w:p w:rsidR="00A306D0" w:rsidRDefault="00A306D0" w:rsidP="00A306D0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DE0BDE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6E02">
        <w:t>XX</w:t>
      </w:r>
    </w:p>
    <w:p w:rsidR="00A306D0" w:rsidRDefault="00A306D0" w:rsidP="00A306D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6E02">
        <w:t>XX</w:t>
      </w:r>
    </w:p>
    <w:p w:rsidR="00A306D0" w:rsidRDefault="00A306D0" w:rsidP="00A306D0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DE0BDE">
        <w:tab/>
      </w:r>
      <w:r w:rsidR="00DE0BDE">
        <w:tab/>
      </w:r>
      <w:r>
        <w:tab/>
      </w:r>
      <w:r>
        <w:tab/>
      </w:r>
      <w:r>
        <w:tab/>
      </w:r>
      <w:r>
        <w:tab/>
      </w:r>
      <w:r>
        <w:tab/>
      </w:r>
      <w:r w:rsidR="003D6E02">
        <w:t>XX</w:t>
      </w:r>
    </w:p>
    <w:p w:rsidR="00A306D0" w:rsidRDefault="00A306D0" w:rsidP="00A306D0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3D6E02">
        <w:t>XX</w:t>
      </w:r>
    </w:p>
    <w:p w:rsidR="00A306D0" w:rsidRDefault="00A306D0" w:rsidP="00A306D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3D6E02">
        <w:t>XX</w:t>
      </w:r>
    </w:p>
    <w:p w:rsidR="00A306D0" w:rsidRDefault="00A306D0" w:rsidP="00A306D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6E02">
        <w:t>XX</w:t>
      </w:r>
    </w:p>
    <w:p w:rsidR="00A306D0" w:rsidRDefault="00A306D0" w:rsidP="00A306D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3D6E02">
        <w:t>XX</w:t>
      </w:r>
    </w:p>
    <w:p w:rsidR="00A306D0" w:rsidRDefault="00A306D0" w:rsidP="00A306D0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3D6E02">
        <w:t>XX</w:t>
      </w:r>
    </w:p>
    <w:p w:rsidR="00A306D0" w:rsidRDefault="00EB7907" w:rsidP="00A306D0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 </w:t>
      </w:r>
    </w:p>
    <w:p w:rsidR="00A306D0" w:rsidRDefault="00A306D0" w:rsidP="00A306D0">
      <w:pPr>
        <w:numPr>
          <w:ilvl w:val="0"/>
          <w:numId w:val="0"/>
        </w:numPr>
        <w:spacing w:before="50" w:after="70" w:line="240" w:lineRule="auto"/>
        <w:ind w:left="142"/>
      </w:pPr>
    </w:p>
    <w:p w:rsidR="00A306D0" w:rsidRDefault="00A306D0" w:rsidP="00A306D0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A306D0" w:rsidRDefault="00A306D0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A306D0" w:rsidRPr="00A306D0" w:rsidRDefault="00A306D0" w:rsidP="00A306D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A306D0" w:rsidRDefault="00A306D0" w:rsidP="00A306D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č. 982607-0339/2011 ze dne </w:t>
      </w:r>
      <w:proofErr w:type="gramStart"/>
      <w:r>
        <w:t>3.3.2011</w:t>
      </w:r>
      <w:proofErr w:type="gramEnd"/>
      <w:r>
        <w:t xml:space="preserve"> (dále jen "Dohoda"), a to následujícím způsobem:</w:t>
      </w:r>
    </w:p>
    <w:p w:rsidR="00A306D0" w:rsidRDefault="00A306D0" w:rsidP="00A306D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úplném nahrazení stávajícího ustanovení v </w:t>
      </w:r>
      <w:r w:rsidR="00EB7907">
        <w:t>Čl. 5.</w:t>
      </w:r>
      <w:r w:rsidRPr="00EB7907">
        <w:t xml:space="preserve">, bod 5.1, </w:t>
      </w:r>
      <w:r>
        <w:t>s následujícím textem:</w:t>
      </w:r>
    </w:p>
    <w:p w:rsidR="00A306D0" w:rsidRDefault="00A306D0" w:rsidP="00A306D0">
      <w:pPr>
        <w:numPr>
          <w:ilvl w:val="2"/>
          <w:numId w:val="21"/>
        </w:numPr>
        <w:spacing w:after="120"/>
        <w:jc w:val="both"/>
      </w:pPr>
      <w:r>
        <w:t xml:space="preserve">Tato Dohoda se uzavírá na </w:t>
      </w:r>
      <w:r w:rsidR="003D6E02">
        <w:t>XX</w:t>
      </w:r>
      <w:r>
        <w:t xml:space="preserve">. Každá ze stran může Dohodu vypovědět i bez udání důvodů s tím, že výpovědní lhůta 1 měsíc začne běžet dnem následujícím po doručení výpovědi druhé straně Dohody. Výpověď musí být učiněna písemně. </w:t>
      </w:r>
    </w:p>
    <w:p w:rsidR="00A306D0" w:rsidRPr="00A306D0" w:rsidRDefault="00A306D0" w:rsidP="00A306D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A306D0" w:rsidRDefault="00A306D0" w:rsidP="00A306D0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A306D0" w:rsidRDefault="00A306D0" w:rsidP="00A306D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EB7907">
        <w:t>2</w:t>
      </w:r>
      <w:r>
        <w:t xml:space="preserve"> je platný a účinný dnem jeho podpisu oběma smluvními stranami.</w:t>
      </w:r>
    </w:p>
    <w:p w:rsidR="00A306D0" w:rsidRDefault="00A306D0" w:rsidP="00A306D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EB7907">
        <w:t>2</w:t>
      </w:r>
      <w:r>
        <w:t xml:space="preserve"> je sepsán ve dvou vyhotoveních s platností originálu, z nichž každá ze stran obdrží po jednom výtisku.</w:t>
      </w:r>
    </w:p>
    <w:p w:rsidR="00A306D0" w:rsidRDefault="00A306D0" w:rsidP="00A306D0">
      <w:pPr>
        <w:numPr>
          <w:ilvl w:val="0"/>
          <w:numId w:val="0"/>
        </w:numPr>
        <w:spacing w:after="120"/>
        <w:jc w:val="both"/>
      </w:pPr>
    </w:p>
    <w:p w:rsidR="00A306D0" w:rsidRDefault="00A306D0" w:rsidP="00A306D0">
      <w:pPr>
        <w:numPr>
          <w:ilvl w:val="0"/>
          <w:numId w:val="0"/>
        </w:numPr>
        <w:spacing w:after="120"/>
        <w:jc w:val="both"/>
      </w:pPr>
    </w:p>
    <w:p w:rsidR="00A306D0" w:rsidRDefault="00A306D0" w:rsidP="00A306D0">
      <w:pPr>
        <w:numPr>
          <w:ilvl w:val="0"/>
          <w:numId w:val="0"/>
        </w:numPr>
        <w:spacing w:after="120"/>
        <w:jc w:val="both"/>
      </w:pPr>
    </w:p>
    <w:p w:rsidR="00A306D0" w:rsidRDefault="00A306D0" w:rsidP="00A306D0">
      <w:pPr>
        <w:numPr>
          <w:ilvl w:val="0"/>
          <w:numId w:val="0"/>
        </w:numPr>
        <w:spacing w:after="120"/>
        <w:jc w:val="both"/>
        <w:sectPr w:rsidR="00A306D0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306D0" w:rsidRDefault="00A306D0" w:rsidP="00A306D0">
      <w:pPr>
        <w:numPr>
          <w:ilvl w:val="0"/>
          <w:numId w:val="0"/>
        </w:numPr>
        <w:spacing w:after="120"/>
        <w:jc w:val="both"/>
      </w:pPr>
      <w:r>
        <w:lastRenderedPageBreak/>
        <w:t xml:space="preserve">V Brně dne </w:t>
      </w:r>
    </w:p>
    <w:p w:rsidR="00EB7907" w:rsidRDefault="00EB7907" w:rsidP="00A306D0">
      <w:pPr>
        <w:numPr>
          <w:ilvl w:val="0"/>
          <w:numId w:val="0"/>
        </w:numPr>
        <w:spacing w:after="120"/>
        <w:jc w:val="both"/>
      </w:pPr>
    </w:p>
    <w:p w:rsidR="00EB7907" w:rsidRDefault="00A306D0" w:rsidP="00A306D0">
      <w:pPr>
        <w:numPr>
          <w:ilvl w:val="0"/>
          <w:numId w:val="0"/>
        </w:numPr>
        <w:spacing w:after="120"/>
        <w:jc w:val="both"/>
      </w:pPr>
      <w:r>
        <w:t>Za ČP:</w:t>
      </w:r>
    </w:p>
    <w:p w:rsidR="00A306D0" w:rsidRDefault="00A306D0" w:rsidP="00A306D0">
      <w:pPr>
        <w:numPr>
          <w:ilvl w:val="0"/>
          <w:numId w:val="0"/>
        </w:numPr>
        <w:spacing w:after="120"/>
        <w:jc w:val="both"/>
      </w:pPr>
    </w:p>
    <w:p w:rsidR="00A306D0" w:rsidRDefault="00A306D0" w:rsidP="00A306D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306D0" w:rsidRDefault="00A306D0" w:rsidP="00A306D0">
      <w:pPr>
        <w:numPr>
          <w:ilvl w:val="0"/>
          <w:numId w:val="0"/>
        </w:numPr>
        <w:spacing w:after="120"/>
        <w:jc w:val="center"/>
      </w:pPr>
    </w:p>
    <w:p w:rsidR="00A306D0" w:rsidRDefault="00A306D0" w:rsidP="00A306D0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A306D0" w:rsidRDefault="00A306D0" w:rsidP="00A306D0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A306D0" w:rsidRDefault="00A306D0" w:rsidP="00A306D0">
      <w:pPr>
        <w:numPr>
          <w:ilvl w:val="0"/>
          <w:numId w:val="0"/>
        </w:numPr>
        <w:spacing w:after="120"/>
      </w:pPr>
      <w:r>
        <w:br w:type="column"/>
      </w:r>
      <w:proofErr w:type="gramStart"/>
      <w:r>
        <w:lastRenderedPageBreak/>
        <w:t xml:space="preserve">V </w:t>
      </w:r>
      <w:r w:rsidR="00EB7907">
        <w:t xml:space="preserve">       </w:t>
      </w:r>
      <w:r w:rsidR="003D6E02">
        <w:t>XXX</w:t>
      </w:r>
      <w:proofErr w:type="gramEnd"/>
      <w:r w:rsidR="00EB7907">
        <w:t xml:space="preserve">                         </w:t>
      </w:r>
      <w:r w:rsidR="00DE0BDE">
        <w:t xml:space="preserve"> </w:t>
      </w:r>
      <w:r>
        <w:t xml:space="preserve">dne </w:t>
      </w:r>
    </w:p>
    <w:p w:rsidR="00A306D0" w:rsidRDefault="00A306D0" w:rsidP="00A306D0">
      <w:pPr>
        <w:numPr>
          <w:ilvl w:val="0"/>
          <w:numId w:val="0"/>
        </w:numPr>
        <w:spacing w:after="120"/>
      </w:pPr>
    </w:p>
    <w:p w:rsidR="00A306D0" w:rsidRDefault="00A306D0" w:rsidP="00A306D0">
      <w:pPr>
        <w:numPr>
          <w:ilvl w:val="0"/>
          <w:numId w:val="0"/>
        </w:numPr>
        <w:spacing w:after="120"/>
      </w:pPr>
      <w:r>
        <w:t>Za Uživatele:</w:t>
      </w:r>
    </w:p>
    <w:p w:rsidR="00A306D0" w:rsidRDefault="00A306D0" w:rsidP="00A306D0">
      <w:pPr>
        <w:numPr>
          <w:ilvl w:val="0"/>
          <w:numId w:val="0"/>
        </w:numPr>
        <w:spacing w:after="120"/>
      </w:pPr>
    </w:p>
    <w:p w:rsidR="00A306D0" w:rsidRDefault="00A306D0" w:rsidP="00A306D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306D0" w:rsidRDefault="00A306D0" w:rsidP="00A306D0">
      <w:pPr>
        <w:numPr>
          <w:ilvl w:val="0"/>
          <w:numId w:val="0"/>
        </w:numPr>
        <w:spacing w:after="120"/>
        <w:jc w:val="center"/>
      </w:pPr>
    </w:p>
    <w:p w:rsidR="00A306D0" w:rsidRDefault="003D6E02" w:rsidP="00A306D0">
      <w:pPr>
        <w:numPr>
          <w:ilvl w:val="0"/>
          <w:numId w:val="0"/>
        </w:numPr>
        <w:spacing w:after="120"/>
        <w:jc w:val="center"/>
      </w:pPr>
      <w:r>
        <w:t>XX</w:t>
      </w:r>
    </w:p>
    <w:p w:rsidR="00A306D0" w:rsidRPr="00A306D0" w:rsidRDefault="003D6E02" w:rsidP="00A306D0">
      <w:pPr>
        <w:numPr>
          <w:ilvl w:val="0"/>
          <w:numId w:val="0"/>
        </w:numPr>
        <w:spacing w:after="120"/>
        <w:jc w:val="center"/>
      </w:pPr>
      <w:r>
        <w:t>XX</w:t>
      </w:r>
      <w:bookmarkStart w:id="0" w:name="_GoBack"/>
      <w:bookmarkEnd w:id="0"/>
    </w:p>
    <w:sectPr w:rsidR="00A306D0" w:rsidRPr="00A306D0" w:rsidSect="00A306D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0C3" w:rsidRDefault="009460C3">
      <w:r>
        <w:separator/>
      </w:r>
    </w:p>
  </w:endnote>
  <w:endnote w:type="continuationSeparator" w:id="0">
    <w:p w:rsidR="009460C3" w:rsidRDefault="00946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3D6E02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3D6E02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0C3" w:rsidRDefault="009460C3">
      <w:r>
        <w:separator/>
      </w:r>
    </w:p>
  </w:footnote>
  <w:footnote w:type="continuationSeparator" w:id="0">
    <w:p w:rsidR="009460C3" w:rsidRDefault="00946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4A6AA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53DE84" wp14:editId="648C1A6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306D0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EB7907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DE2A6B0" wp14:editId="5B21888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A306D0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982607-0339/2011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07F6DAC" wp14:editId="239F360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6569B5"/>
    <w:multiLevelType w:val="multilevel"/>
    <w:tmpl w:val="24A88EA4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1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D6E02"/>
    <w:rsid w:val="003E2E65"/>
    <w:rsid w:val="003E5CFE"/>
    <w:rsid w:val="003E6550"/>
    <w:rsid w:val="003F6467"/>
    <w:rsid w:val="003F6EDC"/>
    <w:rsid w:val="00420226"/>
    <w:rsid w:val="004421D5"/>
    <w:rsid w:val="00445790"/>
    <w:rsid w:val="004468D4"/>
    <w:rsid w:val="00455D11"/>
    <w:rsid w:val="00461BCC"/>
    <w:rsid w:val="004933A9"/>
    <w:rsid w:val="004A6AA3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0C3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06D0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060BE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4758"/>
    <w:rsid w:val="00C352C4"/>
    <w:rsid w:val="00C56C85"/>
    <w:rsid w:val="00C668F0"/>
    <w:rsid w:val="00C71CB6"/>
    <w:rsid w:val="00C77E06"/>
    <w:rsid w:val="00C8011E"/>
    <w:rsid w:val="00C8133B"/>
    <w:rsid w:val="00C848AA"/>
    <w:rsid w:val="00CB19AF"/>
    <w:rsid w:val="00CD73E6"/>
    <w:rsid w:val="00CE276D"/>
    <w:rsid w:val="00CE42DD"/>
    <w:rsid w:val="00CF34C7"/>
    <w:rsid w:val="00CF499A"/>
    <w:rsid w:val="00D0232D"/>
    <w:rsid w:val="00D272FF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E0BDE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B6E12"/>
    <w:rsid w:val="00EB79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1A5D1-C0EA-4139-895F-041DFFA88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2</Pages>
  <Words>271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94930</cp:lastModifiedBy>
  <cp:revision>4</cp:revision>
  <cp:lastPrinted>2015-09-14T12:21:00Z</cp:lastPrinted>
  <dcterms:created xsi:type="dcterms:W3CDTF">2018-04-17T06:53:00Z</dcterms:created>
  <dcterms:modified xsi:type="dcterms:W3CDTF">2018-04-17T11:49:00Z</dcterms:modified>
</cp:coreProperties>
</file>