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B8" w:rsidRDefault="004F1AB8" w:rsidP="004F1AB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437A96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4F1AB8" w:rsidRDefault="004F1AB8" w:rsidP="004F1AB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982607-1019/2011</w:t>
      </w:r>
    </w:p>
    <w:p w:rsidR="004F1AB8" w:rsidRDefault="004F1AB8" w:rsidP="004F1AB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</w:t>
      </w:r>
      <w:r w:rsidR="00BA0BD9">
        <w:t>5</w:t>
      </w:r>
      <w:r>
        <w:t>5/30, 663 00 Brno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</w:p>
    <w:p w:rsidR="004F1AB8" w:rsidRDefault="004F1AB8" w:rsidP="004F1AB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F1AB8" w:rsidRDefault="004F1AB8" w:rsidP="004F1AB8">
      <w:pPr>
        <w:numPr>
          <w:ilvl w:val="0"/>
          <w:numId w:val="0"/>
        </w:numPr>
        <w:spacing w:after="0" w:line="240" w:lineRule="auto"/>
        <w:ind w:left="142"/>
      </w:pPr>
    </w:p>
    <w:p w:rsidR="004F1AB8" w:rsidRDefault="00502E51" w:rsidP="004F1AB8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02E51">
        <w:t>XX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E51">
        <w:t>XX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E51">
        <w:t>XX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502E51">
        <w:t>XX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502E51">
        <w:t>XX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02E51">
        <w:t>XX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02E51">
        <w:t>XX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02E51">
        <w:t>XX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02E51">
        <w:t>XX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502E51">
        <w:t>XX</w:t>
      </w: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</w:p>
    <w:p w:rsidR="004F1AB8" w:rsidRDefault="004F1AB8" w:rsidP="004F1AB8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4F1AB8" w:rsidRDefault="004F1AB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F1AB8" w:rsidRPr="004F1AB8" w:rsidRDefault="004F1AB8" w:rsidP="004F1AB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F1AB8" w:rsidRPr="004F1AB8" w:rsidRDefault="004F1AB8" w:rsidP="004F1AB8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982607-1019/2011 ze dne 30.6.2011 (dále jen "Dohoda"), a to následujícím způsobem:</w:t>
      </w:r>
    </w:p>
    <w:p w:rsidR="00BA0BD9" w:rsidRPr="00AD2018" w:rsidRDefault="00BA0BD9" w:rsidP="00BA0BD9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 a Čl. 4. Ostatní ujednání, bod 4.2., s následujícím textem:</w:t>
      </w:r>
    </w:p>
    <w:p w:rsidR="00BA0BD9" w:rsidRPr="00AD2018" w:rsidRDefault="00BA0BD9" w:rsidP="00BA0BD9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BA0BD9" w:rsidRPr="00AD2018" w:rsidRDefault="00BA0BD9" w:rsidP="00BA0BD9">
      <w:pPr>
        <w:numPr>
          <w:ilvl w:val="3"/>
          <w:numId w:val="21"/>
        </w:numPr>
        <w:spacing w:after="120"/>
        <w:jc w:val="both"/>
      </w:pPr>
      <w:r>
        <w:t xml:space="preserve">v uzavřeném obalu (brašně) označeném: </w:t>
      </w:r>
      <w:r w:rsidR="00502E51">
        <w:rPr>
          <w:b/>
        </w:rPr>
        <w:t>XX</w:t>
      </w:r>
    </w:p>
    <w:p w:rsidR="00BA0BD9" w:rsidRPr="00AD2018" w:rsidRDefault="00BA0BD9" w:rsidP="00BA0BD9">
      <w:pPr>
        <w:numPr>
          <w:ilvl w:val="4"/>
          <w:numId w:val="21"/>
        </w:numPr>
        <w:spacing w:after="120"/>
        <w:jc w:val="both"/>
      </w:pPr>
      <w:r>
        <w:t xml:space="preserve">výhradně u přepážky pošty: </w:t>
      </w:r>
      <w:r w:rsidR="00502E51">
        <w:rPr>
          <w:b/>
        </w:rPr>
        <w:t>XX</w:t>
      </w:r>
    </w:p>
    <w:p w:rsidR="00BA0BD9" w:rsidRPr="00FB115C" w:rsidRDefault="00BA0BD9" w:rsidP="00BA0BD9">
      <w:pPr>
        <w:numPr>
          <w:ilvl w:val="4"/>
          <w:numId w:val="21"/>
        </w:numPr>
        <w:spacing w:after="120"/>
        <w:jc w:val="both"/>
      </w:pPr>
      <w:r>
        <w:t xml:space="preserve">v době od: </w:t>
      </w:r>
      <w:r w:rsidR="00502E51">
        <w:rPr>
          <w:b/>
        </w:rPr>
        <w:t>XX</w:t>
      </w:r>
    </w:p>
    <w:p w:rsidR="00BA0BD9" w:rsidRDefault="00BA0BD9" w:rsidP="00BA0BD9">
      <w:pPr>
        <w:numPr>
          <w:ilvl w:val="0"/>
          <w:numId w:val="0"/>
        </w:numPr>
        <w:spacing w:after="120"/>
        <w:ind w:left="2063"/>
        <w:jc w:val="both"/>
        <w:rPr>
          <w:b/>
        </w:rPr>
      </w:pPr>
    </w:p>
    <w:p w:rsidR="00BA0BD9" w:rsidRPr="00064EBC" w:rsidRDefault="00BA0BD9" w:rsidP="00BA0BD9">
      <w:pPr>
        <w:numPr>
          <w:ilvl w:val="0"/>
          <w:numId w:val="0"/>
        </w:numPr>
        <w:spacing w:after="120"/>
        <w:ind w:left="624"/>
        <w:jc w:val="both"/>
      </w:pPr>
      <w:r>
        <w:t>Kontaktními osobami za ČP jsou:</w:t>
      </w:r>
    </w:p>
    <w:p w:rsidR="00BA0BD9" w:rsidRPr="00322681" w:rsidRDefault="00BA0BD9" w:rsidP="00BA0BD9">
      <w:pPr>
        <w:numPr>
          <w:ilvl w:val="0"/>
          <w:numId w:val="0"/>
        </w:numPr>
        <w:spacing w:after="120"/>
        <w:ind w:left="709"/>
        <w:jc w:val="both"/>
        <w:rPr>
          <w:b/>
        </w:rPr>
      </w:pPr>
      <w:r>
        <w:rPr>
          <w:b/>
        </w:rPr>
        <w:t xml:space="preserve">a) </w:t>
      </w:r>
      <w:r w:rsidR="00502E51">
        <w:rPr>
          <w:b/>
        </w:rPr>
        <w:t>XX</w:t>
      </w:r>
    </w:p>
    <w:p w:rsidR="00BA0BD9" w:rsidRPr="003E1638" w:rsidRDefault="00BA0BD9" w:rsidP="00BA0BD9">
      <w:pPr>
        <w:numPr>
          <w:ilvl w:val="0"/>
          <w:numId w:val="0"/>
        </w:numPr>
        <w:spacing w:after="120"/>
        <w:ind w:left="709"/>
        <w:jc w:val="both"/>
      </w:pPr>
      <w:r>
        <w:t xml:space="preserve">b) </w:t>
      </w:r>
      <w:r w:rsidR="00502E51">
        <w:t>XX</w:t>
      </w:r>
    </w:p>
    <w:p w:rsidR="00BA0BD9" w:rsidRDefault="00502E51" w:rsidP="00BA0BD9">
      <w:pPr>
        <w:numPr>
          <w:ilvl w:val="0"/>
          <w:numId w:val="0"/>
        </w:numPr>
        <w:spacing w:after="120"/>
        <w:ind w:left="993"/>
        <w:jc w:val="both"/>
      </w:pPr>
      <w:r>
        <w:t xml:space="preserve"> </w:t>
      </w:r>
    </w:p>
    <w:p w:rsidR="00BA0BD9" w:rsidRPr="003E1638" w:rsidRDefault="00BA0BD9" w:rsidP="00BA0BD9">
      <w:pPr>
        <w:numPr>
          <w:ilvl w:val="0"/>
          <w:numId w:val="0"/>
        </w:numPr>
        <w:spacing w:after="120"/>
        <w:ind w:left="993"/>
        <w:jc w:val="both"/>
      </w:pPr>
    </w:p>
    <w:p w:rsidR="004F1AB8" w:rsidRPr="004F1AB8" w:rsidRDefault="004F1AB8" w:rsidP="004F1AB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F1AB8" w:rsidRPr="004F1AB8" w:rsidRDefault="004F1AB8" w:rsidP="004F1AB8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F1AB8" w:rsidRPr="004F1AB8" w:rsidRDefault="004F1AB8" w:rsidP="004F1AB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437A96">
        <w:t>2</w:t>
      </w:r>
      <w:r>
        <w:t xml:space="preserve"> je platný dnem jeho podpisu oběma smluvními stranami</w:t>
      </w:r>
      <w:r w:rsidR="00BA0BD9" w:rsidRPr="00BA0BD9">
        <w:t xml:space="preserve"> </w:t>
      </w:r>
      <w:r w:rsidR="00502E51">
        <w:t>XX</w:t>
      </w:r>
      <w:r w:rsidR="00BA0BD9">
        <w:t>.</w:t>
      </w:r>
    </w:p>
    <w:p w:rsidR="004F1AB8" w:rsidRPr="004F1AB8" w:rsidRDefault="004F1AB8" w:rsidP="004F1AB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437A96">
        <w:t>2</w:t>
      </w:r>
      <w:r>
        <w:t xml:space="preserve"> je sepsán ve dvou vyhotoveních s platností originálu, z nichž každá ze stran obdrží po jednom výtisku.</w:t>
      </w:r>
    </w:p>
    <w:p w:rsidR="004F1AB8" w:rsidRDefault="004F1AB8" w:rsidP="004F1AB8">
      <w:pPr>
        <w:numPr>
          <w:ilvl w:val="0"/>
          <w:numId w:val="0"/>
        </w:numPr>
        <w:spacing w:after="120"/>
        <w:jc w:val="both"/>
      </w:pPr>
    </w:p>
    <w:p w:rsidR="004F1AB8" w:rsidRDefault="004F1AB8" w:rsidP="004F1AB8">
      <w:pPr>
        <w:numPr>
          <w:ilvl w:val="0"/>
          <w:numId w:val="0"/>
        </w:numPr>
        <w:spacing w:after="120"/>
        <w:jc w:val="both"/>
      </w:pPr>
    </w:p>
    <w:p w:rsidR="004F1AB8" w:rsidRDefault="004F1AB8" w:rsidP="004F1AB8">
      <w:pPr>
        <w:numPr>
          <w:ilvl w:val="0"/>
          <w:numId w:val="0"/>
        </w:numPr>
        <w:spacing w:after="120"/>
        <w:jc w:val="both"/>
      </w:pPr>
    </w:p>
    <w:p w:rsidR="004F1AB8" w:rsidRDefault="004F1AB8" w:rsidP="004F1AB8">
      <w:pPr>
        <w:numPr>
          <w:ilvl w:val="0"/>
          <w:numId w:val="0"/>
        </w:numPr>
        <w:spacing w:after="120"/>
        <w:jc w:val="both"/>
        <w:sectPr w:rsidR="004F1AB8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F1AB8" w:rsidRDefault="004F1AB8" w:rsidP="004F1AB8">
      <w:pPr>
        <w:numPr>
          <w:ilvl w:val="0"/>
          <w:numId w:val="0"/>
        </w:numPr>
        <w:spacing w:after="120"/>
        <w:jc w:val="both"/>
      </w:pPr>
      <w:r>
        <w:lastRenderedPageBreak/>
        <w:t>V Brně dne 18.2.2013</w:t>
      </w:r>
    </w:p>
    <w:p w:rsidR="004F1AB8" w:rsidRDefault="004F1AB8" w:rsidP="004F1AB8">
      <w:pPr>
        <w:numPr>
          <w:ilvl w:val="0"/>
          <w:numId w:val="0"/>
        </w:numPr>
        <w:spacing w:after="120"/>
        <w:jc w:val="both"/>
      </w:pPr>
    </w:p>
    <w:p w:rsidR="004F1AB8" w:rsidRDefault="004F1AB8" w:rsidP="004F1AB8">
      <w:pPr>
        <w:numPr>
          <w:ilvl w:val="0"/>
          <w:numId w:val="0"/>
        </w:numPr>
        <w:spacing w:after="120"/>
        <w:jc w:val="both"/>
      </w:pPr>
      <w:r>
        <w:t>Za ČP:</w:t>
      </w:r>
    </w:p>
    <w:p w:rsidR="004F1AB8" w:rsidRDefault="004F1AB8" w:rsidP="004F1AB8">
      <w:pPr>
        <w:numPr>
          <w:ilvl w:val="0"/>
          <w:numId w:val="0"/>
        </w:numPr>
        <w:spacing w:after="120"/>
        <w:jc w:val="both"/>
      </w:pPr>
    </w:p>
    <w:p w:rsidR="004F1AB8" w:rsidRDefault="004F1AB8" w:rsidP="004F1AB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F1AB8" w:rsidRDefault="004F1AB8" w:rsidP="004F1AB8">
      <w:pPr>
        <w:numPr>
          <w:ilvl w:val="0"/>
          <w:numId w:val="0"/>
        </w:numPr>
        <w:spacing w:after="120"/>
        <w:jc w:val="center"/>
      </w:pPr>
    </w:p>
    <w:p w:rsidR="004F1AB8" w:rsidRDefault="004F1AB8" w:rsidP="004F1AB8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4F1AB8" w:rsidRDefault="004F1AB8" w:rsidP="004F1AB8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4F1AB8" w:rsidRDefault="004F1AB8" w:rsidP="004F1AB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D4084F">
        <w:t xml:space="preserve">     </w:t>
      </w:r>
      <w:r w:rsidR="00502E51">
        <w:t>XX</w:t>
      </w:r>
      <w:r w:rsidR="00D4084F">
        <w:t xml:space="preserve">                   </w:t>
      </w:r>
      <w:r>
        <w:t xml:space="preserve">  dne </w:t>
      </w:r>
    </w:p>
    <w:p w:rsidR="004F1AB8" w:rsidRDefault="004F1AB8" w:rsidP="004F1AB8">
      <w:pPr>
        <w:numPr>
          <w:ilvl w:val="0"/>
          <w:numId w:val="0"/>
        </w:numPr>
        <w:spacing w:after="120"/>
      </w:pPr>
    </w:p>
    <w:p w:rsidR="004F1AB8" w:rsidRDefault="004F1AB8" w:rsidP="004F1AB8">
      <w:pPr>
        <w:numPr>
          <w:ilvl w:val="0"/>
          <w:numId w:val="0"/>
        </w:numPr>
        <w:spacing w:after="120"/>
      </w:pPr>
      <w:r>
        <w:t>Za Uživatele:</w:t>
      </w:r>
    </w:p>
    <w:p w:rsidR="004F1AB8" w:rsidRDefault="004F1AB8" w:rsidP="004F1AB8">
      <w:pPr>
        <w:numPr>
          <w:ilvl w:val="0"/>
          <w:numId w:val="0"/>
        </w:numPr>
        <w:spacing w:after="120"/>
      </w:pPr>
    </w:p>
    <w:p w:rsidR="004F1AB8" w:rsidRDefault="004F1AB8" w:rsidP="004F1AB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F1AB8" w:rsidRDefault="004F1AB8" w:rsidP="004F1AB8">
      <w:pPr>
        <w:numPr>
          <w:ilvl w:val="0"/>
          <w:numId w:val="0"/>
        </w:numPr>
        <w:spacing w:after="120"/>
        <w:jc w:val="center"/>
      </w:pPr>
    </w:p>
    <w:p w:rsidR="004F1AB8" w:rsidRDefault="00502E51" w:rsidP="004F1AB8">
      <w:pPr>
        <w:numPr>
          <w:ilvl w:val="0"/>
          <w:numId w:val="0"/>
        </w:numPr>
        <w:spacing w:after="120"/>
        <w:jc w:val="center"/>
      </w:pPr>
      <w:r>
        <w:t>XX</w:t>
      </w:r>
    </w:p>
    <w:p w:rsidR="00AA4A4D" w:rsidRPr="004F1AB8" w:rsidRDefault="00502E51" w:rsidP="004F1AB8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AA4A4D" w:rsidRPr="004F1AB8" w:rsidSect="004F1AB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C3C" w:rsidRDefault="00187C3C">
      <w:r>
        <w:separator/>
      </w:r>
    </w:p>
  </w:endnote>
  <w:endnote w:type="continuationSeparator" w:id="0">
    <w:p w:rsidR="00187C3C" w:rsidRDefault="0018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C375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C3758" w:rsidRPr="00160A6D">
      <w:rPr>
        <w:sz w:val="18"/>
        <w:szCs w:val="18"/>
      </w:rPr>
      <w:fldChar w:fldCharType="separate"/>
    </w:r>
    <w:r w:rsidR="00502E51">
      <w:rPr>
        <w:noProof/>
        <w:sz w:val="18"/>
        <w:szCs w:val="18"/>
      </w:rPr>
      <w:t>2</w:t>
    </w:r>
    <w:r w:rsidR="008C375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C375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C3758" w:rsidRPr="00160A6D">
      <w:rPr>
        <w:sz w:val="18"/>
        <w:szCs w:val="18"/>
      </w:rPr>
      <w:fldChar w:fldCharType="separate"/>
    </w:r>
    <w:r w:rsidR="00502E51">
      <w:rPr>
        <w:noProof/>
        <w:sz w:val="18"/>
        <w:szCs w:val="18"/>
      </w:rPr>
      <w:t>2</w:t>
    </w:r>
    <w:r w:rsidR="008C375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C3C" w:rsidRDefault="00187C3C">
      <w:r>
        <w:separator/>
      </w:r>
    </w:p>
  </w:footnote>
  <w:footnote w:type="continuationSeparator" w:id="0">
    <w:p w:rsidR="00187C3C" w:rsidRDefault="00187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502E5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4F1AB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437A96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F1AB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982607-1019/2011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2FE76913"/>
    <w:multiLevelType w:val="multilevel"/>
    <w:tmpl w:val="24A88EA4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A096060A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256D4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7CAD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F0E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44FD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EC4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AE90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E2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882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77D11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87C3C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D51DA"/>
    <w:rsid w:val="003E2E65"/>
    <w:rsid w:val="003E5CFE"/>
    <w:rsid w:val="003F6467"/>
    <w:rsid w:val="003F6EDC"/>
    <w:rsid w:val="00420226"/>
    <w:rsid w:val="00437A9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2BF"/>
    <w:rsid w:val="004E6723"/>
    <w:rsid w:val="004F1AB8"/>
    <w:rsid w:val="00502E51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D6F33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C3758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6719E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0BD9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084F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352F2-2602-4C23-BBE7-082EBFEF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5</cp:revision>
  <cp:lastPrinted>2013-02-18T12:27:00Z</cp:lastPrinted>
  <dcterms:created xsi:type="dcterms:W3CDTF">2013-02-18T12:26:00Z</dcterms:created>
  <dcterms:modified xsi:type="dcterms:W3CDTF">2018-04-17T13:32:00Z</dcterms:modified>
</cp:coreProperties>
</file>