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0B04" w:rsidP="00850B0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1122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850B04" w:rsidRDefault="00850B04" w:rsidP="00850B0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982607-1019/2011</w:t>
      </w:r>
    </w:p>
    <w:p w:rsidR="00850B04" w:rsidRDefault="00850B04" w:rsidP="00850B0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2E0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C2E08">
        <w:tab/>
      </w:r>
      <w:r w:rsidR="002C2E08"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r w:rsidR="00311227">
        <w:t>R JM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</w:p>
    <w:p w:rsidR="00850B04" w:rsidRDefault="00850B04" w:rsidP="00850B0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50B04" w:rsidRDefault="00850B04" w:rsidP="00850B04">
      <w:pPr>
        <w:numPr>
          <w:ilvl w:val="0"/>
          <w:numId w:val="0"/>
        </w:numPr>
        <w:spacing w:after="0" w:line="240" w:lineRule="auto"/>
        <w:ind w:left="142"/>
      </w:pPr>
    </w:p>
    <w:p w:rsidR="00850B04" w:rsidRDefault="00DA2298" w:rsidP="00850B0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2E0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C2E08">
        <w:tab/>
      </w:r>
      <w:r w:rsidR="002C2E08">
        <w:tab/>
      </w:r>
      <w:r>
        <w:tab/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A2298">
        <w:t>XX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A2298">
        <w:t>XX</w:t>
      </w:r>
    </w:p>
    <w:p w:rsidR="00850B04" w:rsidRDefault="00311227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</w:t>
      </w: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</w:p>
    <w:p w:rsidR="00850B04" w:rsidRDefault="00850B04" w:rsidP="00850B0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850B04" w:rsidRDefault="00850B0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50B04" w:rsidRPr="00850B04" w:rsidRDefault="00850B04" w:rsidP="00850B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982607-1019/2011 ze dne </w:t>
      </w:r>
      <w:proofErr w:type="gramStart"/>
      <w:r>
        <w:t>30.6.2011</w:t>
      </w:r>
      <w:proofErr w:type="gramEnd"/>
      <w:r>
        <w:t xml:space="preserve"> (dále jen "Dohoda"), a to následujícím způsobem: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</w:t>
      </w:r>
      <w:r w:rsidRPr="00311227">
        <w:t xml:space="preserve">ustanovení v </w:t>
      </w:r>
      <w:r w:rsidR="00311227" w:rsidRPr="00311227">
        <w:t xml:space="preserve">Čl. 5., </w:t>
      </w:r>
      <w:r w:rsidRPr="00311227">
        <w:t>bod 5.1,</w:t>
      </w:r>
      <w:r w:rsidRPr="00311227">
        <w:rPr>
          <w:b/>
        </w:rPr>
        <w:t xml:space="preserve"> s</w:t>
      </w:r>
      <w:r>
        <w:t xml:space="preserve"> následujícím textem:</w:t>
      </w:r>
    </w:p>
    <w:p w:rsidR="00850B04" w:rsidRDefault="00850B04" w:rsidP="00850B04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DA2298"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850B04" w:rsidRPr="00850B04" w:rsidRDefault="00850B04" w:rsidP="00850B0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11227">
        <w:t>1</w:t>
      </w:r>
      <w:r>
        <w:t xml:space="preserve"> je platný a účinný dnem jeho podpisu oběma smluvními stranami.</w:t>
      </w:r>
    </w:p>
    <w:p w:rsidR="00850B04" w:rsidRDefault="00850B04" w:rsidP="00850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11227">
        <w:t>1</w:t>
      </w:r>
      <w:r>
        <w:t xml:space="preserve"> je sepsán ve dvou vyhotoveních s platností originálu, z nichž každá ze stran obdrží po jednom výtisku.</w:t>
      </w: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  <w:sectPr w:rsidR="00850B0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  <w:r>
        <w:t>Za ČP:</w:t>
      </w:r>
    </w:p>
    <w:p w:rsidR="00850B04" w:rsidRDefault="00850B04" w:rsidP="00850B04">
      <w:pPr>
        <w:numPr>
          <w:ilvl w:val="0"/>
          <w:numId w:val="0"/>
        </w:numPr>
        <w:spacing w:after="120"/>
        <w:jc w:val="both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50B04" w:rsidRDefault="00850B04" w:rsidP="00850B04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311227">
        <w:t xml:space="preserve">       </w:t>
      </w:r>
      <w:r w:rsidR="00DA2298">
        <w:t>XX</w:t>
      </w:r>
      <w:proofErr w:type="gramEnd"/>
      <w:r w:rsidR="00311227">
        <w:t xml:space="preserve">                      </w:t>
      </w:r>
      <w:r>
        <w:t xml:space="preserve">dne </w:t>
      </w:r>
    </w:p>
    <w:p w:rsidR="00850B04" w:rsidRDefault="00850B04" w:rsidP="00850B04">
      <w:pPr>
        <w:numPr>
          <w:ilvl w:val="0"/>
          <w:numId w:val="0"/>
        </w:numPr>
        <w:spacing w:after="120"/>
      </w:pPr>
    </w:p>
    <w:p w:rsidR="00850B04" w:rsidRDefault="00850B04" w:rsidP="00850B04">
      <w:pPr>
        <w:numPr>
          <w:ilvl w:val="0"/>
          <w:numId w:val="0"/>
        </w:numPr>
        <w:spacing w:after="120"/>
      </w:pPr>
      <w:r>
        <w:t>Za Uživatele:</w:t>
      </w:r>
    </w:p>
    <w:p w:rsidR="00850B04" w:rsidRDefault="00850B04" w:rsidP="00850B04">
      <w:pPr>
        <w:numPr>
          <w:ilvl w:val="0"/>
          <w:numId w:val="0"/>
        </w:numPr>
        <w:spacing w:after="120"/>
      </w:pP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50B04" w:rsidRDefault="00850B04" w:rsidP="00850B04">
      <w:pPr>
        <w:numPr>
          <w:ilvl w:val="0"/>
          <w:numId w:val="0"/>
        </w:numPr>
        <w:spacing w:after="120"/>
        <w:jc w:val="center"/>
      </w:pPr>
    </w:p>
    <w:p w:rsidR="00850B04" w:rsidRDefault="00DA2298" w:rsidP="00850B04">
      <w:pPr>
        <w:numPr>
          <w:ilvl w:val="0"/>
          <w:numId w:val="0"/>
        </w:numPr>
        <w:spacing w:after="120"/>
        <w:jc w:val="center"/>
      </w:pPr>
      <w:r>
        <w:t>XX</w:t>
      </w:r>
    </w:p>
    <w:p w:rsidR="00850B04" w:rsidRPr="00850B04" w:rsidRDefault="00DA2298" w:rsidP="00850B04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850B04" w:rsidRPr="00850B04" w:rsidSect="00850B0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83" w:rsidRDefault="009E2883">
      <w:r>
        <w:separator/>
      </w:r>
    </w:p>
  </w:endnote>
  <w:endnote w:type="continuationSeparator" w:id="0">
    <w:p w:rsidR="009E2883" w:rsidRDefault="009E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DA2298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DA2298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83" w:rsidRDefault="009E2883">
      <w:r>
        <w:separator/>
      </w:r>
    </w:p>
  </w:footnote>
  <w:footnote w:type="continuationSeparator" w:id="0">
    <w:p w:rsidR="009E2883" w:rsidRDefault="009E2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6A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82D99" wp14:editId="566A20F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0B0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11227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1EA1E73" wp14:editId="3D9F1D5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50B0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982607-1019/2011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3533F3" wp14:editId="4016C49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52869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3564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A79"/>
    <w:rsid w:val="00284124"/>
    <w:rsid w:val="00290387"/>
    <w:rsid w:val="002A7F7E"/>
    <w:rsid w:val="002B0DE8"/>
    <w:rsid w:val="002B4CB5"/>
    <w:rsid w:val="002B4F6F"/>
    <w:rsid w:val="002B5CFB"/>
    <w:rsid w:val="002C2E08"/>
    <w:rsid w:val="002F6472"/>
    <w:rsid w:val="0030483F"/>
    <w:rsid w:val="00305553"/>
    <w:rsid w:val="00311227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A3F"/>
    <w:rsid w:val="003A3142"/>
    <w:rsid w:val="003C6FB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6AA3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7392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844DD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0B0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5A5"/>
    <w:rsid w:val="009D3A37"/>
    <w:rsid w:val="009D7203"/>
    <w:rsid w:val="009E2883"/>
    <w:rsid w:val="00A15617"/>
    <w:rsid w:val="00A173DF"/>
    <w:rsid w:val="00A207CA"/>
    <w:rsid w:val="00A26346"/>
    <w:rsid w:val="00A3168F"/>
    <w:rsid w:val="00A40DEA"/>
    <w:rsid w:val="00A512D5"/>
    <w:rsid w:val="00A64FF3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DED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B19A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2298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214E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83E0-5DF5-4C82-B829-E038B75A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271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2015-12-29T07:52:00Z</cp:lastPrinted>
  <dcterms:created xsi:type="dcterms:W3CDTF">2018-04-16T13:03:00Z</dcterms:created>
  <dcterms:modified xsi:type="dcterms:W3CDTF">2018-04-17T13:31:00Z</dcterms:modified>
</cp:coreProperties>
</file>