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7DD047D1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BC5E26" w:rsidRPr="00A84093">
        <w:rPr>
          <w:b/>
          <w:bCs/>
        </w:rPr>
        <w:t>Energeticky efektivní krytování pro pokročilé výrobní stroje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3A6012CA" w:rsidR="000F60DF" w:rsidRPr="00BC5E26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BC5E26">
        <w:rPr>
          <w:b/>
        </w:rPr>
        <w:t>FV30379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492"/>
        <w:gridCol w:w="1918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5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BC5E26">
        <w:trPr>
          <w:trHeight w:hRule="exact" w:val="1100"/>
        </w:trPr>
        <w:tc>
          <w:tcPr>
            <w:tcW w:w="1135" w:type="dxa"/>
            <w:vAlign w:val="center"/>
          </w:tcPr>
          <w:p w14:paraId="3AD3A746" w14:textId="6E7B61FF" w:rsidR="00BB4FBA" w:rsidRPr="00BC5E26" w:rsidRDefault="00BC5E26" w:rsidP="000F60DF">
            <w:pPr>
              <w:jc w:val="center"/>
              <w:rPr>
                <w:bCs/>
              </w:rPr>
            </w:pPr>
            <w:r w:rsidRPr="00BC5E26">
              <w:rPr>
                <w:bCs/>
              </w:rPr>
              <w:t>1.</w:t>
            </w:r>
          </w:p>
        </w:tc>
        <w:tc>
          <w:tcPr>
            <w:tcW w:w="4886" w:type="dxa"/>
            <w:gridSpan w:val="2"/>
            <w:vAlign w:val="center"/>
          </w:tcPr>
          <w:p w14:paraId="543C5E0F" w14:textId="77777777" w:rsidR="00BC5E26" w:rsidRP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 w:rsidRPr="00BC5E26">
              <w:rPr>
                <w:b/>
                <w:sz w:val="22"/>
              </w:rPr>
              <w:t>Zkušební stanice TSK</w:t>
            </w:r>
          </w:p>
          <w:p w14:paraId="2AF148E1" w14:textId="77777777" w:rsidR="00BC5E26" w:rsidRDefault="00BC5E26" w:rsidP="00BC5E26">
            <w:pPr>
              <w:pStyle w:val="Zkladntextodsazen"/>
              <w:spacing w:after="0"/>
              <w:ind w:left="-2" w:right="-851" w:firstLine="2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Návrh a realizace nové zkušební stanice po stránce</w:t>
            </w:r>
          </w:p>
          <w:p w14:paraId="0585BB01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konstrukce strojní, elektro a diagnostické, pro účely</w:t>
            </w:r>
          </w:p>
          <w:p w14:paraId="64C4F41B" w14:textId="7663D1FA" w:rsidR="00BB4FBA" w:rsidRDefault="00BC5E26" w:rsidP="00BC5E26">
            <w:pPr>
              <w:jc w:val="both"/>
              <w:rPr>
                <w:b/>
                <w:bCs/>
              </w:rPr>
            </w:pPr>
            <w:r>
              <w:rPr>
                <w:sz w:val="22"/>
              </w:rPr>
              <w:t xml:space="preserve">zajištění podpory </w:t>
            </w:r>
            <w:proofErr w:type="spellStart"/>
            <w:r>
              <w:rPr>
                <w:sz w:val="22"/>
              </w:rPr>
              <w:t>VaV</w:t>
            </w:r>
            <w:proofErr w:type="spellEnd"/>
            <w:r>
              <w:rPr>
                <w:sz w:val="22"/>
              </w:rPr>
              <w:t xml:space="preserve"> aktivit projektu.</w:t>
            </w:r>
          </w:p>
        </w:tc>
        <w:tc>
          <w:tcPr>
            <w:tcW w:w="1918" w:type="dxa"/>
            <w:vAlign w:val="center"/>
          </w:tcPr>
          <w:p w14:paraId="72D59B2E" w14:textId="33A8971E" w:rsidR="00BB4FBA" w:rsidRDefault="00BC5E26">
            <w:pPr>
              <w:jc w:val="center"/>
              <w:rPr>
                <w:bCs/>
              </w:rPr>
            </w:pPr>
            <w:r>
              <w:rPr>
                <w:bCs/>
              </w:rPr>
              <w:t>HESTEGO/</w:t>
            </w:r>
            <w:r>
              <w:rPr>
                <w:bCs/>
              </w:rPr>
              <w:br/>
              <w:t>ČVUT</w:t>
            </w:r>
          </w:p>
        </w:tc>
        <w:tc>
          <w:tcPr>
            <w:tcW w:w="2126" w:type="dxa"/>
            <w:vAlign w:val="center"/>
          </w:tcPr>
          <w:p w14:paraId="07AF18B8" w14:textId="1388B3AE" w:rsidR="00BB4FBA" w:rsidRPr="00BC5E26" w:rsidRDefault="00BC5E26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C5E26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3042C208" w14:textId="77777777" w:rsidTr="00BC5E26">
        <w:trPr>
          <w:trHeight w:hRule="exact" w:val="1555"/>
        </w:trPr>
        <w:tc>
          <w:tcPr>
            <w:tcW w:w="1135" w:type="dxa"/>
            <w:vAlign w:val="center"/>
          </w:tcPr>
          <w:p w14:paraId="2775EB4B" w14:textId="2B56A002" w:rsidR="000F60DF" w:rsidRPr="00BC5E26" w:rsidRDefault="00BC5E26" w:rsidP="000F60DF">
            <w:pPr>
              <w:jc w:val="center"/>
              <w:rPr>
                <w:bCs/>
              </w:rPr>
            </w:pPr>
            <w:r w:rsidRPr="00BC5E26">
              <w:rPr>
                <w:bCs/>
              </w:rPr>
              <w:t>2.</w:t>
            </w:r>
          </w:p>
        </w:tc>
        <w:tc>
          <w:tcPr>
            <w:tcW w:w="4886" w:type="dxa"/>
            <w:gridSpan w:val="2"/>
            <w:vAlign w:val="center"/>
          </w:tcPr>
          <w:p w14:paraId="54AC41E1" w14:textId="77777777" w:rsidR="00BC5E26" w:rsidRP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 w:rsidRPr="00BC5E26">
              <w:rPr>
                <w:b/>
                <w:sz w:val="22"/>
              </w:rPr>
              <w:t>Energeticky méně náročné TSK</w:t>
            </w:r>
          </w:p>
          <w:p w14:paraId="6F683FD0" w14:textId="59757D48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sz w:val="22"/>
              </w:rPr>
              <w:t>VaV</w:t>
            </w:r>
            <w:proofErr w:type="spellEnd"/>
            <w:r>
              <w:rPr>
                <w:sz w:val="22"/>
              </w:rPr>
              <w:t xml:space="preserve"> jednotlivých komponent TSK, které ovlivňují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energetickou náročnost chodu TSK s jeho interakcí</w:t>
            </w:r>
          </w:p>
          <w:p w14:paraId="0D64EEB3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s pohonem. Testování jednotlivých komponent </w:t>
            </w:r>
          </w:p>
          <w:p w14:paraId="7425FE4C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v sestavách existujících typů TSK. Právní ochrana </w:t>
            </w:r>
          </w:p>
          <w:p w14:paraId="71D05590" w14:textId="7099AF6E" w:rsidR="000F60DF" w:rsidRPr="00BB4FBA" w:rsidRDefault="00BC5E26" w:rsidP="00BC5E26">
            <w:pPr>
              <w:jc w:val="both"/>
              <w:rPr>
                <w:bCs/>
              </w:rPr>
            </w:pPr>
            <w:r>
              <w:rPr>
                <w:sz w:val="22"/>
              </w:rPr>
              <w:t>řešení.</w:t>
            </w:r>
          </w:p>
        </w:tc>
        <w:tc>
          <w:tcPr>
            <w:tcW w:w="1918" w:type="dxa"/>
            <w:vAlign w:val="center"/>
          </w:tcPr>
          <w:p w14:paraId="606F73CA" w14:textId="7696D57A" w:rsidR="000F60DF" w:rsidRDefault="00BC5E26">
            <w:pPr>
              <w:jc w:val="center"/>
              <w:rPr>
                <w:bCs/>
              </w:rPr>
            </w:pPr>
            <w:r>
              <w:rPr>
                <w:bCs/>
              </w:rPr>
              <w:t>HESTEGO/</w:t>
            </w:r>
            <w:r>
              <w:rPr>
                <w:bCs/>
              </w:rPr>
              <w:br/>
              <w:t>ČVUT</w:t>
            </w:r>
            <w:r>
              <w:rPr>
                <w:bCs/>
              </w:rPr>
              <w:t>/ÚMCH</w:t>
            </w:r>
          </w:p>
        </w:tc>
        <w:tc>
          <w:tcPr>
            <w:tcW w:w="2126" w:type="dxa"/>
            <w:vAlign w:val="center"/>
          </w:tcPr>
          <w:p w14:paraId="2EB9FD9A" w14:textId="7E61C9F0" w:rsidR="000F60DF" w:rsidRPr="00BC5E26" w:rsidRDefault="00BC5E26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C5E26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066081" w14:paraId="4FF2E3DF" w14:textId="77777777" w:rsidTr="00BC5E26">
        <w:trPr>
          <w:trHeight w:hRule="exact" w:val="1832"/>
        </w:trPr>
        <w:tc>
          <w:tcPr>
            <w:tcW w:w="1135" w:type="dxa"/>
            <w:vAlign w:val="center"/>
          </w:tcPr>
          <w:p w14:paraId="0C1A7285" w14:textId="354537BB" w:rsidR="00066081" w:rsidRPr="00BC5E26" w:rsidRDefault="00BC5E26" w:rsidP="000F60DF">
            <w:pPr>
              <w:jc w:val="center"/>
              <w:rPr>
                <w:bCs/>
              </w:rPr>
            </w:pPr>
            <w:r w:rsidRPr="00BC5E26">
              <w:rPr>
                <w:bCs/>
              </w:rPr>
              <w:t>3.</w:t>
            </w:r>
          </w:p>
        </w:tc>
        <w:tc>
          <w:tcPr>
            <w:tcW w:w="4886" w:type="dxa"/>
            <w:gridSpan w:val="2"/>
            <w:vAlign w:val="center"/>
          </w:tcPr>
          <w:p w14:paraId="495E8974" w14:textId="77777777" w:rsidR="00BC5E26" w:rsidRP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 w:rsidRPr="00BC5E26">
              <w:rPr>
                <w:b/>
                <w:sz w:val="22"/>
              </w:rPr>
              <w:t>Inteligentní TSK</w:t>
            </w:r>
          </w:p>
          <w:p w14:paraId="4ACC034D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Vývoj řešení, které umožní monitorovat klíčové </w:t>
            </w:r>
          </w:p>
          <w:p w14:paraId="0FA78AD9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technické charakteristiky TSK a podle vývoje </w:t>
            </w:r>
          </w:p>
          <w:p w14:paraId="2986738F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v čase predikovat jejich vývoj. Návrh a implementace </w:t>
            </w:r>
          </w:p>
          <w:p w14:paraId="260C0ECA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>HW a SW prvků systému. Návrh monitorovaných</w:t>
            </w:r>
          </w:p>
          <w:p w14:paraId="37A02D0E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fyzikálních veličin, vhodných senzorů, způsobu </w:t>
            </w:r>
          </w:p>
          <w:p w14:paraId="6DA801F9" w14:textId="16ED4B7A" w:rsidR="00066081" w:rsidRDefault="00BC5E26" w:rsidP="00BC5E26">
            <w:pPr>
              <w:jc w:val="both"/>
              <w:rPr>
                <w:bCs/>
              </w:rPr>
            </w:pPr>
            <w:r>
              <w:rPr>
                <w:sz w:val="22"/>
              </w:rPr>
              <w:t>zpracování a vyhodnocení signálů. Testování.</w:t>
            </w:r>
          </w:p>
        </w:tc>
        <w:tc>
          <w:tcPr>
            <w:tcW w:w="1918" w:type="dxa"/>
            <w:vAlign w:val="center"/>
          </w:tcPr>
          <w:p w14:paraId="6160AD5C" w14:textId="5CA35384" w:rsidR="00066081" w:rsidRDefault="00BC5E26">
            <w:pPr>
              <w:jc w:val="center"/>
              <w:rPr>
                <w:bCs/>
              </w:rPr>
            </w:pPr>
            <w:r>
              <w:rPr>
                <w:bCs/>
              </w:rPr>
              <w:t>HESTEGO/</w:t>
            </w:r>
            <w:r>
              <w:rPr>
                <w:bCs/>
              </w:rPr>
              <w:br/>
              <w:t>ČVUT</w:t>
            </w:r>
          </w:p>
        </w:tc>
        <w:tc>
          <w:tcPr>
            <w:tcW w:w="2126" w:type="dxa"/>
            <w:vAlign w:val="center"/>
          </w:tcPr>
          <w:p w14:paraId="54E77EA8" w14:textId="088CF114" w:rsidR="00066081" w:rsidRPr="00BC5E26" w:rsidRDefault="00BC5E26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C5E26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066081" w14:paraId="60CB9FBB" w14:textId="77777777" w:rsidTr="00BC5E26">
        <w:trPr>
          <w:trHeight w:hRule="exact" w:val="1561"/>
        </w:trPr>
        <w:tc>
          <w:tcPr>
            <w:tcW w:w="1135" w:type="dxa"/>
            <w:vAlign w:val="center"/>
          </w:tcPr>
          <w:p w14:paraId="341CD0FB" w14:textId="3B77D3F4" w:rsidR="00066081" w:rsidRPr="00BC5E26" w:rsidRDefault="00BC5E26" w:rsidP="000F60DF">
            <w:pPr>
              <w:jc w:val="center"/>
              <w:rPr>
                <w:bCs/>
              </w:rPr>
            </w:pPr>
            <w:r w:rsidRPr="00BC5E26">
              <w:rPr>
                <w:bCs/>
              </w:rPr>
              <w:t>4.</w:t>
            </w:r>
          </w:p>
        </w:tc>
        <w:tc>
          <w:tcPr>
            <w:tcW w:w="4886" w:type="dxa"/>
            <w:gridSpan w:val="2"/>
            <w:vAlign w:val="center"/>
          </w:tcPr>
          <w:p w14:paraId="1EF77D63" w14:textId="77777777" w:rsidR="00BC5E26" w:rsidRP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 w:rsidRPr="00BC5E26">
              <w:rPr>
                <w:b/>
                <w:sz w:val="22"/>
              </w:rPr>
              <w:t>Virtuální modely</w:t>
            </w:r>
          </w:p>
          <w:p w14:paraId="1791F990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 w:rsidRPr="00AB391F">
              <w:rPr>
                <w:sz w:val="22"/>
              </w:rPr>
              <w:t>Analýza dat</w:t>
            </w:r>
            <w:r>
              <w:rPr>
                <w:sz w:val="22"/>
              </w:rPr>
              <w:t xml:space="preserve"> naměřených v minulých letech na </w:t>
            </w:r>
          </w:p>
          <w:p w14:paraId="561FBE70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zkušební stanici.  Tvorba </w:t>
            </w:r>
            <w:proofErr w:type="spellStart"/>
            <w:r>
              <w:rPr>
                <w:sz w:val="22"/>
              </w:rPr>
              <w:t>multi</w:t>
            </w:r>
            <w:proofErr w:type="spellEnd"/>
            <w:r>
              <w:rPr>
                <w:sz w:val="22"/>
              </w:rPr>
              <w:t xml:space="preserve">-body modelu, modelu energetické náročnosti krytu. Simulační posouzení </w:t>
            </w:r>
          </w:p>
          <w:p w14:paraId="1AD9A036" w14:textId="77777777" w:rsidR="00BC5E26" w:rsidRDefault="00BC5E26" w:rsidP="00BC5E26">
            <w:pPr>
              <w:pStyle w:val="Zkladntextodsazen"/>
              <w:spacing w:after="0"/>
              <w:ind w:left="0" w:right="-8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sz w:val="22"/>
              </w:rPr>
              <w:t xml:space="preserve">prototypů TSK. Tvorba univerzálního modelu – </w:t>
            </w:r>
          </w:p>
          <w:p w14:paraId="508A0766" w14:textId="29E40312" w:rsidR="00066081" w:rsidRDefault="00BC5E26" w:rsidP="00BC5E26">
            <w:pPr>
              <w:jc w:val="both"/>
              <w:rPr>
                <w:bCs/>
              </w:rPr>
            </w:pPr>
            <w:r>
              <w:rPr>
                <w:sz w:val="22"/>
              </w:rPr>
              <w:t>- digitální model.</w:t>
            </w:r>
          </w:p>
        </w:tc>
        <w:tc>
          <w:tcPr>
            <w:tcW w:w="1918" w:type="dxa"/>
            <w:vAlign w:val="center"/>
          </w:tcPr>
          <w:p w14:paraId="5A4AA234" w14:textId="00C7E98A" w:rsidR="00066081" w:rsidRDefault="00BC5E26">
            <w:pPr>
              <w:jc w:val="center"/>
              <w:rPr>
                <w:bCs/>
              </w:rPr>
            </w:pPr>
            <w:r>
              <w:rPr>
                <w:bCs/>
              </w:rPr>
              <w:t>HESTEGO/</w:t>
            </w:r>
            <w:r>
              <w:rPr>
                <w:bCs/>
              </w:rPr>
              <w:br/>
              <w:t>ČVUT</w:t>
            </w:r>
          </w:p>
        </w:tc>
        <w:tc>
          <w:tcPr>
            <w:tcW w:w="2126" w:type="dxa"/>
            <w:vAlign w:val="center"/>
          </w:tcPr>
          <w:p w14:paraId="7C3D9009" w14:textId="22094D88" w:rsidR="00066081" w:rsidRPr="00BC5E26" w:rsidRDefault="00BC5E26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C5E26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  <w:bookmarkStart w:id="0" w:name="_GoBack"/>
      <w:bookmarkEnd w:id="0"/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5E26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BC5E26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5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C8FAC622</Template>
  <TotalTime>1</TotalTime>
  <Pages>1</Pages>
  <Words>175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2018-03-12T10:42:00Z</dcterms:created>
  <dcterms:modified xsi:type="dcterms:W3CDTF">2018-03-12T10:42:00Z</dcterms:modified>
</cp:coreProperties>
</file>