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6C0BA126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826B6D" w:rsidRPr="00826B6D">
        <w:rPr>
          <w:b/>
          <w:bCs/>
        </w:rPr>
        <w:t>Funkční aditiva pro tvrzený kámen s novými užitnými vlastnostmi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532117D" w:rsidR="000F60DF" w:rsidRPr="00826B6D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826B6D">
        <w:rPr>
          <w:b/>
        </w:rPr>
        <w:t>FV30114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826B6D">
        <w:trPr>
          <w:trHeight w:hRule="exact" w:val="454"/>
        </w:trPr>
        <w:tc>
          <w:tcPr>
            <w:tcW w:w="1135" w:type="dxa"/>
            <w:vAlign w:val="center"/>
          </w:tcPr>
          <w:p w14:paraId="3AD3A746" w14:textId="3CD5A46E" w:rsidR="00BB4FBA" w:rsidRDefault="00826B6D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64C4F41B" w14:textId="50B22F62" w:rsidR="00BB4FBA" w:rsidRDefault="00826B6D" w:rsidP="000F60DF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Výběr a charakterizace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72D59B2E" w14:textId="77777777" w:rsidR="00BB4FBA" w:rsidRDefault="00BB4FBA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7AF18B8" w14:textId="22EE89BC" w:rsidR="00BB4FBA" w:rsidRPr="00C84D77" w:rsidRDefault="00C84D77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84D77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0F60DF" w14:paraId="3042C208" w14:textId="77777777" w:rsidTr="00826B6D">
        <w:trPr>
          <w:trHeight w:hRule="exact" w:val="1063"/>
        </w:trPr>
        <w:tc>
          <w:tcPr>
            <w:tcW w:w="1135" w:type="dxa"/>
            <w:vAlign w:val="center"/>
          </w:tcPr>
          <w:p w14:paraId="2775EB4B" w14:textId="2F958A13" w:rsidR="000F60DF" w:rsidRPr="00BB4FBA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394" w:type="dxa"/>
            <w:vAlign w:val="center"/>
          </w:tcPr>
          <w:p w14:paraId="71D05590" w14:textId="162E9499" w:rsidR="000F60DF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návrh způsobu modifikace pojivového polymerního systému a anorganického plniva organickým fotokatalyzátorem vykazujícím schopnost degradace organických polutantů</w:t>
            </w:r>
          </w:p>
        </w:tc>
        <w:tc>
          <w:tcPr>
            <w:tcW w:w="2410" w:type="dxa"/>
            <w:vAlign w:val="center"/>
          </w:tcPr>
          <w:p w14:paraId="606F73CA" w14:textId="43A1D366" w:rsidR="000F60DF" w:rsidRDefault="00826B6D">
            <w:pPr>
              <w:jc w:val="center"/>
              <w:rPr>
                <w:bCs/>
              </w:rPr>
            </w:pPr>
            <w:r>
              <w:rPr>
                <w:bCs/>
              </w:rPr>
              <w:t>COC</w:t>
            </w:r>
          </w:p>
        </w:tc>
        <w:tc>
          <w:tcPr>
            <w:tcW w:w="2126" w:type="dxa"/>
            <w:vAlign w:val="center"/>
          </w:tcPr>
          <w:p w14:paraId="2EB9FD9A" w14:textId="77777777" w:rsidR="000F60DF" w:rsidRDefault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66081" w14:paraId="4FF2E3DF" w14:textId="77777777" w:rsidTr="00826B6D">
        <w:trPr>
          <w:trHeight w:hRule="exact" w:val="568"/>
        </w:trPr>
        <w:tc>
          <w:tcPr>
            <w:tcW w:w="1135" w:type="dxa"/>
            <w:vAlign w:val="center"/>
          </w:tcPr>
          <w:p w14:paraId="0C1A7285" w14:textId="6810924A" w:rsidR="00066081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394" w:type="dxa"/>
            <w:vAlign w:val="center"/>
          </w:tcPr>
          <w:p w14:paraId="6DA801F9" w14:textId="51E03A20" w:rsidR="00066081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návrh způsobu modifikace výchozích surovin koloranty s luminiscenčními vlastnostmi</w:t>
            </w:r>
          </w:p>
        </w:tc>
        <w:tc>
          <w:tcPr>
            <w:tcW w:w="2410" w:type="dxa"/>
            <w:vAlign w:val="center"/>
          </w:tcPr>
          <w:p w14:paraId="6160AD5C" w14:textId="3237BA16" w:rsidR="00066081" w:rsidRDefault="00826B6D">
            <w:pPr>
              <w:jc w:val="center"/>
              <w:rPr>
                <w:bCs/>
              </w:rPr>
            </w:pPr>
            <w:r>
              <w:rPr>
                <w:bCs/>
              </w:rPr>
              <w:t>COC/VŠCHT</w:t>
            </w:r>
          </w:p>
        </w:tc>
        <w:tc>
          <w:tcPr>
            <w:tcW w:w="2126" w:type="dxa"/>
            <w:vAlign w:val="center"/>
          </w:tcPr>
          <w:p w14:paraId="54E77EA8" w14:textId="77777777" w:rsidR="00066081" w:rsidRDefault="0006608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66081" w14:paraId="60CB9FBB" w14:textId="77777777" w:rsidTr="00826B6D">
        <w:trPr>
          <w:trHeight w:hRule="exact" w:val="846"/>
        </w:trPr>
        <w:tc>
          <w:tcPr>
            <w:tcW w:w="1135" w:type="dxa"/>
            <w:vAlign w:val="center"/>
          </w:tcPr>
          <w:p w14:paraId="341CD0FB" w14:textId="5EC92282" w:rsidR="00066081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394" w:type="dxa"/>
            <w:vAlign w:val="center"/>
          </w:tcPr>
          <w:p w14:paraId="508A0766" w14:textId="459911F7" w:rsidR="00066081" w:rsidRPr="00826B6D" w:rsidRDefault="00826B6D" w:rsidP="00826B6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n</w:t>
            </w:r>
            <w:r w:rsidRPr="00826B6D">
              <w:rPr>
                <w:bCs/>
                <w:sz w:val="22"/>
              </w:rPr>
              <w:t>ávrh způsobu modifikace výchozích surovin speciálními siloxanovými aditivy k dosažení povrchové hydrofobní úpravy</w:t>
            </w:r>
          </w:p>
        </w:tc>
        <w:tc>
          <w:tcPr>
            <w:tcW w:w="2410" w:type="dxa"/>
            <w:vAlign w:val="center"/>
          </w:tcPr>
          <w:p w14:paraId="5A4AA234" w14:textId="302BA3AC" w:rsidR="00066081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COC</w:t>
            </w:r>
          </w:p>
        </w:tc>
        <w:tc>
          <w:tcPr>
            <w:tcW w:w="2126" w:type="dxa"/>
            <w:vAlign w:val="center"/>
          </w:tcPr>
          <w:p w14:paraId="7C3D9009" w14:textId="77777777" w:rsidR="00066081" w:rsidRDefault="0006608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02C3E0D9" w14:textId="77777777" w:rsidTr="00826B6D">
        <w:trPr>
          <w:trHeight w:hRule="exact" w:val="1283"/>
        </w:trPr>
        <w:tc>
          <w:tcPr>
            <w:tcW w:w="1135" w:type="dxa"/>
            <w:vAlign w:val="center"/>
          </w:tcPr>
          <w:p w14:paraId="7504A420" w14:textId="653DB834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394" w:type="dxa"/>
            <w:vAlign w:val="center"/>
          </w:tcPr>
          <w:p w14:paraId="4E1967FE" w14:textId="1C52FD16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výběr a charakterizace surovinových systémů, které budou využity pro výzkum náhrady karbonátových hornin s granoblastickou až lepidoblastickou strukturou a případně lamelární texturou</w:t>
            </w:r>
          </w:p>
        </w:tc>
        <w:tc>
          <w:tcPr>
            <w:tcW w:w="2410" w:type="dxa"/>
            <w:vAlign w:val="center"/>
          </w:tcPr>
          <w:p w14:paraId="3FB76B97" w14:textId="56EC25D2" w:rsidR="00826B6D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TS</w:t>
            </w:r>
          </w:p>
        </w:tc>
        <w:tc>
          <w:tcPr>
            <w:tcW w:w="2126" w:type="dxa"/>
            <w:vAlign w:val="center"/>
          </w:tcPr>
          <w:p w14:paraId="7AA76468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3F9D2527" w14:textId="77777777" w:rsidTr="00826B6D">
        <w:trPr>
          <w:trHeight w:hRule="exact" w:val="848"/>
        </w:trPr>
        <w:tc>
          <w:tcPr>
            <w:tcW w:w="1135" w:type="dxa"/>
            <w:vAlign w:val="center"/>
          </w:tcPr>
          <w:p w14:paraId="0F82C721" w14:textId="0BD0A113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394" w:type="dxa"/>
            <w:vAlign w:val="center"/>
          </w:tcPr>
          <w:p w14:paraId="271DFC01" w14:textId="15412F31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výběr a charakterizace surovin s vláknitým charakterem, včetně druhotných, s potenciálem využití v produktu tvrzeného kamene</w:t>
            </w:r>
          </w:p>
        </w:tc>
        <w:tc>
          <w:tcPr>
            <w:tcW w:w="2410" w:type="dxa"/>
            <w:vAlign w:val="center"/>
          </w:tcPr>
          <w:p w14:paraId="445982FC" w14:textId="3C73C4B4" w:rsidR="00826B6D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3902E878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1C7933E0" w14:textId="77777777" w:rsidTr="00826B6D">
        <w:trPr>
          <w:trHeight w:hRule="exact" w:val="1272"/>
        </w:trPr>
        <w:tc>
          <w:tcPr>
            <w:tcW w:w="1135" w:type="dxa"/>
            <w:vAlign w:val="center"/>
          </w:tcPr>
          <w:p w14:paraId="1064C8D8" w14:textId="5DC004E2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4394" w:type="dxa"/>
            <w:vAlign w:val="center"/>
          </w:tcPr>
          <w:p w14:paraId="0579CE1B" w14:textId="4B893F79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výběr a charakterizace postupů pro výzkum náhrady karbonátových hornin s granoblastickou až lepidoblastickou strukturou a případně lamelární texturou tvrzeným kamenem silikátového složení</w:t>
            </w:r>
          </w:p>
        </w:tc>
        <w:tc>
          <w:tcPr>
            <w:tcW w:w="2410" w:type="dxa"/>
            <w:vAlign w:val="center"/>
          </w:tcPr>
          <w:p w14:paraId="2CE487CC" w14:textId="0A6F8D80" w:rsidR="00826B6D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TS</w:t>
            </w:r>
          </w:p>
        </w:tc>
        <w:tc>
          <w:tcPr>
            <w:tcW w:w="2126" w:type="dxa"/>
            <w:vAlign w:val="center"/>
          </w:tcPr>
          <w:p w14:paraId="563A7A78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6BBC19A4" w14:textId="77777777" w:rsidTr="00826B6D">
        <w:trPr>
          <w:trHeight w:hRule="exact" w:val="1134"/>
        </w:trPr>
        <w:tc>
          <w:tcPr>
            <w:tcW w:w="1135" w:type="dxa"/>
            <w:vAlign w:val="center"/>
          </w:tcPr>
          <w:p w14:paraId="04DED9D6" w14:textId="2A8827AC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4394" w:type="dxa"/>
            <w:vAlign w:val="center"/>
          </w:tcPr>
          <w:p w14:paraId="745786A9" w14:textId="33C8A02B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výběr a charakterizace postupů k využití odpadních materiálů (kalů…) vznikajících při technologických procesech výroby tvrzeného kamene</w:t>
            </w:r>
          </w:p>
        </w:tc>
        <w:tc>
          <w:tcPr>
            <w:tcW w:w="2410" w:type="dxa"/>
            <w:vAlign w:val="center"/>
          </w:tcPr>
          <w:p w14:paraId="5CD5E9C5" w14:textId="73B2F9C5" w:rsidR="00826B6D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15760575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5AE1C185" w14:textId="77777777" w:rsidTr="00826B6D">
        <w:trPr>
          <w:trHeight w:hRule="exact" w:val="852"/>
        </w:trPr>
        <w:tc>
          <w:tcPr>
            <w:tcW w:w="1135" w:type="dxa"/>
            <w:vAlign w:val="center"/>
          </w:tcPr>
          <w:p w14:paraId="3BBD25AB" w14:textId="4466B598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4394" w:type="dxa"/>
            <w:vAlign w:val="center"/>
          </w:tcPr>
          <w:p w14:paraId="625AD2FB" w14:textId="70BB0FA5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výběr a charakterizace postupů k posouzení účinnosti jednotlivých systémů funkcionálních aditivací</w:t>
            </w:r>
          </w:p>
        </w:tc>
        <w:tc>
          <w:tcPr>
            <w:tcW w:w="2410" w:type="dxa"/>
            <w:vAlign w:val="center"/>
          </w:tcPr>
          <w:p w14:paraId="515CDA6C" w14:textId="2B970CEB" w:rsidR="00826B6D" w:rsidRDefault="00C84D77" w:rsidP="00C84D77">
            <w:pPr>
              <w:jc w:val="center"/>
              <w:rPr>
                <w:bCs/>
              </w:rPr>
            </w:pPr>
            <w:r>
              <w:rPr>
                <w:bCs/>
              </w:rPr>
              <w:t>TS/COC/VŠCHT</w:t>
            </w:r>
          </w:p>
        </w:tc>
        <w:tc>
          <w:tcPr>
            <w:tcW w:w="2126" w:type="dxa"/>
            <w:vAlign w:val="center"/>
          </w:tcPr>
          <w:p w14:paraId="72344902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2DF1CC59" w14:textId="77777777" w:rsidTr="00826B6D">
        <w:trPr>
          <w:trHeight w:hRule="exact" w:val="1133"/>
        </w:trPr>
        <w:tc>
          <w:tcPr>
            <w:tcW w:w="1135" w:type="dxa"/>
            <w:vAlign w:val="center"/>
          </w:tcPr>
          <w:p w14:paraId="51D38230" w14:textId="33516654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4394" w:type="dxa"/>
            <w:vAlign w:val="center"/>
          </w:tcPr>
          <w:p w14:paraId="3A363EC2" w14:textId="5F09F98D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výzkum interakce hybridních systémů alkoxylových aditiv s anorganickými částicemi ve hmotě tvrzeného kamene na jeho finální vlastnosti</w:t>
            </w:r>
          </w:p>
        </w:tc>
        <w:tc>
          <w:tcPr>
            <w:tcW w:w="2410" w:type="dxa"/>
            <w:vAlign w:val="center"/>
          </w:tcPr>
          <w:p w14:paraId="4E1271B7" w14:textId="262A8E64" w:rsidR="00826B6D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34A16022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61DC3E39" w14:textId="77777777" w:rsidTr="00826B6D">
        <w:trPr>
          <w:trHeight w:hRule="exact" w:val="1011"/>
        </w:trPr>
        <w:tc>
          <w:tcPr>
            <w:tcW w:w="1135" w:type="dxa"/>
            <w:vAlign w:val="center"/>
          </w:tcPr>
          <w:p w14:paraId="5915B409" w14:textId="54CF83C0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1.10</w:t>
            </w:r>
          </w:p>
        </w:tc>
        <w:tc>
          <w:tcPr>
            <w:tcW w:w="4394" w:type="dxa"/>
            <w:vAlign w:val="center"/>
          </w:tcPr>
          <w:p w14:paraId="30A8B455" w14:textId="441C49F1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výběr a charakterizace surovin na bázi anorganických fotoaktivních nanočástic, anorganických luminoforů s různou dobou fosforescence</w:t>
            </w:r>
          </w:p>
        </w:tc>
        <w:tc>
          <w:tcPr>
            <w:tcW w:w="2410" w:type="dxa"/>
            <w:vAlign w:val="center"/>
          </w:tcPr>
          <w:p w14:paraId="531AEC68" w14:textId="49A55397" w:rsidR="00826B6D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4AEC2F37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1A9106AD" w14:textId="77777777" w:rsidTr="00826B6D">
        <w:trPr>
          <w:trHeight w:hRule="exact" w:val="841"/>
        </w:trPr>
        <w:tc>
          <w:tcPr>
            <w:tcW w:w="1135" w:type="dxa"/>
            <w:vAlign w:val="center"/>
          </w:tcPr>
          <w:p w14:paraId="395DA88B" w14:textId="37FE316B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4394" w:type="dxa"/>
            <w:vAlign w:val="center"/>
          </w:tcPr>
          <w:p w14:paraId="5917AEB1" w14:textId="13D4F810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výběr a charakterizace využití skleněných vláken lišících se délkou, povrchovou úpravou a charakterem</w:t>
            </w:r>
          </w:p>
        </w:tc>
        <w:tc>
          <w:tcPr>
            <w:tcW w:w="2410" w:type="dxa"/>
            <w:vAlign w:val="center"/>
          </w:tcPr>
          <w:p w14:paraId="7C95A01A" w14:textId="5CD75FDF" w:rsidR="00826B6D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132C038D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826B6D" w14:paraId="0FC19258" w14:textId="77777777" w:rsidTr="00826B6D">
        <w:trPr>
          <w:trHeight w:hRule="exact" w:val="852"/>
        </w:trPr>
        <w:tc>
          <w:tcPr>
            <w:tcW w:w="1135" w:type="dxa"/>
            <w:vAlign w:val="center"/>
          </w:tcPr>
          <w:p w14:paraId="62F9FB75" w14:textId="2DBAB974" w:rsidR="00826B6D" w:rsidRDefault="00826B6D" w:rsidP="000F60DF">
            <w:pPr>
              <w:jc w:val="center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4394" w:type="dxa"/>
            <w:vAlign w:val="center"/>
          </w:tcPr>
          <w:p w14:paraId="2B309744" w14:textId="04C37C99" w:rsidR="00826B6D" w:rsidRPr="00826B6D" w:rsidRDefault="00826B6D" w:rsidP="00826B6D">
            <w:pPr>
              <w:jc w:val="both"/>
              <w:rPr>
                <w:bCs/>
                <w:sz w:val="22"/>
              </w:rPr>
            </w:pPr>
            <w:r w:rsidRPr="00826B6D">
              <w:rPr>
                <w:bCs/>
                <w:sz w:val="22"/>
              </w:rPr>
              <w:t>výběr a charakterizace využití keramických vláken na bázi korundu, karbidu křemíku, křemene a spinelu</w:t>
            </w:r>
          </w:p>
        </w:tc>
        <w:tc>
          <w:tcPr>
            <w:tcW w:w="2410" w:type="dxa"/>
            <w:vAlign w:val="center"/>
          </w:tcPr>
          <w:p w14:paraId="0227C46E" w14:textId="4D85D94F" w:rsidR="00826B6D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VŠCHT</w:t>
            </w:r>
          </w:p>
        </w:tc>
        <w:tc>
          <w:tcPr>
            <w:tcW w:w="2126" w:type="dxa"/>
            <w:vAlign w:val="center"/>
          </w:tcPr>
          <w:p w14:paraId="4AA75054" w14:textId="77777777" w:rsidR="00826B6D" w:rsidRDefault="00826B6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0F60DF" w:rsidRDefault="00693EB3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C84D77">
        <w:trPr>
          <w:trHeight w:hRule="exact" w:val="454"/>
        </w:trPr>
        <w:tc>
          <w:tcPr>
            <w:tcW w:w="1135" w:type="dxa"/>
            <w:vAlign w:val="center"/>
          </w:tcPr>
          <w:p w14:paraId="72CEC27E" w14:textId="3426C990" w:rsidR="000F60DF" w:rsidRPr="00C84D77" w:rsidRDefault="00C84D77" w:rsidP="000F60DF">
            <w:pPr>
              <w:jc w:val="center"/>
              <w:rPr>
                <w:b/>
                <w:bCs/>
              </w:rPr>
            </w:pPr>
            <w:r w:rsidRPr="00C84D77">
              <w:rPr>
                <w:b/>
                <w:bCs/>
              </w:rPr>
              <w:t>2.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01084BB9" w14:textId="4F0F721A" w:rsidR="000F60DF" w:rsidRPr="00C84D77" w:rsidRDefault="00C84D77" w:rsidP="00C84D77">
            <w:pPr>
              <w:jc w:val="both"/>
              <w:rPr>
                <w:b/>
                <w:bCs/>
                <w:sz w:val="22"/>
              </w:rPr>
            </w:pPr>
            <w:r w:rsidRPr="00C84D77">
              <w:rPr>
                <w:b/>
                <w:bCs/>
                <w:sz w:val="22"/>
              </w:rPr>
              <w:t>Konstrukce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64DA1F1" w14:textId="77777777" w:rsidR="000F60DF" w:rsidRPr="00C84D77" w:rsidRDefault="000F60DF" w:rsidP="00C84D77">
            <w:pPr>
              <w:jc w:val="both"/>
              <w:rPr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4A7B0F" w14:textId="06FE6BBB" w:rsidR="000F60DF" w:rsidRPr="00C84D77" w:rsidRDefault="00C84D77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84D77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BB4FBA" w14:paraId="4BF55051" w14:textId="77777777" w:rsidTr="00C84D77">
        <w:trPr>
          <w:trHeight w:hRule="exact" w:val="1390"/>
        </w:trPr>
        <w:tc>
          <w:tcPr>
            <w:tcW w:w="1135" w:type="dxa"/>
            <w:vAlign w:val="center"/>
          </w:tcPr>
          <w:p w14:paraId="1E065FE0" w14:textId="45B807F0" w:rsidR="00BB4FBA" w:rsidRPr="00BB4FBA" w:rsidRDefault="00C84D77" w:rsidP="000F60DF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394" w:type="dxa"/>
            <w:vAlign w:val="center"/>
          </w:tcPr>
          <w:p w14:paraId="7598CCDE" w14:textId="075B0A6A" w:rsidR="00BB4FBA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 xml:space="preserve">laboratorní výzkum syntézy modifikace pojivového polymerního systému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>a anorganického plniva organickým fotokatalyzátorem vykazujícím schopnost degradace organických polutantů</w:t>
            </w:r>
          </w:p>
        </w:tc>
        <w:tc>
          <w:tcPr>
            <w:tcW w:w="2410" w:type="dxa"/>
            <w:vAlign w:val="center"/>
          </w:tcPr>
          <w:p w14:paraId="01F85F35" w14:textId="6977AC1D" w:rsidR="00BB4FBA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COC</w:t>
            </w:r>
          </w:p>
        </w:tc>
        <w:tc>
          <w:tcPr>
            <w:tcW w:w="2126" w:type="dxa"/>
            <w:vAlign w:val="center"/>
          </w:tcPr>
          <w:p w14:paraId="30691FCA" w14:textId="77777777" w:rsidR="00BB4FBA" w:rsidRDefault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B4FBA" w14:paraId="7AD18F6A" w14:textId="77777777" w:rsidTr="00C84D77">
        <w:trPr>
          <w:trHeight w:hRule="exact" w:val="856"/>
        </w:trPr>
        <w:tc>
          <w:tcPr>
            <w:tcW w:w="1135" w:type="dxa"/>
            <w:vAlign w:val="center"/>
          </w:tcPr>
          <w:p w14:paraId="1D170C4B" w14:textId="11412A25" w:rsidR="00BB4FBA" w:rsidRDefault="00C84D77" w:rsidP="000F60DF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394" w:type="dxa"/>
            <w:vAlign w:val="center"/>
          </w:tcPr>
          <w:p w14:paraId="183F5D0F" w14:textId="360548F3" w:rsidR="00BB4FBA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 xml:space="preserve">laboratorní výzkum syntézy modifikace výchozích surovin koloranty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>s fotoluminiscenčními vlastnostmi</w:t>
            </w:r>
          </w:p>
        </w:tc>
        <w:tc>
          <w:tcPr>
            <w:tcW w:w="2410" w:type="dxa"/>
            <w:vAlign w:val="center"/>
          </w:tcPr>
          <w:p w14:paraId="51E1CAAF" w14:textId="2F12C3CE" w:rsidR="00BB4FBA" w:rsidRDefault="00C84D77">
            <w:pPr>
              <w:jc w:val="center"/>
              <w:rPr>
                <w:bCs/>
              </w:rPr>
            </w:pPr>
            <w:r>
              <w:rPr>
                <w:bCs/>
              </w:rPr>
              <w:t>COC/VŠCHT</w:t>
            </w:r>
          </w:p>
        </w:tc>
        <w:tc>
          <w:tcPr>
            <w:tcW w:w="2126" w:type="dxa"/>
            <w:vAlign w:val="center"/>
          </w:tcPr>
          <w:p w14:paraId="5E298B4A" w14:textId="77777777" w:rsidR="00BB4FBA" w:rsidRDefault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B4FBA" w14:paraId="6C4F1CE6" w14:textId="77777777" w:rsidTr="00C84D77">
        <w:trPr>
          <w:trHeight w:hRule="exact" w:val="1280"/>
        </w:trPr>
        <w:tc>
          <w:tcPr>
            <w:tcW w:w="1135" w:type="dxa"/>
            <w:vAlign w:val="center"/>
          </w:tcPr>
          <w:p w14:paraId="5477C72C" w14:textId="0BFA8E42" w:rsidR="00BB4FBA" w:rsidRPr="00C84D77" w:rsidRDefault="00C84D77" w:rsidP="00BB4FBA">
            <w:pPr>
              <w:jc w:val="center"/>
              <w:rPr>
                <w:bCs/>
              </w:rPr>
            </w:pPr>
            <w:r w:rsidRPr="00C84D77">
              <w:rPr>
                <w:bCs/>
              </w:rPr>
              <w:t>2.3</w:t>
            </w:r>
          </w:p>
        </w:tc>
        <w:tc>
          <w:tcPr>
            <w:tcW w:w="4394" w:type="dxa"/>
            <w:vAlign w:val="center"/>
          </w:tcPr>
          <w:p w14:paraId="1220D1F5" w14:textId="7A6B9A35" w:rsidR="00BB4FBA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 xml:space="preserve">laboratorní výzkum syntézy anorganických fotoaktivních nanočástic a luminoforů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>s možností jejich aplikace do desek tvrzeného kamene. Na základě obdržených výsledků rozhodnutí o dalším pokračování</w:t>
            </w:r>
          </w:p>
        </w:tc>
        <w:tc>
          <w:tcPr>
            <w:tcW w:w="2410" w:type="dxa"/>
            <w:vAlign w:val="center"/>
          </w:tcPr>
          <w:p w14:paraId="102357DC" w14:textId="7DEE858E" w:rsidR="00BB4FBA" w:rsidRDefault="00C84D77" w:rsidP="00BB4FBA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36EE3AB6" w14:textId="77777777" w:rsidR="00BB4FBA" w:rsidRDefault="00BB4FBA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4D77" w14:paraId="7EC0CE51" w14:textId="77777777" w:rsidTr="00C84D77">
        <w:trPr>
          <w:trHeight w:hRule="exact" w:val="1269"/>
        </w:trPr>
        <w:tc>
          <w:tcPr>
            <w:tcW w:w="1135" w:type="dxa"/>
            <w:vAlign w:val="center"/>
          </w:tcPr>
          <w:p w14:paraId="61C12C0E" w14:textId="26303206" w:rsidR="00C84D77" w:rsidRPr="00C84D77" w:rsidRDefault="00C84D77" w:rsidP="00BB4FBA">
            <w:pPr>
              <w:jc w:val="center"/>
              <w:rPr>
                <w:bCs/>
              </w:rPr>
            </w:pPr>
            <w:r w:rsidRPr="00C84D77">
              <w:rPr>
                <w:bCs/>
              </w:rPr>
              <w:t>2.4</w:t>
            </w:r>
          </w:p>
        </w:tc>
        <w:tc>
          <w:tcPr>
            <w:tcW w:w="4394" w:type="dxa"/>
            <w:vAlign w:val="center"/>
          </w:tcPr>
          <w:p w14:paraId="4AC40C85" w14:textId="1EED6A8D" w:rsidR="00C84D77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>laboratorní výzkum syntézy alkoxysilanových aditiv k dosažení povrchové hydrofobní úpravy a kompatibility se surovinami používanými pro výrobu tvrzeného kamene s využitím možnosti vytváření hybridních funkcionálních systém</w:t>
            </w:r>
          </w:p>
        </w:tc>
        <w:tc>
          <w:tcPr>
            <w:tcW w:w="2410" w:type="dxa"/>
            <w:vAlign w:val="center"/>
          </w:tcPr>
          <w:p w14:paraId="5E2138AF" w14:textId="4286A2FB" w:rsidR="00C84D77" w:rsidRDefault="00C84D77" w:rsidP="00BB4FBA">
            <w:pPr>
              <w:jc w:val="center"/>
              <w:rPr>
                <w:bCs/>
              </w:rPr>
            </w:pPr>
            <w:r>
              <w:rPr>
                <w:bCs/>
              </w:rPr>
              <w:t>TS/COC</w:t>
            </w:r>
          </w:p>
        </w:tc>
        <w:tc>
          <w:tcPr>
            <w:tcW w:w="2126" w:type="dxa"/>
            <w:vAlign w:val="center"/>
          </w:tcPr>
          <w:p w14:paraId="3B8880C5" w14:textId="77777777" w:rsidR="00C84D77" w:rsidRDefault="00C84D77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4D77" w14:paraId="00CFABFE" w14:textId="77777777" w:rsidTr="00C84D77">
        <w:trPr>
          <w:trHeight w:hRule="exact" w:val="1273"/>
        </w:trPr>
        <w:tc>
          <w:tcPr>
            <w:tcW w:w="1135" w:type="dxa"/>
            <w:vAlign w:val="center"/>
          </w:tcPr>
          <w:p w14:paraId="509F5146" w14:textId="21FBE4ED" w:rsidR="00C84D77" w:rsidRPr="00C84D77" w:rsidRDefault="00C84D77" w:rsidP="00BB4FBA">
            <w:pPr>
              <w:jc w:val="center"/>
              <w:rPr>
                <w:bCs/>
              </w:rPr>
            </w:pPr>
            <w:r w:rsidRPr="00C84D77">
              <w:rPr>
                <w:bCs/>
              </w:rPr>
              <w:t>2.5</w:t>
            </w:r>
          </w:p>
        </w:tc>
        <w:tc>
          <w:tcPr>
            <w:tcW w:w="4394" w:type="dxa"/>
            <w:vAlign w:val="center"/>
          </w:tcPr>
          <w:p w14:paraId="0AFDC565" w14:textId="1F49CF20" w:rsidR="00C84D77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 xml:space="preserve">laboratorní výzkum způsobu zabudování funkcionálních aditiv do hmoty vzorků tvrzeného kamene tak, aby byl zajištěn permanentní charakter působení a nedocházelo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>k degradaci aditiv při procesu vytvrzování</w:t>
            </w:r>
          </w:p>
        </w:tc>
        <w:tc>
          <w:tcPr>
            <w:tcW w:w="2410" w:type="dxa"/>
            <w:vAlign w:val="center"/>
          </w:tcPr>
          <w:p w14:paraId="448A7ACC" w14:textId="42273D8B" w:rsidR="00C84D77" w:rsidRDefault="00C84D77" w:rsidP="00BB4FBA">
            <w:pPr>
              <w:jc w:val="center"/>
              <w:rPr>
                <w:bCs/>
              </w:rPr>
            </w:pPr>
            <w:r>
              <w:rPr>
                <w:bCs/>
              </w:rPr>
              <w:t>TS/COC/VŠCHT</w:t>
            </w:r>
          </w:p>
        </w:tc>
        <w:tc>
          <w:tcPr>
            <w:tcW w:w="2126" w:type="dxa"/>
            <w:vAlign w:val="center"/>
          </w:tcPr>
          <w:p w14:paraId="0F95CC6A" w14:textId="77777777" w:rsidR="00C84D77" w:rsidRDefault="00C84D77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4D77" w14:paraId="0F876C16" w14:textId="77777777" w:rsidTr="00C84D77">
        <w:trPr>
          <w:trHeight w:hRule="exact" w:val="1844"/>
        </w:trPr>
        <w:tc>
          <w:tcPr>
            <w:tcW w:w="1135" w:type="dxa"/>
            <w:vAlign w:val="center"/>
          </w:tcPr>
          <w:p w14:paraId="138CD212" w14:textId="578A1C48" w:rsidR="00C84D77" w:rsidRPr="00C84D77" w:rsidRDefault="00C84D77" w:rsidP="00BB4FBA">
            <w:pPr>
              <w:jc w:val="center"/>
              <w:rPr>
                <w:bCs/>
              </w:rPr>
            </w:pPr>
            <w:r w:rsidRPr="00C84D77">
              <w:rPr>
                <w:bCs/>
              </w:rPr>
              <w:t>2.6</w:t>
            </w:r>
          </w:p>
        </w:tc>
        <w:tc>
          <w:tcPr>
            <w:tcW w:w="4394" w:type="dxa"/>
            <w:vAlign w:val="center"/>
          </w:tcPr>
          <w:p w14:paraId="1C63B02B" w14:textId="7EDFB548" w:rsidR="00C84D77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 xml:space="preserve">laboratorní a poloprovozní výzkum využití surovinových systémů (včetně surovin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 xml:space="preserve">s vláknitým charakterem) pro výzkum tvrzeného kamene, jako náhrady karbonátových hornin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>s granoblastickou až lepidoblastickou strukturou a případně lamelární texturou, včetně ložiskových průzkumů a ověření</w:t>
            </w:r>
          </w:p>
        </w:tc>
        <w:tc>
          <w:tcPr>
            <w:tcW w:w="2410" w:type="dxa"/>
            <w:vAlign w:val="center"/>
          </w:tcPr>
          <w:p w14:paraId="376A1ADE" w14:textId="7670C679" w:rsidR="00C84D77" w:rsidRDefault="00C84D77" w:rsidP="00BB4FBA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7C9587CB" w14:textId="77777777" w:rsidR="00C84D77" w:rsidRDefault="00C84D77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4D77" w14:paraId="52823762" w14:textId="77777777" w:rsidTr="00C84D77">
        <w:trPr>
          <w:trHeight w:hRule="exact" w:val="1562"/>
        </w:trPr>
        <w:tc>
          <w:tcPr>
            <w:tcW w:w="1135" w:type="dxa"/>
            <w:vAlign w:val="center"/>
          </w:tcPr>
          <w:p w14:paraId="0F2A8707" w14:textId="686BDB3B" w:rsidR="00C84D77" w:rsidRPr="00C84D77" w:rsidRDefault="00C84D77" w:rsidP="00BB4FBA">
            <w:pPr>
              <w:jc w:val="center"/>
              <w:rPr>
                <w:bCs/>
              </w:rPr>
            </w:pPr>
            <w:r w:rsidRPr="00C84D77">
              <w:rPr>
                <w:bCs/>
              </w:rPr>
              <w:t>2.7</w:t>
            </w:r>
          </w:p>
        </w:tc>
        <w:tc>
          <w:tcPr>
            <w:tcW w:w="4394" w:type="dxa"/>
            <w:vAlign w:val="center"/>
          </w:tcPr>
          <w:p w14:paraId="6D8ADB93" w14:textId="679CC344" w:rsidR="00C84D77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 xml:space="preserve">poloprovozní návrhy postupů přípravy tvrzeného kamene jako náhrady karbonátových hornin s granoblastickou až lepidoblastickou strukturou a případně lamelární texturou.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>Z těchto postupů vyjde návrh potřeb pro inovace potřebných HW/SW technologií</w:t>
            </w:r>
          </w:p>
        </w:tc>
        <w:tc>
          <w:tcPr>
            <w:tcW w:w="2410" w:type="dxa"/>
            <w:vAlign w:val="center"/>
          </w:tcPr>
          <w:p w14:paraId="031693E9" w14:textId="5F7B0D03" w:rsidR="00C84D77" w:rsidRDefault="00C84D77" w:rsidP="00BB4FBA">
            <w:pPr>
              <w:jc w:val="center"/>
              <w:rPr>
                <w:bCs/>
              </w:rPr>
            </w:pPr>
            <w:r>
              <w:rPr>
                <w:bCs/>
              </w:rPr>
              <w:t>TS</w:t>
            </w:r>
          </w:p>
        </w:tc>
        <w:tc>
          <w:tcPr>
            <w:tcW w:w="2126" w:type="dxa"/>
            <w:vAlign w:val="center"/>
          </w:tcPr>
          <w:p w14:paraId="14350EB7" w14:textId="77777777" w:rsidR="00C84D77" w:rsidRDefault="00C84D77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4D77" w14:paraId="19FCB432" w14:textId="77777777" w:rsidTr="00C84D77">
        <w:trPr>
          <w:trHeight w:hRule="exact" w:val="1053"/>
        </w:trPr>
        <w:tc>
          <w:tcPr>
            <w:tcW w:w="1135" w:type="dxa"/>
            <w:vAlign w:val="center"/>
          </w:tcPr>
          <w:p w14:paraId="6CBB7472" w14:textId="0CC667EA" w:rsidR="00C84D77" w:rsidRPr="00C84D77" w:rsidRDefault="00C84D77" w:rsidP="00BB4FBA">
            <w:pPr>
              <w:jc w:val="center"/>
              <w:rPr>
                <w:bCs/>
              </w:rPr>
            </w:pPr>
            <w:r w:rsidRPr="00C84D77">
              <w:rPr>
                <w:bCs/>
              </w:rPr>
              <w:lastRenderedPageBreak/>
              <w:t>2.8</w:t>
            </w:r>
          </w:p>
        </w:tc>
        <w:tc>
          <w:tcPr>
            <w:tcW w:w="4394" w:type="dxa"/>
            <w:vAlign w:val="center"/>
          </w:tcPr>
          <w:p w14:paraId="6E6F2D53" w14:textId="50148930" w:rsidR="00C84D77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>laboratorní a poloprovozní výzkum využití odpadních materiálů (kalů…) vznikajících při technologických procesech výroby tvrzeného kamene</w:t>
            </w:r>
          </w:p>
        </w:tc>
        <w:tc>
          <w:tcPr>
            <w:tcW w:w="2410" w:type="dxa"/>
            <w:vAlign w:val="center"/>
          </w:tcPr>
          <w:p w14:paraId="3A2AC95B" w14:textId="0EAF0C14" w:rsidR="00C84D77" w:rsidRDefault="00C84D77" w:rsidP="00BB4FBA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167B79CF" w14:textId="77777777" w:rsidR="00C84D77" w:rsidRDefault="00C84D77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4D77" w14:paraId="3E082B87" w14:textId="77777777" w:rsidTr="00C84D77">
        <w:trPr>
          <w:trHeight w:hRule="exact" w:val="2145"/>
        </w:trPr>
        <w:tc>
          <w:tcPr>
            <w:tcW w:w="1135" w:type="dxa"/>
            <w:vAlign w:val="center"/>
          </w:tcPr>
          <w:p w14:paraId="785E96A9" w14:textId="328D2AB0" w:rsidR="00C84D77" w:rsidRPr="00C84D77" w:rsidRDefault="00C84D77" w:rsidP="00BB4FBA">
            <w:pPr>
              <w:jc w:val="center"/>
              <w:rPr>
                <w:bCs/>
              </w:rPr>
            </w:pPr>
            <w:r w:rsidRPr="00C84D77">
              <w:rPr>
                <w:bCs/>
              </w:rPr>
              <w:t>2.9</w:t>
            </w:r>
          </w:p>
        </w:tc>
        <w:tc>
          <w:tcPr>
            <w:tcW w:w="4394" w:type="dxa"/>
            <w:vAlign w:val="center"/>
          </w:tcPr>
          <w:p w14:paraId="5FC6C801" w14:textId="2C843E87" w:rsidR="00C84D77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 xml:space="preserve">měření určených vlastností připravených syntetizovaných funkcionálních aditiv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>a připravených vzorků tvrzeného kamene, zjištění možných přínosů funkcionálních aditivací a jejich interakcí s matricí tvrzeného kamene, základní porovnávací testy zjišťující vliv užitých vláknitých surovin na vlastnosti produktu</w:t>
            </w:r>
          </w:p>
        </w:tc>
        <w:tc>
          <w:tcPr>
            <w:tcW w:w="2410" w:type="dxa"/>
            <w:vAlign w:val="center"/>
          </w:tcPr>
          <w:p w14:paraId="67F3BCE1" w14:textId="6C6F0287" w:rsidR="00C84D77" w:rsidRDefault="00C84D77" w:rsidP="00BB4FBA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0CA200DF" w14:textId="77777777" w:rsidR="00C84D77" w:rsidRDefault="00C84D77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4D77" w14:paraId="03441C00" w14:textId="77777777" w:rsidTr="00C84D77">
        <w:trPr>
          <w:trHeight w:hRule="exact" w:val="1282"/>
        </w:trPr>
        <w:tc>
          <w:tcPr>
            <w:tcW w:w="1135" w:type="dxa"/>
            <w:vAlign w:val="center"/>
          </w:tcPr>
          <w:p w14:paraId="1D2A4B2B" w14:textId="6CAB81FE" w:rsidR="00C84D77" w:rsidRPr="00C84D77" w:rsidRDefault="00C84D77" w:rsidP="00BB4FBA">
            <w:pPr>
              <w:jc w:val="center"/>
              <w:rPr>
                <w:bCs/>
              </w:rPr>
            </w:pPr>
            <w:r w:rsidRPr="00C84D77">
              <w:rPr>
                <w:bCs/>
              </w:rPr>
              <w:t>2.10</w:t>
            </w:r>
          </w:p>
        </w:tc>
        <w:tc>
          <w:tcPr>
            <w:tcW w:w="4394" w:type="dxa"/>
            <w:vAlign w:val="center"/>
          </w:tcPr>
          <w:p w14:paraId="7A925FAC" w14:textId="76FB952C" w:rsidR="00C84D77" w:rsidRPr="00C84D77" w:rsidRDefault="00C84D77" w:rsidP="00C84D77">
            <w:pPr>
              <w:jc w:val="both"/>
              <w:rPr>
                <w:bCs/>
                <w:sz w:val="22"/>
              </w:rPr>
            </w:pPr>
            <w:r w:rsidRPr="00C84D77">
              <w:rPr>
                <w:bCs/>
                <w:sz w:val="22"/>
              </w:rPr>
              <w:t xml:space="preserve">výzkum metodiky a zařízení na testování vlivu „šokových“ teplotních změn na vzhled namáhaného materiálu a vznik trhlin </w:t>
            </w:r>
            <w:r>
              <w:rPr>
                <w:bCs/>
                <w:sz w:val="22"/>
              </w:rPr>
              <w:br/>
            </w:r>
            <w:r w:rsidRPr="00C84D77">
              <w:rPr>
                <w:bCs/>
                <w:sz w:val="22"/>
              </w:rPr>
              <w:t>v povrchových vrstvách desek tvrzeného kamene</w:t>
            </w:r>
          </w:p>
        </w:tc>
        <w:tc>
          <w:tcPr>
            <w:tcW w:w="2410" w:type="dxa"/>
            <w:vAlign w:val="center"/>
          </w:tcPr>
          <w:p w14:paraId="5C6D4C62" w14:textId="79C0D5C6" w:rsidR="00C84D77" w:rsidRDefault="00C84D77" w:rsidP="00BB4FBA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68183207" w14:textId="77777777" w:rsidR="00C84D77" w:rsidRDefault="00C84D77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6D2D3A11" w:rsidR="00BB4FBA" w:rsidRDefault="006109F8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693EB3">
              <w:rPr>
                <w:rFonts w:ascii="Times New Roman" w:hAnsi="Times New Roman"/>
                <w:sz w:val="24"/>
              </w:rPr>
              <w:t>ok 2020</w:t>
            </w:r>
          </w:p>
        </w:tc>
      </w:tr>
      <w:tr w:rsidR="00EF4504" w14:paraId="488B5518" w14:textId="77777777" w:rsidTr="00C84D77">
        <w:trPr>
          <w:trHeight w:hRule="exact" w:val="454"/>
        </w:trPr>
        <w:tc>
          <w:tcPr>
            <w:tcW w:w="1135" w:type="dxa"/>
            <w:vAlign w:val="center"/>
          </w:tcPr>
          <w:p w14:paraId="5CEE7447" w14:textId="75D5F9F3" w:rsidR="00EF4504" w:rsidRPr="00C84D77" w:rsidRDefault="00C84D77" w:rsidP="00EF4504">
            <w:pPr>
              <w:jc w:val="center"/>
              <w:rPr>
                <w:b/>
                <w:bCs/>
              </w:rPr>
            </w:pPr>
            <w:r w:rsidRPr="00C84D77">
              <w:rPr>
                <w:b/>
                <w:bCs/>
              </w:rPr>
              <w:t>3.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42EFADEC" w14:textId="5BC6A675" w:rsidR="00EF4504" w:rsidRPr="006109F8" w:rsidRDefault="006109F8" w:rsidP="00EF45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Optimalizace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7FF0004F" w14:textId="77777777" w:rsidR="00EF4504" w:rsidRDefault="00EF4504" w:rsidP="00EF450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3548E524" w14:textId="32CF74F5" w:rsidR="00EF4504" w:rsidRPr="006109F8" w:rsidRDefault="006109F8" w:rsidP="006109F8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12/2020</w:t>
            </w:r>
          </w:p>
        </w:tc>
      </w:tr>
      <w:tr w:rsidR="00EF4504" w14:paraId="6A5B950E" w14:textId="77777777" w:rsidTr="006109F8">
        <w:trPr>
          <w:trHeight w:hRule="exact" w:val="1599"/>
        </w:trPr>
        <w:tc>
          <w:tcPr>
            <w:tcW w:w="1135" w:type="dxa"/>
            <w:vAlign w:val="center"/>
          </w:tcPr>
          <w:p w14:paraId="244C4A58" w14:textId="4CDBBC4C" w:rsidR="00EF4504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4394" w:type="dxa"/>
            <w:vAlign w:val="center"/>
          </w:tcPr>
          <w:p w14:paraId="1DCCD688" w14:textId="51F39F50" w:rsidR="00EF4504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 xml:space="preserve">optimalizace postupu modifikace pojivového polymerního systému i anorganického plniva organickým fotokatalyzátorem vykazujícím schopnost degradace organických polutantů </w:t>
            </w:r>
            <w:r>
              <w:rPr>
                <w:bCs/>
                <w:sz w:val="22"/>
              </w:rPr>
              <w:br/>
            </w:r>
            <w:r w:rsidRPr="006109F8">
              <w:rPr>
                <w:bCs/>
                <w:sz w:val="22"/>
              </w:rPr>
              <w:t>s ohledem na výsledky při laboratorní přípravě tvrzeného kamene</w:t>
            </w:r>
          </w:p>
        </w:tc>
        <w:tc>
          <w:tcPr>
            <w:tcW w:w="2410" w:type="dxa"/>
            <w:vAlign w:val="center"/>
          </w:tcPr>
          <w:p w14:paraId="564EDA99" w14:textId="5C5A647C" w:rsidR="00EF4504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TS/COC</w:t>
            </w:r>
          </w:p>
        </w:tc>
        <w:tc>
          <w:tcPr>
            <w:tcW w:w="2126" w:type="dxa"/>
            <w:vAlign w:val="center"/>
          </w:tcPr>
          <w:p w14:paraId="2A250C74" w14:textId="77777777" w:rsidR="00EF4504" w:rsidRDefault="00EF450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F4504" w14:paraId="17CCAAF9" w14:textId="77777777" w:rsidTr="006109F8">
        <w:trPr>
          <w:trHeight w:hRule="exact" w:val="1140"/>
        </w:trPr>
        <w:tc>
          <w:tcPr>
            <w:tcW w:w="1135" w:type="dxa"/>
            <w:vAlign w:val="center"/>
          </w:tcPr>
          <w:p w14:paraId="56722EE6" w14:textId="24D38D32" w:rsidR="00EF4504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4394" w:type="dxa"/>
            <w:vAlign w:val="center"/>
          </w:tcPr>
          <w:p w14:paraId="757E0E36" w14:textId="1520170E" w:rsidR="00EF4504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 xml:space="preserve">optimalizace postupu modifikace výchozích surovin koloranty s fotoluminiscenčními vlastnostmi s ohledem na výsledky </w:t>
            </w:r>
            <w:r>
              <w:rPr>
                <w:bCs/>
                <w:sz w:val="22"/>
              </w:rPr>
              <w:br/>
            </w:r>
            <w:r w:rsidRPr="006109F8">
              <w:rPr>
                <w:bCs/>
                <w:sz w:val="22"/>
              </w:rPr>
              <w:t>při laboratorní přípravě tvrzeného kamene</w:t>
            </w:r>
          </w:p>
        </w:tc>
        <w:tc>
          <w:tcPr>
            <w:tcW w:w="2410" w:type="dxa"/>
            <w:vAlign w:val="center"/>
          </w:tcPr>
          <w:p w14:paraId="7FF41397" w14:textId="12CDD2A0" w:rsidR="00EF4504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51A0904D" w14:textId="77777777" w:rsidR="00EF4504" w:rsidRDefault="00EF450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9807A5" w14:paraId="6228559B" w14:textId="77777777" w:rsidTr="006109F8">
        <w:trPr>
          <w:trHeight w:hRule="exact" w:val="1128"/>
        </w:trPr>
        <w:tc>
          <w:tcPr>
            <w:tcW w:w="1135" w:type="dxa"/>
            <w:vAlign w:val="center"/>
          </w:tcPr>
          <w:p w14:paraId="21C7D37F" w14:textId="62DC8BFB" w:rsidR="009807A5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4394" w:type="dxa"/>
            <w:vAlign w:val="center"/>
          </w:tcPr>
          <w:p w14:paraId="0A097C17" w14:textId="7AE93096" w:rsidR="009807A5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>optimalizace postupu modifikace alkoxysilanových aditiv k dosažení povrchové hydrofobní úpravy s ohledem na výsledky</w:t>
            </w:r>
            <w:r>
              <w:rPr>
                <w:bCs/>
                <w:sz w:val="22"/>
              </w:rPr>
              <w:br/>
            </w:r>
            <w:r w:rsidRPr="006109F8">
              <w:rPr>
                <w:bCs/>
                <w:sz w:val="22"/>
              </w:rPr>
              <w:t>při laboratorní přípravě tvrzeného kamene</w:t>
            </w:r>
          </w:p>
        </w:tc>
        <w:tc>
          <w:tcPr>
            <w:tcW w:w="2410" w:type="dxa"/>
            <w:vAlign w:val="center"/>
          </w:tcPr>
          <w:p w14:paraId="28EA46BD" w14:textId="7D15F4FA" w:rsidR="009807A5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TS/COC/VŠCHT</w:t>
            </w:r>
          </w:p>
        </w:tc>
        <w:tc>
          <w:tcPr>
            <w:tcW w:w="2126" w:type="dxa"/>
            <w:vAlign w:val="center"/>
          </w:tcPr>
          <w:p w14:paraId="3EA885F8" w14:textId="77777777" w:rsidR="009807A5" w:rsidRDefault="009807A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135F5F67" w14:textId="77777777" w:rsidTr="006109F8">
        <w:trPr>
          <w:trHeight w:hRule="exact" w:val="1555"/>
        </w:trPr>
        <w:tc>
          <w:tcPr>
            <w:tcW w:w="1135" w:type="dxa"/>
            <w:vAlign w:val="center"/>
          </w:tcPr>
          <w:p w14:paraId="0D74F804" w14:textId="41F30DB3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4394" w:type="dxa"/>
            <w:vAlign w:val="center"/>
          </w:tcPr>
          <w:p w14:paraId="5B5B690C" w14:textId="53F1884E" w:rsidR="006109F8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 xml:space="preserve">optimalizace postupu způsobu zabudování funkcionálních aditiv do hmoty vzorků tvrzeného kamene tak, aby byl zajištěn permanentní charakter působení hybridních systémů alkokyxylových aditiv a nedocházelo </w:t>
            </w:r>
            <w:r>
              <w:rPr>
                <w:bCs/>
                <w:sz w:val="22"/>
              </w:rPr>
              <w:br/>
            </w:r>
            <w:r w:rsidRPr="006109F8">
              <w:rPr>
                <w:bCs/>
                <w:sz w:val="22"/>
              </w:rPr>
              <w:t>k degradaci aditiv při procesu vytvrzování</w:t>
            </w:r>
          </w:p>
        </w:tc>
        <w:tc>
          <w:tcPr>
            <w:tcW w:w="2410" w:type="dxa"/>
            <w:vAlign w:val="center"/>
          </w:tcPr>
          <w:p w14:paraId="5CD9E905" w14:textId="4E640525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2ECD41BB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673518FA" w14:textId="77777777" w:rsidTr="006109F8">
        <w:trPr>
          <w:trHeight w:hRule="exact" w:val="1562"/>
        </w:trPr>
        <w:tc>
          <w:tcPr>
            <w:tcW w:w="1135" w:type="dxa"/>
            <w:vAlign w:val="center"/>
          </w:tcPr>
          <w:p w14:paraId="65691F4B" w14:textId="489EDB09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4394" w:type="dxa"/>
            <w:vAlign w:val="center"/>
          </w:tcPr>
          <w:p w14:paraId="0CE25E22" w14:textId="14FD29BC" w:rsidR="006109F8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 xml:space="preserve">optimalizace postupu způsobu zabudování anorganických fotoaktivních nanočástic </w:t>
            </w:r>
            <w:r>
              <w:rPr>
                <w:bCs/>
                <w:sz w:val="22"/>
              </w:rPr>
              <w:br/>
            </w:r>
            <w:r w:rsidRPr="006109F8">
              <w:rPr>
                <w:bCs/>
                <w:sz w:val="22"/>
              </w:rPr>
              <w:t>a luminoforů do hmoty vzorků tvrzeného kamene tak, aby byl zajištěn permanentní charakter působení a nedocházelo k degradaci aditiv při procesu vytvrzování</w:t>
            </w:r>
          </w:p>
        </w:tc>
        <w:tc>
          <w:tcPr>
            <w:tcW w:w="2410" w:type="dxa"/>
            <w:vAlign w:val="center"/>
          </w:tcPr>
          <w:p w14:paraId="634208AE" w14:textId="6E262CB0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7753DC3D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30C23020" w14:textId="77777777" w:rsidTr="006109F8">
        <w:trPr>
          <w:trHeight w:hRule="exact" w:val="720"/>
        </w:trPr>
        <w:tc>
          <w:tcPr>
            <w:tcW w:w="1135" w:type="dxa"/>
            <w:vAlign w:val="center"/>
          </w:tcPr>
          <w:p w14:paraId="5693CF73" w14:textId="1145B9CB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4394" w:type="dxa"/>
            <w:vAlign w:val="center"/>
          </w:tcPr>
          <w:p w14:paraId="7F8A404C" w14:textId="44CF4C24" w:rsidR="006109F8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>optimalizace ověřením dosažení očekávaných výsledků předběžným testováním získaných vlastností vzorků</w:t>
            </w:r>
          </w:p>
        </w:tc>
        <w:tc>
          <w:tcPr>
            <w:tcW w:w="2410" w:type="dxa"/>
            <w:vAlign w:val="center"/>
          </w:tcPr>
          <w:p w14:paraId="75D1956C" w14:textId="498D4A62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TS/VŠCHT/COC</w:t>
            </w:r>
          </w:p>
        </w:tc>
        <w:tc>
          <w:tcPr>
            <w:tcW w:w="2126" w:type="dxa"/>
            <w:vAlign w:val="center"/>
          </w:tcPr>
          <w:p w14:paraId="045E4D25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1FC8D1A8" w14:textId="77777777" w:rsidTr="006109F8">
        <w:trPr>
          <w:trHeight w:hRule="exact" w:val="2286"/>
        </w:trPr>
        <w:tc>
          <w:tcPr>
            <w:tcW w:w="1135" w:type="dxa"/>
            <w:vAlign w:val="center"/>
          </w:tcPr>
          <w:p w14:paraId="11D552FA" w14:textId="3AF56C33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3.7</w:t>
            </w:r>
          </w:p>
        </w:tc>
        <w:tc>
          <w:tcPr>
            <w:tcW w:w="4394" w:type="dxa"/>
            <w:vAlign w:val="center"/>
          </w:tcPr>
          <w:p w14:paraId="3FDCE8AF" w14:textId="3C972704" w:rsidR="006109F8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 xml:space="preserve">optimalizace postupu přípravy tvrzeného kamene jako náhrady karbonátových hornin </w:t>
            </w:r>
            <w:r>
              <w:rPr>
                <w:bCs/>
                <w:sz w:val="22"/>
              </w:rPr>
              <w:br/>
            </w:r>
            <w:r w:rsidRPr="006109F8">
              <w:rPr>
                <w:bCs/>
                <w:sz w:val="22"/>
              </w:rPr>
              <w:t xml:space="preserve">s granoblastickou až lepidoblastickou strukturou a případně lamelární texturou, na základě využití výsledků výzkumu surovinových systémů (včetně případného využití surovin s vláknitým charakterem), s ohledem na výsledky </w:t>
            </w:r>
            <w:r>
              <w:rPr>
                <w:bCs/>
                <w:sz w:val="22"/>
              </w:rPr>
              <w:br/>
            </w:r>
            <w:r w:rsidRPr="006109F8">
              <w:rPr>
                <w:bCs/>
                <w:sz w:val="22"/>
              </w:rPr>
              <w:t>při laboratorní přípravě vzorků tvrzeného kamene</w:t>
            </w:r>
          </w:p>
        </w:tc>
        <w:tc>
          <w:tcPr>
            <w:tcW w:w="2410" w:type="dxa"/>
            <w:vAlign w:val="center"/>
          </w:tcPr>
          <w:p w14:paraId="18D74D54" w14:textId="4C6B618D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16BE5B7F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72B15461" w14:textId="77777777" w:rsidTr="006109F8">
        <w:trPr>
          <w:trHeight w:hRule="exact" w:val="1553"/>
        </w:trPr>
        <w:tc>
          <w:tcPr>
            <w:tcW w:w="1135" w:type="dxa"/>
            <w:vAlign w:val="center"/>
          </w:tcPr>
          <w:p w14:paraId="79B844F4" w14:textId="7444B6FE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4394" w:type="dxa"/>
            <w:vAlign w:val="center"/>
          </w:tcPr>
          <w:p w14:paraId="2D3A4166" w14:textId="1AF3A663" w:rsidR="006109F8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>návrh a optimalizace potřebných HW/SW technologií k poloprovozní / provozní přípravě funkčních vzorků tvrzeného kamene jako náhrady karbonátových hornin s granoblastickou až lepidoblastickou strukturou a případně lamelární texturou</w:t>
            </w:r>
          </w:p>
        </w:tc>
        <w:tc>
          <w:tcPr>
            <w:tcW w:w="2410" w:type="dxa"/>
            <w:vAlign w:val="center"/>
          </w:tcPr>
          <w:p w14:paraId="2EEBAA2A" w14:textId="4E8A30CB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</w:t>
            </w:r>
          </w:p>
        </w:tc>
        <w:tc>
          <w:tcPr>
            <w:tcW w:w="2126" w:type="dxa"/>
            <w:vAlign w:val="center"/>
          </w:tcPr>
          <w:p w14:paraId="21EBEB5F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0F084706" w14:textId="77777777" w:rsidTr="006109F8">
        <w:trPr>
          <w:trHeight w:hRule="exact" w:val="1136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5843CD4" w14:textId="5D23A9AC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3.9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D1E63E3" w14:textId="421AD845" w:rsidR="006109F8" w:rsidRPr="006109F8" w:rsidRDefault="006109F8" w:rsidP="006109F8">
            <w:pPr>
              <w:jc w:val="both"/>
              <w:rPr>
                <w:bCs/>
                <w:sz w:val="22"/>
              </w:rPr>
            </w:pPr>
            <w:r w:rsidRPr="006109F8">
              <w:rPr>
                <w:bCs/>
                <w:sz w:val="22"/>
              </w:rPr>
              <w:t>ekonomicko technická analýza dosažených výsledků vzhledem k dalšímu pokračování projektu Up scaling a testování. Výběr vhodných kandidátů v oblasti funkčních vzorků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EAD141" w14:textId="267EBC08" w:rsidR="006109F8" w:rsidRDefault="006109F8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TS/VŠCHT/COC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6AA9FD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2596BFCE" w14:textId="77777777" w:rsidTr="006109F8">
        <w:trPr>
          <w:trHeight w:hRule="exact" w:val="571"/>
        </w:trPr>
        <w:tc>
          <w:tcPr>
            <w:tcW w:w="1135" w:type="dxa"/>
            <w:tcBorders>
              <w:right w:val="nil"/>
            </w:tcBorders>
            <w:vAlign w:val="center"/>
          </w:tcPr>
          <w:p w14:paraId="6252B2D3" w14:textId="77777777" w:rsidR="006109F8" w:rsidRDefault="006109F8" w:rsidP="00EF4504">
            <w:pPr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19A3312E" w14:textId="0A0DD7E5" w:rsidR="006109F8" w:rsidRPr="006109F8" w:rsidRDefault="006109F8" w:rsidP="006109F8">
            <w:pPr>
              <w:ind w:left="-1138" w:right="-45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6109F8">
              <w:rPr>
                <w:b/>
                <w:bCs/>
              </w:rPr>
              <w:t>ok 2021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4A27419" w14:textId="77777777" w:rsidR="006109F8" w:rsidRPr="006109F8" w:rsidRDefault="006109F8" w:rsidP="00EF450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74CBA61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1D73EBBC" w14:textId="77777777" w:rsidTr="006109F8">
        <w:trPr>
          <w:trHeight w:hRule="exact" w:val="571"/>
        </w:trPr>
        <w:tc>
          <w:tcPr>
            <w:tcW w:w="1135" w:type="dxa"/>
            <w:vAlign w:val="center"/>
          </w:tcPr>
          <w:p w14:paraId="709F5F6A" w14:textId="50201D7E" w:rsidR="006109F8" w:rsidRPr="006109F8" w:rsidRDefault="006109F8" w:rsidP="00EF4504">
            <w:pPr>
              <w:jc w:val="center"/>
              <w:rPr>
                <w:b/>
                <w:bCs/>
              </w:rPr>
            </w:pPr>
            <w:r w:rsidRPr="006109F8">
              <w:rPr>
                <w:b/>
                <w:bCs/>
              </w:rPr>
              <w:t>4.</w:t>
            </w:r>
          </w:p>
        </w:tc>
        <w:tc>
          <w:tcPr>
            <w:tcW w:w="4394" w:type="dxa"/>
            <w:vAlign w:val="center"/>
          </w:tcPr>
          <w:p w14:paraId="2D1C65A3" w14:textId="7B18588A" w:rsidR="006109F8" w:rsidRPr="006109F8" w:rsidRDefault="006109F8" w:rsidP="006109F8">
            <w:pPr>
              <w:jc w:val="both"/>
              <w:rPr>
                <w:b/>
                <w:bCs/>
                <w:sz w:val="22"/>
              </w:rPr>
            </w:pPr>
            <w:r w:rsidRPr="006109F8">
              <w:rPr>
                <w:b/>
                <w:bCs/>
              </w:rPr>
              <w:t xml:space="preserve">UP SCALING a testovaní </w:t>
            </w:r>
          </w:p>
        </w:tc>
        <w:tc>
          <w:tcPr>
            <w:tcW w:w="2410" w:type="dxa"/>
            <w:vAlign w:val="center"/>
          </w:tcPr>
          <w:p w14:paraId="3573E912" w14:textId="77777777" w:rsidR="006109F8" w:rsidRDefault="006109F8" w:rsidP="00EF450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3AC11CA0" w14:textId="061A8574" w:rsidR="006109F8" w:rsidRPr="00444CAA" w:rsidRDefault="00444CAA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44CAA">
              <w:rPr>
                <w:rFonts w:ascii="Times New Roman" w:hAnsi="Times New Roman"/>
                <w:bCs/>
                <w:sz w:val="24"/>
              </w:rPr>
              <w:t>6/2021</w:t>
            </w:r>
          </w:p>
        </w:tc>
      </w:tr>
      <w:tr w:rsidR="006109F8" w14:paraId="643967D6" w14:textId="77777777" w:rsidTr="00444CAA">
        <w:trPr>
          <w:trHeight w:hRule="exact" w:val="1835"/>
        </w:trPr>
        <w:tc>
          <w:tcPr>
            <w:tcW w:w="1135" w:type="dxa"/>
            <w:vAlign w:val="center"/>
          </w:tcPr>
          <w:p w14:paraId="362FEF19" w14:textId="5FDBF626" w:rsidR="006109F8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4394" w:type="dxa"/>
            <w:vAlign w:val="center"/>
          </w:tcPr>
          <w:p w14:paraId="67F47210" w14:textId="4E6F8987" w:rsidR="006109F8" w:rsidRPr="006109F8" w:rsidRDefault="00444CAA" w:rsidP="006109F8">
            <w:pPr>
              <w:jc w:val="both"/>
              <w:rPr>
                <w:bCs/>
                <w:sz w:val="22"/>
              </w:rPr>
            </w:pPr>
            <w:r w:rsidRPr="00444CAA">
              <w:rPr>
                <w:bCs/>
                <w:sz w:val="22"/>
              </w:rPr>
              <w:t>up scaling syntéz organických fotokatalyzátorů, fotoluminiscenčních organických kolorantů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 xml:space="preserve"> a hydrofobizačního systému vybraných 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 xml:space="preserve">pro modifikaci pojivového polymerního systému nebo anorganického plniva, ověření jejich aplikace na vybraný nosič a zabudování 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>do tvrzeného kamene</w:t>
            </w:r>
          </w:p>
        </w:tc>
        <w:tc>
          <w:tcPr>
            <w:tcW w:w="2410" w:type="dxa"/>
            <w:vAlign w:val="center"/>
          </w:tcPr>
          <w:p w14:paraId="27C8C3CE" w14:textId="5091D80F" w:rsidR="006109F8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COC/VŠCHT</w:t>
            </w:r>
          </w:p>
        </w:tc>
        <w:tc>
          <w:tcPr>
            <w:tcW w:w="2126" w:type="dxa"/>
            <w:vAlign w:val="center"/>
          </w:tcPr>
          <w:p w14:paraId="5C0C7034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34120D4A" w14:textId="77777777" w:rsidTr="00444CAA">
        <w:trPr>
          <w:trHeight w:hRule="exact" w:val="2271"/>
        </w:trPr>
        <w:tc>
          <w:tcPr>
            <w:tcW w:w="1135" w:type="dxa"/>
            <w:vAlign w:val="center"/>
          </w:tcPr>
          <w:p w14:paraId="5A3242C4" w14:textId="147EF0D7" w:rsidR="006109F8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4394" w:type="dxa"/>
            <w:vAlign w:val="center"/>
          </w:tcPr>
          <w:p w14:paraId="5538489F" w14:textId="179872E3" w:rsidR="006109F8" w:rsidRPr="006109F8" w:rsidRDefault="00444CAA" w:rsidP="006109F8">
            <w:pPr>
              <w:jc w:val="both"/>
              <w:rPr>
                <w:bCs/>
                <w:sz w:val="22"/>
              </w:rPr>
            </w:pPr>
            <w:r w:rsidRPr="00444CAA">
              <w:rPr>
                <w:bCs/>
                <w:sz w:val="22"/>
              </w:rPr>
              <w:t xml:space="preserve">testování funkčních vzorků prostřednictvím standardních i dlouhodobých zkoušek z hlediska jejich mechanicko-fyzikálních a inovovaných užitných vlastností. Testovány budou 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>i mikrobiální odolnosti inovovaných funkčních vzorků, míra intenzity luminiscence a její časový průběh, interiérová světlostálost, odolnost vůči tepelným šokům, míra hydrofobity povrchu apod.</w:t>
            </w:r>
          </w:p>
        </w:tc>
        <w:tc>
          <w:tcPr>
            <w:tcW w:w="2410" w:type="dxa"/>
            <w:vAlign w:val="center"/>
          </w:tcPr>
          <w:p w14:paraId="6B46D96B" w14:textId="61D5834B" w:rsidR="006109F8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180FE006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109F8" w14:paraId="5438A3E3" w14:textId="77777777" w:rsidTr="00444CAA">
        <w:trPr>
          <w:trHeight w:hRule="exact" w:val="1269"/>
        </w:trPr>
        <w:tc>
          <w:tcPr>
            <w:tcW w:w="1135" w:type="dxa"/>
            <w:vAlign w:val="center"/>
          </w:tcPr>
          <w:p w14:paraId="2E3EB5B6" w14:textId="64EA2432" w:rsidR="006109F8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6CDD378" w14:textId="7D6102B1" w:rsidR="006109F8" w:rsidRPr="006109F8" w:rsidRDefault="00444CAA" w:rsidP="006109F8">
            <w:pPr>
              <w:jc w:val="both"/>
              <w:rPr>
                <w:bCs/>
                <w:sz w:val="22"/>
              </w:rPr>
            </w:pPr>
            <w:r w:rsidRPr="00444CAA">
              <w:rPr>
                <w:bCs/>
                <w:sz w:val="22"/>
              </w:rPr>
              <w:t>up scaling technologického postupu přípravy tvrzeného kamene jako náhrady karbonátových hornin s granoblastickou až lepidoblastickou strukturou a případně lamelární texturou, včetně navržených HW/SW technologií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1367FF5" w14:textId="571AC011" w:rsidR="006109F8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TS</w:t>
            </w:r>
          </w:p>
        </w:tc>
        <w:tc>
          <w:tcPr>
            <w:tcW w:w="2126" w:type="dxa"/>
            <w:vAlign w:val="center"/>
          </w:tcPr>
          <w:p w14:paraId="72D799EA" w14:textId="77777777" w:rsidR="006109F8" w:rsidRDefault="006109F8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444CAA" w14:paraId="3AE3E222" w14:textId="77777777" w:rsidTr="00444CAA">
        <w:trPr>
          <w:trHeight w:hRule="exact" w:val="564"/>
        </w:trPr>
        <w:tc>
          <w:tcPr>
            <w:tcW w:w="1135" w:type="dxa"/>
            <w:vAlign w:val="center"/>
          </w:tcPr>
          <w:p w14:paraId="28FF0DFB" w14:textId="59F2FE6C" w:rsidR="00444CAA" w:rsidRPr="00444CAA" w:rsidRDefault="00444CAA" w:rsidP="00EF4504">
            <w:pPr>
              <w:jc w:val="center"/>
              <w:rPr>
                <w:b/>
                <w:bCs/>
              </w:rPr>
            </w:pPr>
            <w:r w:rsidRPr="00444CAA">
              <w:rPr>
                <w:b/>
                <w:bCs/>
              </w:rPr>
              <w:t>5.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5BC81ABE" w14:textId="28EA1827" w:rsidR="00444CAA" w:rsidRPr="00444CAA" w:rsidRDefault="00444CAA" w:rsidP="006109F8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Výstup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26B6CC95" w14:textId="77777777" w:rsidR="00444CAA" w:rsidRPr="00444CAA" w:rsidRDefault="00444CAA" w:rsidP="00EF450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DD336A3" w14:textId="44B00D53" w:rsidR="00444CAA" w:rsidRPr="00444CAA" w:rsidRDefault="00444CAA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44CAA">
              <w:rPr>
                <w:rFonts w:ascii="Times New Roman" w:hAnsi="Times New Roman"/>
                <w:bCs/>
                <w:sz w:val="24"/>
              </w:rPr>
              <w:t>12/2021</w:t>
            </w:r>
          </w:p>
        </w:tc>
      </w:tr>
      <w:tr w:rsidR="00444CAA" w14:paraId="22CE2876" w14:textId="77777777" w:rsidTr="00444CAA">
        <w:trPr>
          <w:trHeight w:hRule="exact" w:val="1860"/>
        </w:trPr>
        <w:tc>
          <w:tcPr>
            <w:tcW w:w="1135" w:type="dxa"/>
            <w:vAlign w:val="center"/>
          </w:tcPr>
          <w:p w14:paraId="444F8700" w14:textId="5A1760FB" w:rsidR="00444CAA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4394" w:type="dxa"/>
            <w:vAlign w:val="center"/>
          </w:tcPr>
          <w:p w14:paraId="39FAEAA6" w14:textId="51542975" w:rsidR="00444CAA" w:rsidRPr="00444CAA" w:rsidRDefault="00444CAA" w:rsidP="006109F8">
            <w:pPr>
              <w:jc w:val="both"/>
              <w:rPr>
                <w:bCs/>
                <w:sz w:val="22"/>
              </w:rPr>
            </w:pPr>
            <w:r w:rsidRPr="00444CAA">
              <w:rPr>
                <w:bCs/>
                <w:sz w:val="22"/>
              </w:rPr>
              <w:t xml:space="preserve">na základě výsledků dlouhodobého testování 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 xml:space="preserve">a obdržení patřičného objemu dat z průběhu 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>up scalingových testů bude navržen technologický postup výroby modifikovaných systémů pro tvrzený kámen se samočisticími, fotoluminiscenčními a/nebo hydrofobními vlastnostmi dle zájmu ze strany trhu</w:t>
            </w:r>
          </w:p>
        </w:tc>
        <w:tc>
          <w:tcPr>
            <w:tcW w:w="2410" w:type="dxa"/>
            <w:vAlign w:val="center"/>
          </w:tcPr>
          <w:p w14:paraId="6A08A3CA" w14:textId="38C55B08" w:rsidR="00444CAA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TS/COC/VŠCHT</w:t>
            </w:r>
          </w:p>
        </w:tc>
        <w:tc>
          <w:tcPr>
            <w:tcW w:w="2126" w:type="dxa"/>
            <w:vAlign w:val="center"/>
          </w:tcPr>
          <w:p w14:paraId="68807324" w14:textId="77777777" w:rsidR="00444CAA" w:rsidRDefault="00444CAA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  <w:tr w:rsidR="00444CAA" w14:paraId="22931E71" w14:textId="77777777" w:rsidTr="00444CAA">
        <w:trPr>
          <w:trHeight w:hRule="exact" w:val="1861"/>
        </w:trPr>
        <w:tc>
          <w:tcPr>
            <w:tcW w:w="1135" w:type="dxa"/>
            <w:vAlign w:val="center"/>
          </w:tcPr>
          <w:p w14:paraId="3D0D1D13" w14:textId="4DF05EAA" w:rsidR="00444CAA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5.2</w:t>
            </w:r>
          </w:p>
        </w:tc>
        <w:tc>
          <w:tcPr>
            <w:tcW w:w="4394" w:type="dxa"/>
            <w:vAlign w:val="center"/>
          </w:tcPr>
          <w:p w14:paraId="3B2144A9" w14:textId="54D9DC41" w:rsidR="00444CAA" w:rsidRPr="00444CAA" w:rsidRDefault="00444CAA" w:rsidP="006109F8">
            <w:pPr>
              <w:jc w:val="both"/>
              <w:rPr>
                <w:bCs/>
                <w:sz w:val="22"/>
              </w:rPr>
            </w:pPr>
            <w:r w:rsidRPr="00444CAA">
              <w:rPr>
                <w:bCs/>
                <w:sz w:val="22"/>
              </w:rPr>
              <w:t xml:space="preserve">na základě výsledků dlouhodobého testování 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 xml:space="preserve">a obdržení patřičného objemu dat z průběhu 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 xml:space="preserve">up scalingových testů bude navržen technologický postup výroby tvrzeného kamene jako náhrady karbonátových hornin </w:t>
            </w:r>
            <w:r>
              <w:rPr>
                <w:bCs/>
                <w:sz w:val="22"/>
              </w:rPr>
              <w:br/>
            </w:r>
            <w:r w:rsidRPr="00444CAA">
              <w:rPr>
                <w:bCs/>
                <w:sz w:val="22"/>
              </w:rPr>
              <w:t>s granoblastickou až lepidoblastickou strukturou a případně lamelární texturou</w:t>
            </w:r>
          </w:p>
        </w:tc>
        <w:tc>
          <w:tcPr>
            <w:tcW w:w="2410" w:type="dxa"/>
            <w:vAlign w:val="center"/>
          </w:tcPr>
          <w:p w14:paraId="0653CA4F" w14:textId="0642050C" w:rsidR="00444CAA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TS/VŠCHT</w:t>
            </w:r>
          </w:p>
        </w:tc>
        <w:tc>
          <w:tcPr>
            <w:tcW w:w="2126" w:type="dxa"/>
            <w:vAlign w:val="center"/>
          </w:tcPr>
          <w:p w14:paraId="5784F40B" w14:textId="77777777" w:rsidR="00444CAA" w:rsidRDefault="00444CAA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444CAA" w14:paraId="7963803F" w14:textId="77777777" w:rsidTr="00444CAA">
        <w:trPr>
          <w:trHeight w:hRule="exact" w:val="852"/>
        </w:trPr>
        <w:tc>
          <w:tcPr>
            <w:tcW w:w="1135" w:type="dxa"/>
            <w:vAlign w:val="center"/>
          </w:tcPr>
          <w:p w14:paraId="136C584E" w14:textId="196C85AA" w:rsidR="00444CAA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4394" w:type="dxa"/>
            <w:vAlign w:val="center"/>
          </w:tcPr>
          <w:p w14:paraId="3E84596A" w14:textId="21EE57C2" w:rsidR="00444CAA" w:rsidRPr="00444CAA" w:rsidRDefault="00444CAA" w:rsidP="006109F8">
            <w:pPr>
              <w:jc w:val="both"/>
              <w:rPr>
                <w:bCs/>
                <w:sz w:val="22"/>
              </w:rPr>
            </w:pPr>
            <w:r w:rsidRPr="00444CAA">
              <w:rPr>
                <w:bCs/>
                <w:sz w:val="22"/>
              </w:rPr>
              <w:t>výstupem budou užitný vzor (Fuzit), funkční vzorky (Gfunk) a ověřená technologie (Ztech), vše ověřené v reálných podmínkách</w:t>
            </w:r>
          </w:p>
        </w:tc>
        <w:tc>
          <w:tcPr>
            <w:tcW w:w="2410" w:type="dxa"/>
            <w:vAlign w:val="center"/>
          </w:tcPr>
          <w:p w14:paraId="7667105F" w14:textId="2DC85E40" w:rsidR="00444CAA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TS/COC/VŠCHT</w:t>
            </w:r>
          </w:p>
        </w:tc>
        <w:tc>
          <w:tcPr>
            <w:tcW w:w="2126" w:type="dxa"/>
            <w:vAlign w:val="center"/>
          </w:tcPr>
          <w:p w14:paraId="6AEBF6AF" w14:textId="77777777" w:rsidR="00444CAA" w:rsidRDefault="00444CAA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444CAA" w14:paraId="30E3E7C4" w14:textId="77777777" w:rsidTr="00444CAA">
        <w:trPr>
          <w:trHeight w:hRule="exact" w:val="2126"/>
        </w:trPr>
        <w:tc>
          <w:tcPr>
            <w:tcW w:w="1135" w:type="dxa"/>
            <w:vAlign w:val="center"/>
          </w:tcPr>
          <w:p w14:paraId="09E7FD73" w14:textId="73507F6E" w:rsidR="00444CAA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4394" w:type="dxa"/>
            <w:vAlign w:val="center"/>
          </w:tcPr>
          <w:p w14:paraId="23F2CA8B" w14:textId="6A0CC483" w:rsidR="00444CAA" w:rsidRPr="00444CAA" w:rsidRDefault="00444CAA" w:rsidP="006109F8">
            <w:pPr>
              <w:jc w:val="both"/>
              <w:rPr>
                <w:bCs/>
                <w:sz w:val="22"/>
              </w:rPr>
            </w:pPr>
            <w:r w:rsidRPr="00444CAA">
              <w:rPr>
                <w:bCs/>
                <w:sz w:val="22"/>
              </w:rPr>
              <w:t>dosažené výsledky projektu budou průběžně vyhodnocovány a bude navrhováno jejich průmyslové využití. Tržní potenciál bude ověřován jak u klíčových obchodních partnerů, kteří projevili zájem o výsledky projektu formou „Letter of intent“, tak prostřednictvím celosvětové obchodní sítě společnosti Technistone, a.s.</w:t>
            </w:r>
          </w:p>
        </w:tc>
        <w:tc>
          <w:tcPr>
            <w:tcW w:w="2410" w:type="dxa"/>
            <w:vAlign w:val="center"/>
          </w:tcPr>
          <w:p w14:paraId="3450FEF4" w14:textId="7AD47C43" w:rsidR="00444CAA" w:rsidRDefault="00444CAA" w:rsidP="00EF4504">
            <w:pPr>
              <w:jc w:val="center"/>
              <w:rPr>
                <w:bCs/>
              </w:rPr>
            </w:pPr>
            <w:r>
              <w:rPr>
                <w:bCs/>
              </w:rPr>
              <w:t>TS</w:t>
            </w:r>
          </w:p>
        </w:tc>
        <w:tc>
          <w:tcPr>
            <w:tcW w:w="2126" w:type="dxa"/>
            <w:vAlign w:val="center"/>
          </w:tcPr>
          <w:p w14:paraId="2251A2EB" w14:textId="77777777" w:rsidR="00444CAA" w:rsidRDefault="00444CAA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4CAA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444CAA"/>
    <w:rsid w:val="00571D58"/>
    <w:rsid w:val="006109F8"/>
    <w:rsid w:val="00641E1E"/>
    <w:rsid w:val="00693EB3"/>
    <w:rsid w:val="0076616C"/>
    <w:rsid w:val="007A37CB"/>
    <w:rsid w:val="007C0BD6"/>
    <w:rsid w:val="00826B6D"/>
    <w:rsid w:val="008531FC"/>
    <w:rsid w:val="009807A5"/>
    <w:rsid w:val="00B029FF"/>
    <w:rsid w:val="00B04925"/>
    <w:rsid w:val="00BB4FBA"/>
    <w:rsid w:val="00BC06DB"/>
    <w:rsid w:val="00C1412E"/>
    <w:rsid w:val="00C84D77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9165177D</Template>
  <TotalTime>0</TotalTime>
  <Pages>5</Pages>
  <Words>1012</Words>
  <Characters>7352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2018-03-09T12:15:00Z</dcterms:created>
  <dcterms:modified xsi:type="dcterms:W3CDTF">2018-03-09T12:15:00Z</dcterms:modified>
</cp:coreProperties>
</file>