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25" w:rsidRPr="003E1C20" w:rsidRDefault="00557B25" w:rsidP="006308E7">
      <w:pPr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6308E7" w:rsidRPr="003E1C20" w:rsidRDefault="006308E7" w:rsidP="006308E7">
      <w:pPr>
        <w:jc w:val="right"/>
        <w:rPr>
          <w:rFonts w:asciiTheme="minorHAnsi" w:hAnsiTheme="minorHAnsi" w:cstheme="minorHAnsi"/>
        </w:rPr>
      </w:pPr>
      <w:r w:rsidRPr="003E1C20">
        <w:rPr>
          <w:rFonts w:asciiTheme="minorHAnsi" w:hAnsiTheme="minorHAnsi" w:cstheme="minorHAnsi"/>
        </w:rPr>
        <w:t xml:space="preserve">V Brně </w:t>
      </w:r>
      <w:proofErr w:type="gramStart"/>
      <w:r w:rsidR="00081088" w:rsidRPr="003E1C20">
        <w:rPr>
          <w:rFonts w:asciiTheme="minorHAnsi" w:hAnsiTheme="minorHAnsi" w:cstheme="minorHAnsi"/>
        </w:rPr>
        <w:t>10</w:t>
      </w:r>
      <w:r w:rsidRPr="003E1C20">
        <w:rPr>
          <w:rFonts w:asciiTheme="minorHAnsi" w:hAnsiTheme="minorHAnsi" w:cstheme="minorHAnsi"/>
        </w:rPr>
        <w:t>.</w:t>
      </w:r>
      <w:r w:rsidR="00ED26DA" w:rsidRPr="003E1C20">
        <w:rPr>
          <w:rFonts w:asciiTheme="minorHAnsi" w:hAnsiTheme="minorHAnsi" w:cstheme="minorHAnsi"/>
        </w:rPr>
        <w:t>4</w:t>
      </w:r>
      <w:r w:rsidRPr="003E1C20">
        <w:rPr>
          <w:rFonts w:asciiTheme="minorHAnsi" w:hAnsiTheme="minorHAnsi" w:cstheme="minorHAnsi"/>
        </w:rPr>
        <w:t>.20</w:t>
      </w:r>
      <w:r w:rsidR="00923EFD" w:rsidRPr="003E1C20">
        <w:rPr>
          <w:rFonts w:asciiTheme="minorHAnsi" w:hAnsiTheme="minorHAnsi" w:cstheme="minorHAnsi"/>
        </w:rPr>
        <w:t>1</w:t>
      </w:r>
      <w:r w:rsidR="00ED26DA" w:rsidRPr="003E1C20">
        <w:rPr>
          <w:rFonts w:asciiTheme="minorHAnsi" w:hAnsiTheme="minorHAnsi" w:cstheme="minorHAnsi"/>
        </w:rPr>
        <w:t>8</w:t>
      </w:r>
      <w:proofErr w:type="gramEnd"/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1433"/>
        <w:gridCol w:w="2513"/>
        <w:gridCol w:w="1171"/>
        <w:gridCol w:w="3742"/>
      </w:tblGrid>
      <w:tr w:rsidR="006308E7" w:rsidRPr="003E1C20" w:rsidTr="00116FBC">
        <w:trPr>
          <w:cantSplit/>
          <w:trHeight w:val="1258"/>
        </w:trPr>
        <w:tc>
          <w:tcPr>
            <w:tcW w:w="98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079C" w:rsidRPr="003E1C20" w:rsidRDefault="00A5079C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:rsidR="00557B25" w:rsidRPr="003E1C20" w:rsidRDefault="00557B25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:rsidR="006308E7" w:rsidRPr="003E1C20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E1C20">
              <w:rPr>
                <w:rFonts w:asciiTheme="minorHAnsi" w:hAnsiTheme="minorHAnsi" w:cstheme="minorHAnsi"/>
                <w:b/>
                <w:bCs/>
              </w:rPr>
              <w:t>Krajské státní zastupitelství</w:t>
            </w:r>
          </w:p>
          <w:p w:rsidR="006308E7" w:rsidRPr="003E1C20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E1C20">
              <w:rPr>
                <w:rFonts w:asciiTheme="minorHAnsi" w:hAnsiTheme="minorHAnsi" w:cstheme="minorHAnsi"/>
                <w:b/>
                <w:bCs/>
              </w:rPr>
              <w:t>Mozartova 3</w:t>
            </w:r>
          </w:p>
          <w:p w:rsidR="006308E7" w:rsidRPr="003E1C20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3E1C20">
              <w:rPr>
                <w:rFonts w:asciiTheme="minorHAnsi" w:hAnsiTheme="minorHAnsi" w:cstheme="minorHAnsi"/>
                <w:b/>
                <w:bCs/>
              </w:rPr>
              <w:t>601 52  Brno</w:t>
            </w:r>
            <w:proofErr w:type="gramEnd"/>
            <w:r w:rsidRPr="003E1C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308E7" w:rsidRPr="003E1C20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1A31EC">
            <w:pPr>
              <w:pStyle w:val="MSp-text"/>
              <w:tabs>
                <w:tab w:val="left" w:pos="1348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1C20">
              <w:rPr>
                <w:rFonts w:asciiTheme="minorHAnsi" w:hAnsiTheme="minorHAnsi" w:cstheme="minorHAnsi"/>
                <w:sz w:val="20"/>
                <w:szCs w:val="20"/>
              </w:rPr>
              <w:t>NÁŠ</w:t>
            </w:r>
            <w:r w:rsidR="00DD0139" w:rsidRPr="003E1C2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E1C20">
              <w:rPr>
                <w:rFonts w:asciiTheme="minorHAnsi" w:hAnsiTheme="minorHAnsi" w:cstheme="minorHAnsi"/>
                <w:sz w:val="20"/>
                <w:szCs w:val="20"/>
              </w:rPr>
              <w:t xml:space="preserve">  čj.:</w:t>
            </w:r>
            <w:r w:rsidR="0095143C" w:rsidRPr="003E1C20">
              <w:rPr>
                <w:rFonts w:asciiTheme="minorHAnsi" w:hAnsiTheme="minorHAnsi" w:cstheme="minorHAnsi"/>
                <w:sz w:val="20"/>
                <w:szCs w:val="20"/>
              </w:rPr>
              <w:t xml:space="preserve"> 3 SPR </w:t>
            </w:r>
            <w:r w:rsidR="001A31EC" w:rsidRPr="003E1C20">
              <w:rPr>
                <w:rFonts w:asciiTheme="minorHAnsi" w:hAnsiTheme="minorHAnsi" w:cstheme="minorHAnsi"/>
                <w:sz w:val="20"/>
                <w:szCs w:val="20"/>
              </w:rPr>
              <w:t>181</w:t>
            </w:r>
            <w:r w:rsidR="00116FBC" w:rsidRPr="003E1C20">
              <w:rPr>
                <w:rFonts w:asciiTheme="minorHAnsi" w:hAnsiTheme="minorHAnsi" w:cstheme="minorHAnsi"/>
                <w:sz w:val="20"/>
                <w:szCs w:val="20"/>
              </w:rPr>
              <w:t>/201</w:t>
            </w:r>
            <w:r w:rsidR="00ED26DA" w:rsidRPr="003E1C2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DD1CFE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8E7" w:rsidRPr="003E1C20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8E7" w:rsidRPr="003E1C20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34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6"/>
            </w:tblGrid>
            <w:tr w:rsidR="00CE1A6C" w:rsidRPr="003E1C20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E1A6C" w:rsidRPr="003E1C20" w:rsidRDefault="00C65A16" w:rsidP="00ED26DA">
                  <w:pPr>
                    <w:rPr>
                      <w:b/>
                    </w:rPr>
                  </w:pPr>
                  <w:r w:rsidRPr="003E1C20">
                    <w:rPr>
                      <w:b/>
                    </w:rPr>
                    <w:t xml:space="preserve">Jan </w:t>
                  </w:r>
                  <w:proofErr w:type="spellStart"/>
                  <w:r w:rsidRPr="003E1C20">
                    <w:rPr>
                      <w:b/>
                    </w:rPr>
                    <w:t>Heran</w:t>
                  </w:r>
                  <w:proofErr w:type="spellEnd"/>
                </w:p>
              </w:tc>
            </w:tr>
            <w:tr w:rsidR="00CE1A6C" w:rsidRPr="003E1C20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E1A6C" w:rsidRPr="003E1C20" w:rsidRDefault="00C65A16" w:rsidP="00C65A16">
                  <w:r w:rsidRPr="003E1C20">
                    <w:t>Teplická 27</w:t>
                  </w:r>
                  <w:r w:rsidR="00CE1A6C" w:rsidRPr="003E1C20">
                    <w:t>,</w:t>
                  </w:r>
                  <w:r w:rsidR="00ED26DA" w:rsidRPr="003E1C20">
                    <w:t xml:space="preserve"> </w:t>
                  </w:r>
                  <w:r w:rsidRPr="003E1C20">
                    <w:t>405 02 Děčín</w:t>
                  </w:r>
                </w:p>
              </w:tc>
            </w:tr>
            <w:tr w:rsidR="006308E7" w:rsidRPr="003E1C20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E1C20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E1C20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E1C20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E1C20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E1C20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6308E7" w:rsidRPr="003E1C20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308E7" w:rsidRPr="003E1C20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1C20">
              <w:rPr>
                <w:rFonts w:asciiTheme="minorHAnsi" w:hAnsiTheme="minorHAnsi" w:cstheme="minorHAnsi"/>
                <w:sz w:val="20"/>
                <w:szCs w:val="20"/>
              </w:rPr>
              <w:t>ZE DNE: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E1C20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1C20">
              <w:rPr>
                <w:rFonts w:asciiTheme="minorHAnsi" w:hAnsiTheme="minorHAnsi" w:cstheme="minorHAnsi"/>
                <w:sz w:val="20"/>
                <w:szCs w:val="20"/>
              </w:rPr>
              <w:t>VAŠE čj.: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E1C20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E1C20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1C20">
              <w:rPr>
                <w:rFonts w:asciiTheme="minorHAnsi" w:hAnsiTheme="minorHAnsi" w:cstheme="minorHAnsi"/>
                <w:sz w:val="20"/>
                <w:szCs w:val="20"/>
              </w:rPr>
              <w:t>VYŘIZUJE: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E1C20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1C20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3612D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E1C20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1C20"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E1C20" w:rsidTr="00116FBC">
        <w:trPr>
          <w:cantSplit/>
          <w:trHeight w:val="227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1C20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E1C20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557B25" w:rsidRPr="003E1C20" w:rsidRDefault="00557B25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308E7" w:rsidRPr="003E1C20" w:rsidRDefault="006308E7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E1C20">
        <w:rPr>
          <w:rFonts w:asciiTheme="minorHAnsi" w:hAnsiTheme="minorHAnsi" w:cstheme="minorHAnsi"/>
          <w:b/>
          <w:sz w:val="28"/>
          <w:szCs w:val="28"/>
        </w:rPr>
        <w:t>Objednávka</w:t>
      </w:r>
    </w:p>
    <w:p w:rsidR="00923EFD" w:rsidRPr="003E1C20" w:rsidRDefault="006308E7" w:rsidP="003612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E1C20">
        <w:rPr>
          <w:rFonts w:asciiTheme="minorHAnsi" w:hAnsiTheme="minorHAnsi" w:cstheme="minorHAnsi"/>
        </w:rPr>
        <w:tab/>
      </w:r>
      <w:r w:rsidR="00923EFD" w:rsidRPr="003E1C20">
        <w:rPr>
          <w:rFonts w:asciiTheme="minorHAnsi" w:hAnsiTheme="minorHAnsi" w:cstheme="minorHAnsi"/>
          <w:color w:val="auto"/>
          <w:sz w:val="22"/>
          <w:szCs w:val="22"/>
        </w:rPr>
        <w:t xml:space="preserve">Dobrý den, </w:t>
      </w:r>
    </w:p>
    <w:p w:rsidR="00923EFD" w:rsidRPr="003E1C20" w:rsidRDefault="00923EFD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Pr="003E1C20" w:rsidRDefault="00923EFD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3E1C20">
        <w:rPr>
          <w:rFonts w:asciiTheme="minorHAnsi" w:hAnsiTheme="minorHAnsi" w:cstheme="minorHAnsi"/>
          <w:color w:val="auto"/>
          <w:sz w:val="22"/>
          <w:szCs w:val="22"/>
        </w:rPr>
        <w:t>závazně objednávám</w:t>
      </w:r>
      <w:r w:rsidR="002F7A42" w:rsidRPr="003E1C20">
        <w:rPr>
          <w:rFonts w:asciiTheme="minorHAnsi" w:hAnsiTheme="minorHAnsi" w:cstheme="minorHAnsi"/>
          <w:color w:val="auto"/>
          <w:sz w:val="22"/>
          <w:szCs w:val="22"/>
        </w:rPr>
        <w:t xml:space="preserve"> 80 kusů tiskáren dle RD č. 171/2017-MSP-CES „Dodávky malých multifunkčních černobílých stolních tiskáren formátu A4 (na obálky)“. Rozdělení, adresy a kontakty pro dodání viz tabulka níže.</w:t>
      </w:r>
    </w:p>
    <w:p w:rsidR="002F7A42" w:rsidRPr="003E1C20" w:rsidRDefault="002F7A42" w:rsidP="002F7A4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360"/>
        <w:gridCol w:w="1460"/>
        <w:gridCol w:w="1167"/>
        <w:gridCol w:w="3056"/>
        <w:gridCol w:w="655"/>
      </w:tblGrid>
      <w:tr w:rsidR="002741A5" w:rsidRPr="003E1C20" w:rsidTr="002741A5">
        <w:trPr>
          <w:trHeight w:val="30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Kontaktní os.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Tel.</w:t>
            </w:r>
          </w:p>
        </w:tc>
        <w:tc>
          <w:tcPr>
            <w:tcW w:w="3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KSZ Brno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Mozartova 3, 601 52 Brno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KSZ Zlín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Dlouhé Díly 351, 763 02 ZLÍN - Louky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KSZ Jihlava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Arial" w:hAnsi="Arial" w:cs="Arial"/>
                <w:sz w:val="20"/>
                <w:szCs w:val="20"/>
              </w:rPr>
            </w:pPr>
            <w:r w:rsidRPr="003E1C20">
              <w:rPr>
                <w:rFonts w:ascii="Arial" w:hAnsi="Arial" w:cs="Arial"/>
                <w:sz w:val="20"/>
                <w:szCs w:val="20"/>
              </w:rPr>
              <w:t xml:space="preserve">tř. Legionářů 5277/9, </w:t>
            </w:r>
            <w:proofErr w:type="gramStart"/>
            <w:r w:rsidRPr="003E1C20">
              <w:rPr>
                <w:rFonts w:ascii="Arial" w:hAnsi="Arial" w:cs="Arial"/>
                <w:sz w:val="20"/>
                <w:szCs w:val="20"/>
              </w:rPr>
              <w:t>586 01  Jihlava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OSZ Blansko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Arial" w:hAnsi="Arial" w:cs="Arial"/>
                <w:sz w:val="20"/>
                <w:szCs w:val="20"/>
              </w:rPr>
            </w:pPr>
            <w:r w:rsidRPr="003E1C20">
              <w:rPr>
                <w:rFonts w:ascii="Arial" w:hAnsi="Arial" w:cs="Arial"/>
                <w:sz w:val="20"/>
                <w:szCs w:val="20"/>
              </w:rPr>
              <w:t>Seifertova č. 2025/9, 678 01 Blansko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MSZ Brno - město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Arial" w:hAnsi="Arial" w:cs="Arial"/>
                <w:sz w:val="20"/>
                <w:szCs w:val="20"/>
              </w:rPr>
            </w:pPr>
            <w:r w:rsidRPr="003E1C20">
              <w:rPr>
                <w:rFonts w:ascii="Arial" w:hAnsi="Arial" w:cs="Arial"/>
                <w:sz w:val="20"/>
                <w:szCs w:val="20"/>
              </w:rPr>
              <w:t>Polní 41, 608 02 Brno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OSZ Brno - venkov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Arial" w:hAnsi="Arial" w:cs="Arial"/>
                <w:sz w:val="20"/>
                <w:szCs w:val="20"/>
              </w:rPr>
            </w:pPr>
            <w:r w:rsidRPr="003E1C20">
              <w:rPr>
                <w:rFonts w:ascii="Arial" w:hAnsi="Arial" w:cs="Arial"/>
                <w:sz w:val="20"/>
                <w:szCs w:val="20"/>
              </w:rPr>
              <w:t>Polní 41, 608 03 Brno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OSZ Břeclav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Arial" w:hAnsi="Arial" w:cs="Arial"/>
                <w:sz w:val="20"/>
                <w:szCs w:val="20"/>
              </w:rPr>
            </w:pPr>
            <w:r w:rsidRPr="003E1C20">
              <w:rPr>
                <w:rFonts w:ascii="Arial" w:hAnsi="Arial" w:cs="Arial"/>
                <w:sz w:val="20"/>
                <w:szCs w:val="20"/>
              </w:rPr>
              <w:t>U Stadionu 2, Břeclav 690 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OSZ Hodonín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Arial" w:hAnsi="Arial" w:cs="Arial"/>
                <w:sz w:val="20"/>
                <w:szCs w:val="20"/>
              </w:rPr>
            </w:pPr>
            <w:r w:rsidRPr="003E1C20">
              <w:rPr>
                <w:rFonts w:ascii="Arial" w:hAnsi="Arial" w:cs="Arial"/>
                <w:sz w:val="20"/>
                <w:szCs w:val="20"/>
              </w:rPr>
              <w:t xml:space="preserve">Velkomoravská 11, 695 11 Hodonín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OSZ Jihlava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Arial" w:hAnsi="Arial" w:cs="Arial"/>
                <w:sz w:val="20"/>
                <w:szCs w:val="20"/>
              </w:rPr>
            </w:pPr>
            <w:r w:rsidRPr="003E1C20">
              <w:rPr>
                <w:rFonts w:ascii="Arial" w:hAnsi="Arial" w:cs="Arial"/>
                <w:sz w:val="20"/>
                <w:szCs w:val="20"/>
              </w:rPr>
              <w:t xml:space="preserve">tř. Legionářů 5277/9, </w:t>
            </w:r>
            <w:proofErr w:type="gramStart"/>
            <w:r w:rsidRPr="003E1C20">
              <w:rPr>
                <w:rFonts w:ascii="Arial" w:hAnsi="Arial" w:cs="Arial"/>
                <w:sz w:val="20"/>
                <w:szCs w:val="20"/>
              </w:rPr>
              <w:t>586 01  Jihlava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OSZ Kroměříž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Arial" w:hAnsi="Arial" w:cs="Arial"/>
                <w:sz w:val="20"/>
                <w:szCs w:val="20"/>
              </w:rPr>
            </w:pPr>
            <w:r w:rsidRPr="003E1C20">
              <w:rPr>
                <w:rFonts w:ascii="Arial" w:hAnsi="Arial" w:cs="Arial"/>
                <w:sz w:val="20"/>
                <w:szCs w:val="20"/>
              </w:rPr>
              <w:t>Havlíčkova 792/13, 767 11 Kroměříž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OSZ Prostějov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Arial" w:hAnsi="Arial" w:cs="Arial"/>
                <w:sz w:val="20"/>
                <w:szCs w:val="20"/>
              </w:rPr>
            </w:pPr>
            <w:r w:rsidRPr="003E1C20">
              <w:rPr>
                <w:rFonts w:ascii="Arial" w:hAnsi="Arial" w:cs="Arial"/>
                <w:sz w:val="20"/>
                <w:szCs w:val="20"/>
              </w:rPr>
              <w:t>Rejskova 3018/14, 796 85 Prostějov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OSZ Třebíč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Purkyňovo nám. 1369/1a, 674 01 Třebíč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OSZ Uher. Hradiště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Velehradská třída </w:t>
            </w:r>
            <w:proofErr w:type="gramStart"/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č.p.</w:t>
            </w:r>
            <w:proofErr w:type="gramEnd"/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1217, 686 71 Uherské Hradiště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OSZ Vyškov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Arial" w:hAnsi="Arial" w:cs="Arial"/>
                <w:sz w:val="20"/>
                <w:szCs w:val="20"/>
              </w:rPr>
            </w:pPr>
            <w:r w:rsidRPr="003E1C20">
              <w:rPr>
                <w:rFonts w:ascii="Arial" w:hAnsi="Arial" w:cs="Arial"/>
                <w:sz w:val="20"/>
                <w:szCs w:val="20"/>
              </w:rPr>
              <w:t>Svatopluka Čecha 439/14, 682 01 Vyškov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OSZ Zlín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Dlouhé Díly 351, 763 02 ZLÍN - Louky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OSZ Znojmo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C20">
              <w:rPr>
                <w:rFonts w:ascii="Arial" w:hAnsi="Arial" w:cs="Arial"/>
                <w:sz w:val="20"/>
                <w:szCs w:val="20"/>
              </w:rPr>
              <w:t>Rudoleckého</w:t>
            </w:r>
            <w:proofErr w:type="spellEnd"/>
            <w:r w:rsidRPr="003E1C20">
              <w:rPr>
                <w:rFonts w:ascii="Arial" w:hAnsi="Arial" w:cs="Arial"/>
                <w:sz w:val="20"/>
                <w:szCs w:val="20"/>
              </w:rPr>
              <w:t xml:space="preserve"> 906/14, 669 01 Znojmo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741A5" w:rsidRPr="003E1C20" w:rsidTr="005F7D4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OSZ Žďár nad Sázavou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A5" w:rsidRPr="003E1C20" w:rsidRDefault="002741A5" w:rsidP="002741A5">
            <w:pPr>
              <w:rPr>
                <w:rFonts w:ascii="Arial" w:hAnsi="Arial" w:cs="Arial"/>
                <w:sz w:val="20"/>
                <w:szCs w:val="20"/>
              </w:rPr>
            </w:pPr>
            <w:r w:rsidRPr="003E1C20">
              <w:rPr>
                <w:rFonts w:ascii="Arial" w:hAnsi="Arial" w:cs="Arial"/>
                <w:sz w:val="20"/>
                <w:szCs w:val="20"/>
              </w:rPr>
              <w:t xml:space="preserve">Strojírenská 2210/28, 591 01 Žďár nad Sázavou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A5" w:rsidRPr="003E1C20" w:rsidRDefault="002741A5" w:rsidP="002741A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1A5" w:rsidRPr="003E1C20" w:rsidRDefault="002741A5" w:rsidP="00274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C2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:rsidR="002F7A42" w:rsidRPr="003E1C20" w:rsidRDefault="002F7A42" w:rsidP="002F7A4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502ED" w:rsidRPr="003E1C20" w:rsidRDefault="00C502E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Pr="003E1C20" w:rsidRDefault="00923EFD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E1C20">
        <w:rPr>
          <w:rFonts w:asciiTheme="minorHAnsi" w:hAnsiTheme="minorHAnsi" w:cstheme="minorHAnsi"/>
          <w:b/>
          <w:color w:val="auto"/>
          <w:sz w:val="22"/>
          <w:szCs w:val="22"/>
        </w:rPr>
        <w:t xml:space="preserve">Fakturační údaje: </w:t>
      </w:r>
    </w:p>
    <w:p w:rsidR="00923EFD" w:rsidRPr="003E1C20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E1C20">
        <w:rPr>
          <w:rFonts w:asciiTheme="minorHAnsi" w:hAnsiTheme="minorHAnsi" w:cstheme="minorHAnsi"/>
          <w:color w:val="auto"/>
          <w:sz w:val="22"/>
          <w:szCs w:val="22"/>
        </w:rPr>
        <w:t xml:space="preserve">Krajské statni zastupitelství v </w:t>
      </w:r>
      <w:proofErr w:type="gramStart"/>
      <w:r w:rsidRPr="003E1C20">
        <w:rPr>
          <w:rFonts w:asciiTheme="minorHAnsi" w:hAnsiTheme="minorHAnsi" w:cstheme="minorHAnsi"/>
          <w:color w:val="auto"/>
          <w:sz w:val="22"/>
          <w:szCs w:val="22"/>
        </w:rPr>
        <w:t xml:space="preserve">Brně </w:t>
      </w:r>
      <w:r w:rsidR="00E63FA5" w:rsidRPr="003E1C20">
        <w:rPr>
          <w:rFonts w:asciiTheme="minorHAnsi" w:hAnsiTheme="minorHAnsi" w:cstheme="minorHAnsi"/>
          <w:color w:val="auto"/>
          <w:sz w:val="22"/>
          <w:szCs w:val="22"/>
        </w:rPr>
        <w:t>,Mozartova</w:t>
      </w:r>
      <w:proofErr w:type="gramEnd"/>
      <w:r w:rsidR="00E63FA5" w:rsidRPr="003E1C20">
        <w:rPr>
          <w:rFonts w:asciiTheme="minorHAnsi" w:hAnsiTheme="minorHAnsi" w:cstheme="minorHAnsi"/>
          <w:color w:val="auto"/>
          <w:sz w:val="22"/>
          <w:szCs w:val="22"/>
        </w:rPr>
        <w:t xml:space="preserve"> 3, 601 52 Brno, </w:t>
      </w:r>
      <w:r w:rsidRPr="003E1C20">
        <w:rPr>
          <w:rFonts w:asciiTheme="minorHAnsi" w:hAnsiTheme="minorHAnsi" w:cstheme="minorHAnsi"/>
          <w:color w:val="auto"/>
          <w:sz w:val="22"/>
          <w:szCs w:val="22"/>
        </w:rPr>
        <w:t xml:space="preserve">IČO: 00026069 </w:t>
      </w:r>
    </w:p>
    <w:p w:rsidR="00923EFD" w:rsidRPr="003E1C20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Pr="003E1C20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E1C20">
        <w:rPr>
          <w:rFonts w:asciiTheme="minorHAnsi" w:hAnsiTheme="minorHAnsi" w:cstheme="minorHAnsi"/>
          <w:color w:val="auto"/>
          <w:sz w:val="22"/>
          <w:szCs w:val="22"/>
        </w:rPr>
        <w:t xml:space="preserve">Předem děkuji a jsem s pozdravem. </w:t>
      </w:r>
    </w:p>
    <w:p w:rsidR="003612D2" w:rsidRPr="003E1C20" w:rsidRDefault="003612D2" w:rsidP="006308E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308E7" w:rsidRPr="003E1C20" w:rsidRDefault="003612D2" w:rsidP="005F7D4D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E1C20">
        <w:rPr>
          <w:rFonts w:asciiTheme="minorHAnsi" w:hAnsiTheme="minorHAnsi" w:cstheme="minorHAnsi"/>
          <w:sz w:val="22"/>
          <w:szCs w:val="22"/>
        </w:rPr>
        <w:t xml:space="preserve">  </w:t>
      </w:r>
      <w:r w:rsidR="006308E7" w:rsidRPr="003E1C20">
        <w:rPr>
          <w:rFonts w:asciiTheme="minorHAnsi" w:hAnsiTheme="minorHAnsi" w:cstheme="minorHAnsi"/>
          <w:sz w:val="22"/>
          <w:szCs w:val="22"/>
        </w:rPr>
        <w:t xml:space="preserve">    </w:t>
      </w:r>
    </w:p>
    <w:sectPr w:rsidR="006308E7" w:rsidRPr="003E1C20" w:rsidSect="00274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objednavkatiskárny.DOCX 2018/04/18 07:38:38"/>
    <w:docVar w:name="DOKUMENT_ADRESAR_FS" w:val="C:\TEMP\DB"/>
    <w:docVar w:name="DOKUMENT_AUTOMATICKE_UKLADANI" w:val="NE"/>
    <w:docVar w:name="DOKUMENT_PERIODA_UKLADANI" w:val="10"/>
  </w:docVars>
  <w:rsids>
    <w:rsidRoot w:val="006308E7"/>
    <w:rsid w:val="00081088"/>
    <w:rsid w:val="00116FBC"/>
    <w:rsid w:val="001A31EC"/>
    <w:rsid w:val="002741A5"/>
    <w:rsid w:val="0029307C"/>
    <w:rsid w:val="002B3A3A"/>
    <w:rsid w:val="002F7A42"/>
    <w:rsid w:val="003612D2"/>
    <w:rsid w:val="003E1C20"/>
    <w:rsid w:val="0047400A"/>
    <w:rsid w:val="00550637"/>
    <w:rsid w:val="00557B25"/>
    <w:rsid w:val="005F7D4D"/>
    <w:rsid w:val="006308E7"/>
    <w:rsid w:val="007809CF"/>
    <w:rsid w:val="00866A64"/>
    <w:rsid w:val="008C24E0"/>
    <w:rsid w:val="008D1E52"/>
    <w:rsid w:val="00923EFD"/>
    <w:rsid w:val="00926FDE"/>
    <w:rsid w:val="00935D36"/>
    <w:rsid w:val="0095143C"/>
    <w:rsid w:val="009E3F25"/>
    <w:rsid w:val="00A5079C"/>
    <w:rsid w:val="00B74770"/>
    <w:rsid w:val="00C23436"/>
    <w:rsid w:val="00C36552"/>
    <w:rsid w:val="00C502ED"/>
    <w:rsid w:val="00C65A16"/>
    <w:rsid w:val="00CA0898"/>
    <w:rsid w:val="00CE1A6C"/>
    <w:rsid w:val="00CF3524"/>
    <w:rsid w:val="00D2148D"/>
    <w:rsid w:val="00D5148C"/>
    <w:rsid w:val="00D9568D"/>
    <w:rsid w:val="00DD0139"/>
    <w:rsid w:val="00DD1CFE"/>
    <w:rsid w:val="00E63FA5"/>
    <w:rsid w:val="00E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470D9F-535A-41E1-BF16-C9E26029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D0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6308E7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Hypertextovodkaz">
    <w:name w:val="Hyperlink"/>
    <w:basedOn w:val="Standardnpsmoodstavce"/>
    <w:rsid w:val="006308E7"/>
    <w:rPr>
      <w:color w:val="0000FF"/>
      <w:u w:val="single"/>
    </w:rPr>
  </w:style>
  <w:style w:type="paragraph" w:customStyle="1" w:styleId="Default">
    <w:name w:val="Default"/>
    <w:rsid w:val="00923E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rsid w:val="00E6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Brně 5</vt:lpstr>
    </vt:vector>
  </TitlesOfParts>
  <Company>MSp ČR</Company>
  <LinksUpToDate>false</LinksUpToDate>
  <CharactersWithSpaces>1570</CharactersWithSpaces>
  <SharedDoc>false</SharedDoc>
  <HLinks>
    <vt:vector size="6" baseType="variant">
      <vt:variant>
        <vt:i4>3670091</vt:i4>
      </vt:variant>
      <vt:variant>
        <vt:i4>0</vt:i4>
      </vt:variant>
      <vt:variant>
        <vt:i4>0</vt:i4>
      </vt:variant>
      <vt:variant>
        <vt:i4>5</vt:i4>
      </vt:variant>
      <vt:variant>
        <vt:lpwstr>mailto:mludin@ksz.justice.cz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Brně 5</dc:title>
  <dc:creator>Martin Ludin</dc:creator>
  <cp:lastModifiedBy>_</cp:lastModifiedBy>
  <cp:revision>4</cp:revision>
  <cp:lastPrinted>2004-08-30T07:41:00Z</cp:lastPrinted>
  <dcterms:created xsi:type="dcterms:W3CDTF">2018-04-17T10:40:00Z</dcterms:created>
  <dcterms:modified xsi:type="dcterms:W3CDTF">2018-04-18T05:39:00Z</dcterms:modified>
</cp:coreProperties>
</file>