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AA5083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5083" w:rsidRDefault="007A0118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5083" w:rsidRDefault="007A011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5083" w:rsidRDefault="007A011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10/2018/015Mü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5083" w:rsidRDefault="007A011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5083" w:rsidRDefault="007A0118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5.4.2018</w:t>
            </w:r>
            <w:proofErr w:type="gramEnd"/>
          </w:p>
        </w:tc>
      </w:tr>
    </w:tbl>
    <w:p w:rsidR="00000000" w:rsidRDefault="007A0118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AA5083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Nadpis3"/>
            </w:pPr>
            <w:r>
              <w:t>Dodavatel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AA5083">
            <w:pPr>
              <w:pStyle w:val="TableContents"/>
            </w:pP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AA5083">
            <w:pPr>
              <w:pStyle w:val="TableContents"/>
            </w:pP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AA5083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AA5083">
            <w:pPr>
              <w:pStyle w:val="TableContents"/>
            </w:pP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5083" w:rsidRDefault="00AA5083">
            <w:pPr>
              <w:pStyle w:val="TableContents"/>
            </w:pP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IČO: 038 66 696</w:t>
            </w:r>
            <w:bookmarkStart w:id="0" w:name="_GoBack"/>
            <w:bookmarkEnd w:id="0"/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</w:pPr>
            <w:r>
              <w:t>DIČ:</w:t>
            </w:r>
          </w:p>
        </w:tc>
      </w:tr>
    </w:tbl>
    <w:p w:rsidR="00000000" w:rsidRDefault="007A0118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AA5083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Nadpis3"/>
            </w:pPr>
            <w:r>
              <w:t>Předmět objednávky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  <w:p w:rsidR="00AA5083" w:rsidRDefault="00AA5083">
            <w:pPr>
              <w:pStyle w:val="TableContents"/>
            </w:pP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A0118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A0118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A0118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 xml:space="preserve">2301511  4%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C  </w:t>
            </w:r>
            <w:proofErr w:type="spellStart"/>
            <w:r>
              <w:t>Disp</w:t>
            </w:r>
            <w:proofErr w:type="spell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1 050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601,4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631 470,00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 xml:space="preserve">PQ32250Composelect 4V T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360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366,70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132 012,00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proofErr w:type="spellStart"/>
            <w:r>
              <w:t>Flexbumin</w:t>
            </w:r>
            <w:proofErr w:type="spellEnd"/>
            <w:r>
              <w:t xml:space="preserve"> 100 ml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20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1 318,00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26 360,00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AA508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AA508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AA5083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A5083" w:rsidRDefault="007A0118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861 842,00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>Schválil: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A0118"/>
        </w:tc>
      </w:tr>
      <w:tr w:rsidR="00AA508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A0118"/>
        </w:tc>
      </w:tr>
    </w:tbl>
    <w:p w:rsidR="00000000" w:rsidRDefault="007A0118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AA5083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AA508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</w:pP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AA5083">
            <w:pPr>
              <w:pStyle w:val="TableContents"/>
            </w:pPr>
          </w:p>
        </w:tc>
      </w:tr>
      <w:tr w:rsidR="00AA5083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5083" w:rsidRDefault="007A0118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</w:t>
            </w:r>
            <w:r>
              <w:rPr>
                <w:rStyle w:val="EndnoteSymbol"/>
                <w:i/>
                <w:iCs/>
              </w:rPr>
              <w:t xml:space="preserve">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</w:t>
            </w:r>
            <w:r>
              <w:rPr>
                <w:rStyle w:val="EndnoteSymbol"/>
                <w:b/>
                <w:bCs/>
                <w:i/>
                <w:iCs/>
              </w:rPr>
              <w:t>bjednávky a zpětné odeslání akceptované objednávky na adresu odběratele emailem nebo poštou.</w:t>
            </w:r>
          </w:p>
        </w:tc>
      </w:tr>
    </w:tbl>
    <w:p w:rsidR="00AA5083" w:rsidRDefault="007A0118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AA5083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0118">
      <w:r>
        <w:separator/>
      </w:r>
    </w:p>
  </w:endnote>
  <w:endnote w:type="continuationSeparator" w:id="0">
    <w:p w:rsidR="00000000" w:rsidRDefault="007A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0118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7A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25C"/>
    <w:multiLevelType w:val="multilevel"/>
    <w:tmpl w:val="EADA378C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E96DED"/>
    <w:multiLevelType w:val="multilevel"/>
    <w:tmpl w:val="D9ECDD78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">
    <w:nsid w:val="0F3F06E9"/>
    <w:multiLevelType w:val="multilevel"/>
    <w:tmpl w:val="7A14B266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11C18E2"/>
    <w:multiLevelType w:val="multilevel"/>
    <w:tmpl w:val="A6DE30F2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2FD1DEC"/>
    <w:multiLevelType w:val="multilevel"/>
    <w:tmpl w:val="193ED402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067B54"/>
    <w:multiLevelType w:val="multilevel"/>
    <w:tmpl w:val="31388968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A416E75"/>
    <w:multiLevelType w:val="multilevel"/>
    <w:tmpl w:val="A4EEB83E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ABF50EC"/>
    <w:multiLevelType w:val="multilevel"/>
    <w:tmpl w:val="693E032A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2F1046AC"/>
    <w:multiLevelType w:val="multilevel"/>
    <w:tmpl w:val="D77EA1EA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0E7543A"/>
    <w:multiLevelType w:val="multilevel"/>
    <w:tmpl w:val="04E078FE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0">
    <w:nsid w:val="32C02146"/>
    <w:multiLevelType w:val="multilevel"/>
    <w:tmpl w:val="58229F7A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B85DCD"/>
    <w:multiLevelType w:val="multilevel"/>
    <w:tmpl w:val="A3A437AE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2">
    <w:nsid w:val="367B45A2"/>
    <w:multiLevelType w:val="multilevel"/>
    <w:tmpl w:val="484E6EA0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3">
    <w:nsid w:val="3DC8512D"/>
    <w:multiLevelType w:val="multilevel"/>
    <w:tmpl w:val="C72C75D8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4">
    <w:nsid w:val="3EA449B6"/>
    <w:multiLevelType w:val="multilevel"/>
    <w:tmpl w:val="030C6136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1DD7CE5"/>
    <w:multiLevelType w:val="multilevel"/>
    <w:tmpl w:val="40C678D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5015BD"/>
    <w:multiLevelType w:val="multilevel"/>
    <w:tmpl w:val="501CC19A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7">
    <w:nsid w:val="46AD1E24"/>
    <w:multiLevelType w:val="multilevel"/>
    <w:tmpl w:val="03566D56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6FA3708"/>
    <w:multiLevelType w:val="multilevel"/>
    <w:tmpl w:val="F8AC6C86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E171D1A"/>
    <w:multiLevelType w:val="multilevel"/>
    <w:tmpl w:val="4C5A9B40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0">
    <w:nsid w:val="582D1090"/>
    <w:multiLevelType w:val="multilevel"/>
    <w:tmpl w:val="38CC4D42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21">
    <w:nsid w:val="5C225775"/>
    <w:multiLevelType w:val="multilevel"/>
    <w:tmpl w:val="E124A16C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CE45CD0"/>
    <w:multiLevelType w:val="multilevel"/>
    <w:tmpl w:val="DA6C18C0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EBF7EFB"/>
    <w:multiLevelType w:val="multilevel"/>
    <w:tmpl w:val="5F48E97C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035181B"/>
    <w:multiLevelType w:val="multilevel"/>
    <w:tmpl w:val="FBFA6BE6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0597D93"/>
    <w:multiLevelType w:val="multilevel"/>
    <w:tmpl w:val="75EA04C2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4B82394"/>
    <w:multiLevelType w:val="multilevel"/>
    <w:tmpl w:val="1AC696BE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4F55D8E"/>
    <w:multiLevelType w:val="multilevel"/>
    <w:tmpl w:val="A5CCFEA0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65466AA7"/>
    <w:multiLevelType w:val="multilevel"/>
    <w:tmpl w:val="9C20084A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E48229D"/>
    <w:multiLevelType w:val="multilevel"/>
    <w:tmpl w:val="2EB8D434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0">
    <w:nsid w:val="706C3468"/>
    <w:multiLevelType w:val="multilevel"/>
    <w:tmpl w:val="5FBC36E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DC4F6D"/>
    <w:multiLevelType w:val="multilevel"/>
    <w:tmpl w:val="79DA3CB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22A103F"/>
    <w:multiLevelType w:val="multilevel"/>
    <w:tmpl w:val="D116E84A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3317DC5"/>
    <w:multiLevelType w:val="multilevel"/>
    <w:tmpl w:val="7D302BBA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47B656B"/>
    <w:multiLevelType w:val="multilevel"/>
    <w:tmpl w:val="24482FBE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7DE60A5"/>
    <w:multiLevelType w:val="multilevel"/>
    <w:tmpl w:val="B276FD1E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8495FE1"/>
    <w:multiLevelType w:val="multilevel"/>
    <w:tmpl w:val="26BA0648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C37306B"/>
    <w:multiLevelType w:val="multilevel"/>
    <w:tmpl w:val="80B06CCC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num w:numId="1">
    <w:abstractNumId w:val="1"/>
  </w:num>
  <w:num w:numId="2">
    <w:abstractNumId w:val="27"/>
  </w:num>
  <w:num w:numId="3">
    <w:abstractNumId w:val="37"/>
  </w:num>
  <w:num w:numId="4">
    <w:abstractNumId w:val="7"/>
  </w:num>
  <w:num w:numId="5">
    <w:abstractNumId w:val="29"/>
  </w:num>
  <w:num w:numId="6">
    <w:abstractNumId w:val="13"/>
  </w:num>
  <w:num w:numId="7">
    <w:abstractNumId w:val="12"/>
  </w:num>
  <w:num w:numId="8">
    <w:abstractNumId w:val="11"/>
  </w:num>
  <w:num w:numId="9">
    <w:abstractNumId w:val="19"/>
  </w:num>
  <w:num w:numId="10">
    <w:abstractNumId w:val="16"/>
  </w:num>
  <w:num w:numId="11">
    <w:abstractNumId w:val="20"/>
  </w:num>
  <w:num w:numId="12">
    <w:abstractNumId w:val="9"/>
  </w:num>
  <w:num w:numId="13">
    <w:abstractNumId w:val="4"/>
  </w:num>
  <w:num w:numId="14">
    <w:abstractNumId w:val="30"/>
  </w:num>
  <w:num w:numId="15">
    <w:abstractNumId w:val="21"/>
  </w:num>
  <w:num w:numId="16">
    <w:abstractNumId w:val="6"/>
  </w:num>
  <w:num w:numId="17">
    <w:abstractNumId w:val="23"/>
  </w:num>
  <w:num w:numId="18">
    <w:abstractNumId w:val="25"/>
  </w:num>
  <w:num w:numId="19">
    <w:abstractNumId w:val="33"/>
  </w:num>
  <w:num w:numId="20">
    <w:abstractNumId w:val="31"/>
  </w:num>
  <w:num w:numId="21">
    <w:abstractNumId w:val="22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8"/>
  </w:num>
  <w:num w:numId="27">
    <w:abstractNumId w:val="35"/>
  </w:num>
  <w:num w:numId="28">
    <w:abstractNumId w:val="36"/>
  </w:num>
  <w:num w:numId="29">
    <w:abstractNumId w:val="10"/>
  </w:num>
  <w:num w:numId="30">
    <w:abstractNumId w:val="14"/>
  </w:num>
  <w:num w:numId="31">
    <w:abstractNumId w:val="34"/>
  </w:num>
  <w:num w:numId="32">
    <w:abstractNumId w:val="32"/>
  </w:num>
  <w:num w:numId="33">
    <w:abstractNumId w:val="0"/>
  </w:num>
  <w:num w:numId="34">
    <w:abstractNumId w:val="15"/>
  </w:num>
  <w:num w:numId="35">
    <w:abstractNumId w:val="5"/>
  </w:num>
  <w:num w:numId="36">
    <w:abstractNumId w:val="24"/>
  </w:num>
  <w:num w:numId="37">
    <w:abstractNumId w:val="2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5083"/>
    <w:rsid w:val="002A4C09"/>
    <w:rsid w:val="007A0118"/>
    <w:rsid w:val="00A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42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2018-04-05T10:07:00Z</cp:lastPrinted>
  <dcterms:created xsi:type="dcterms:W3CDTF">2016-03-12T12:58:00Z</dcterms:created>
  <dcterms:modified xsi:type="dcterms:W3CDTF">2018-04-17T15:23:00Z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