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1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204/2018005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O/204/20180050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65443802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65443802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670314085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CZ6703140851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2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Špryňarová H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Špryňarová Hana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Vlastimil Vojt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Vlastimil Vojta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  <w:b/>
              </w:rPr>
              <w:t xml:space="preserve">  </w:t>
            </w:r>
            <w:bookmarkStart w:id="3" w:name="Text25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.SML_HLA_VYR_TEL"/>
                  <w:textInput/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 xml:space="preserve">     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bookmarkStart w:id="4" w:name="Text26"/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.SML_HLA_VYR_MAIL"/>
                  <w:textInput>
                    <w:default w:val="hana.sprynarova@praha16.eu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hana.sprynarova@praha16.eu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4"/>
          </w:p>
        </w:tc>
        <w:bookmarkStart w:id="5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Obsiny 35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Obsiny 35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6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5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155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6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3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31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7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8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1.4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11.4.2018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9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rekonstrukce bytu č. 10, Sídliště 1069/9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rekonstrukce bytu č. 10, Sídliště 1069/9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9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10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11" w:name="Text13"/>
      <w:bookmarkEnd w:id="10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rekonstrukce bytové jednotky č. 10, Sídliště 1069/9, Praha-Radotín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rekonstrukce bytové jednotky č. 10, Sídliště 1069/9, Praha-Radotín dle cenové nabídky.</w:t>
      </w:r>
      <w:r w:rsidR="00C26BCB" w:rsidRPr="00E61F4E">
        <w:rPr>
          <w:rFonts w:ascii="Arial" w:hAnsi="Arial" w:cs="Arial"/>
        </w:rPr>
        <w:fldChar w:fldCharType="end"/>
      </w:r>
      <w:bookmarkEnd w:id="11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12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5B28B4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221 000,00"/>
                  </w:textInput>
                </w:ffData>
              </w:fldChar>
            </w:r>
            <w:r w:rsidRPr="005B28B4">
              <w:rPr>
                <w:rFonts w:ascii="Arial" w:hAnsi="Arial" w:cs="Arial"/>
                <w:b/>
              </w:rPr>
              <w:instrText xml:space="preserve">FORMTEXT </w:instrText>
            </w:r>
            <w:r w:rsidRPr="005B28B4">
              <w:rPr>
                <w:rFonts w:ascii="Arial" w:hAnsi="Arial" w:cs="Arial"/>
                <w:b/>
              </w:rPr>
            </w:r>
            <w:r w:rsidRPr="005B28B4">
              <w:rPr>
                <w:rFonts w:ascii="Arial" w:hAnsi="Arial" w:cs="Arial"/>
                <w:b/>
              </w:rPr>
              <w:fldChar w:fldCharType="separate"/>
            </w:r>
            <w:r w:rsidRPr="005B28B4">
              <w:rPr>
                <w:rFonts w:ascii="Arial" w:hAnsi="Arial" w:cs="Arial"/>
                <w:b/>
              </w:rPr>
              <w:t>221 000,00</w:t>
            </w:r>
            <w:r w:rsidRPr="005B28B4">
              <w:rPr>
                <w:rFonts w:ascii="Arial" w:hAnsi="Arial" w:cs="Arial"/>
                <w:b/>
              </w:rPr>
              <w:fldChar w:fldCharType="end"/>
            </w:r>
            <w:bookmarkEnd w:id="12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3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D150C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default w:val="31.5.2018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31.5.2018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3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5E6616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932A2B" w:rsidRDefault="005E661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Hana Špryňarová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</w:t>
      </w:r>
      <w:r w:rsidR="00C44EAD">
        <w:rPr>
          <w:rFonts w:ascii="Arial" w:hAnsi="Arial" w:cs="Arial"/>
          <w:b/>
        </w:rPr>
        <w:t>ddělení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F8" w:rsidRDefault="00D86FF8">
      <w:pPr>
        <w:spacing w:line="240" w:lineRule="auto"/>
      </w:pPr>
      <w:r>
        <w:separator/>
      </w:r>
    </w:p>
  </w:endnote>
  <w:endnote w:type="continuationSeparator" w:id="0">
    <w:p w:rsidR="00D86FF8" w:rsidRDefault="00D86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133FAB" w:rsidRDefault="00133FAB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  <w:r w:rsidRPr="00AB7F7A">
      <w:rPr>
        <w:rFonts w:ascii="Arial" w:hAnsi="Arial" w:cs="Arial"/>
        <w:sz w:val="20"/>
      </w:rPr>
      <w:t xml:space="preserve">Česká spořitelna a.s., číslo účtu </w:t>
    </w:r>
    <w:r w:rsidR="001C531F">
      <w:rPr>
        <w:rFonts w:ascii="Arial" w:hAnsi="Arial" w:cs="Arial"/>
        <w:sz w:val="20"/>
      </w:rPr>
      <w:t>19</w:t>
    </w:r>
    <w:r w:rsidRPr="00AB7F7A">
      <w:rPr>
        <w:rFonts w:ascii="Arial" w:hAnsi="Arial" w:cs="Arial"/>
        <w:sz w:val="20"/>
      </w:rPr>
      <w:t>-</w:t>
    </w:r>
    <w:r w:rsidR="001C531F">
      <w:rPr>
        <w:rFonts w:ascii="Arial" w:hAnsi="Arial" w:cs="Arial"/>
        <w:sz w:val="20"/>
      </w:rPr>
      <w:t>2000861379</w:t>
    </w:r>
    <w:r w:rsidRPr="00AB7F7A">
      <w:rPr>
        <w:rFonts w:ascii="Arial" w:hAnsi="Arial" w:cs="Arial"/>
        <w:sz w:val="20"/>
      </w:rPr>
      <w:t>/0800</w:t>
    </w: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F8" w:rsidRDefault="00D86FF8">
      <w:pPr>
        <w:spacing w:line="240" w:lineRule="auto"/>
      </w:pPr>
      <w:r>
        <w:separator/>
      </w:r>
    </w:p>
  </w:footnote>
  <w:footnote w:type="continuationSeparator" w:id="0">
    <w:p w:rsidR="00D86FF8" w:rsidRDefault="00D86F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DB504C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DB504C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85457362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4E3"/>
    <w:rsid w:val="00114AFC"/>
    <w:rsid w:val="001168E8"/>
    <w:rsid w:val="00121F58"/>
    <w:rsid w:val="0012429C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2BDB"/>
    <w:rsid w:val="001B4F34"/>
    <w:rsid w:val="001B6DFF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27946"/>
    <w:rsid w:val="002335DC"/>
    <w:rsid w:val="0023467B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B090C"/>
    <w:rsid w:val="002D1917"/>
    <w:rsid w:val="002D5E51"/>
    <w:rsid w:val="002D7A63"/>
    <w:rsid w:val="002F51F5"/>
    <w:rsid w:val="003007D9"/>
    <w:rsid w:val="00301149"/>
    <w:rsid w:val="0030163C"/>
    <w:rsid w:val="00310DBD"/>
    <w:rsid w:val="003115EE"/>
    <w:rsid w:val="00314590"/>
    <w:rsid w:val="00320A11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3C7"/>
    <w:rsid w:val="003E6A9C"/>
    <w:rsid w:val="003F6582"/>
    <w:rsid w:val="003F6B1B"/>
    <w:rsid w:val="00401455"/>
    <w:rsid w:val="00415FD8"/>
    <w:rsid w:val="00417A8F"/>
    <w:rsid w:val="00434A81"/>
    <w:rsid w:val="0043505B"/>
    <w:rsid w:val="00437B56"/>
    <w:rsid w:val="00440A6F"/>
    <w:rsid w:val="00441582"/>
    <w:rsid w:val="00441A46"/>
    <w:rsid w:val="00444B38"/>
    <w:rsid w:val="00446615"/>
    <w:rsid w:val="00450FEE"/>
    <w:rsid w:val="00453053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262F9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87C29"/>
    <w:rsid w:val="00592E9C"/>
    <w:rsid w:val="005931A6"/>
    <w:rsid w:val="005A4A77"/>
    <w:rsid w:val="005B2082"/>
    <w:rsid w:val="005B28B4"/>
    <w:rsid w:val="005B5054"/>
    <w:rsid w:val="005D0F2B"/>
    <w:rsid w:val="005E6616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4A8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05EBA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A0718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1CE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16663"/>
    <w:rsid w:val="00A23A59"/>
    <w:rsid w:val="00A25763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25C8"/>
    <w:rsid w:val="00A54AA6"/>
    <w:rsid w:val="00A6164D"/>
    <w:rsid w:val="00A620E4"/>
    <w:rsid w:val="00A665AC"/>
    <w:rsid w:val="00A66797"/>
    <w:rsid w:val="00A74147"/>
    <w:rsid w:val="00A75AB3"/>
    <w:rsid w:val="00A76B81"/>
    <w:rsid w:val="00A76BDA"/>
    <w:rsid w:val="00A900B4"/>
    <w:rsid w:val="00A91CB0"/>
    <w:rsid w:val="00A92215"/>
    <w:rsid w:val="00A957E7"/>
    <w:rsid w:val="00A977B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937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4EAD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01CE"/>
    <w:rsid w:val="00CD253B"/>
    <w:rsid w:val="00CD5B23"/>
    <w:rsid w:val="00CD6384"/>
    <w:rsid w:val="00CE2AA0"/>
    <w:rsid w:val="00CE4C60"/>
    <w:rsid w:val="00CF3AC6"/>
    <w:rsid w:val="00CF3F52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86FF8"/>
    <w:rsid w:val="00D9356B"/>
    <w:rsid w:val="00DA0EE3"/>
    <w:rsid w:val="00DA13F7"/>
    <w:rsid w:val="00DB504C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5357"/>
    <w:rsid w:val="00E36AC2"/>
    <w:rsid w:val="00E44EC2"/>
    <w:rsid w:val="00E519B6"/>
    <w:rsid w:val="00E53F90"/>
    <w:rsid w:val="00E56DC4"/>
    <w:rsid w:val="00E61E27"/>
    <w:rsid w:val="00E61F4E"/>
    <w:rsid w:val="00E645C5"/>
    <w:rsid w:val="00E65132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D709F"/>
    <w:rsid w:val="00EF3D75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2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132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</vt:lpstr>
    </vt:vector>
  </TitlesOfParts>
  <Company>ReDesign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2</cp:revision>
  <dcterms:created xsi:type="dcterms:W3CDTF">2018-04-17T06:03:00Z</dcterms:created>
  <dcterms:modified xsi:type="dcterms:W3CDTF">2018-04-17T06:03:00Z</dcterms:modified>
</cp:coreProperties>
</file>