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863953" w:rsidP="0086395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863953" w:rsidRDefault="00863953" w:rsidP="0086395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863953" w:rsidRDefault="00863953" w:rsidP="0086395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982707-0708/2015</w:t>
      </w:r>
      <w:r w:rsidR="000F1529">
        <w:rPr>
          <w:rFonts w:ascii="Arial" w:hAnsi="Arial" w:cs="Arial"/>
          <w:b/>
          <w:sz w:val="36"/>
        </w:rPr>
        <w:t>, E2018/05813</w:t>
      </w:r>
    </w:p>
    <w:p w:rsidR="00863953" w:rsidRDefault="00863953" w:rsidP="0086395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</w:p>
    <w:p w:rsidR="00863953" w:rsidRDefault="00863953" w:rsidP="0086395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63953" w:rsidRDefault="00863953" w:rsidP="00863953">
      <w:pPr>
        <w:numPr>
          <w:ilvl w:val="0"/>
          <w:numId w:val="0"/>
        </w:numPr>
        <w:spacing w:after="0" w:line="240" w:lineRule="auto"/>
        <w:ind w:left="142"/>
      </w:pPr>
    </w:p>
    <w:p w:rsidR="00863953" w:rsidRDefault="00771590" w:rsidP="0086395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 w:rsidR="004A4A49">
        <w:tab/>
      </w:r>
      <w:r w:rsidR="004A4A49"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7715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1590">
        <w:t>x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</w:p>
    <w:p w:rsidR="00863953" w:rsidRDefault="00863953" w:rsidP="00863953">
      <w:pPr>
        <w:numPr>
          <w:ilvl w:val="0"/>
          <w:numId w:val="0"/>
        </w:numPr>
        <w:spacing w:before="50" w:after="70" w:line="240" w:lineRule="auto"/>
        <w:ind w:left="142"/>
      </w:pPr>
    </w:p>
    <w:p w:rsidR="00863953" w:rsidRDefault="00863953" w:rsidP="004A4A4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863953" w:rsidRPr="00863953" w:rsidRDefault="00863953" w:rsidP="008639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863953" w:rsidRP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863953" w:rsidRPr="00863953" w:rsidRDefault="00863953" w:rsidP="008639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863953" w:rsidRP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863953" w:rsidRDefault="00863953" w:rsidP="00863953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863953" w:rsidRDefault="00863953" w:rsidP="00863953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771590">
        <w:t>x</w:t>
      </w:r>
    </w:p>
    <w:p w:rsidR="00863953" w:rsidRDefault="00863953" w:rsidP="00863953">
      <w:pPr>
        <w:numPr>
          <w:ilvl w:val="3"/>
          <w:numId w:val="21"/>
        </w:numPr>
        <w:spacing w:after="120"/>
        <w:jc w:val="both"/>
      </w:pPr>
      <w:r>
        <w:t xml:space="preserve">adresa: </w:t>
      </w:r>
      <w:r w:rsidR="00771590">
        <w:rPr>
          <w:b/>
        </w:rPr>
        <w:t>x</w:t>
      </w:r>
    </w:p>
    <w:p w:rsidR="00863953" w:rsidRDefault="00863953" w:rsidP="00863953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771590">
        <w:t>x</w:t>
      </w:r>
    </w:p>
    <w:p w:rsidR="004A4A49" w:rsidRDefault="004A4A49" w:rsidP="00863953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771590">
        <w:t>x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863953" w:rsidRPr="00863953" w:rsidRDefault="00863953" w:rsidP="008639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63953" w:rsidRP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Uživatel se zavazuje přijmout všechny došlé odpovědní zásilky a uhradit cenu služby dle Poštovních podmínek České pošty, s.p. - Ceník základních poštovních služeb a ostatních služeb (dále jen "Ceník"), platných v den podání odpovědní zásilky. Ceník je dostupný na všech poštách v ČR a na Internetové adrese http://www.ceskaposta.cz/.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863953" w:rsidRPr="004A4A49" w:rsidRDefault="00863953" w:rsidP="00863953">
      <w:pPr>
        <w:numPr>
          <w:ilvl w:val="3"/>
          <w:numId w:val="21"/>
        </w:numPr>
        <w:spacing w:after="120"/>
        <w:jc w:val="both"/>
        <w:rPr>
          <w:b/>
        </w:rPr>
      </w:pPr>
      <w:r w:rsidRPr="004A4A49">
        <w:rPr>
          <w:b/>
        </w:rPr>
        <w:lastRenderedPageBreak/>
        <w:t>na základě faktury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Fakturu - daňový doklad bude ČP vystavova</w:t>
      </w:r>
      <w:r w:rsidR="00771590">
        <w:t>t Měsíčně s lhůtou splatnosti x</w:t>
      </w:r>
      <w:r>
        <w:t xml:space="preserve"> dní ode dne jejího vystavení. 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863953" w:rsidRPr="004A4A49" w:rsidRDefault="00771590" w:rsidP="00863953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771590">
        <w:rPr>
          <w:b/>
        </w:rPr>
        <w:t>x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závazky vůči ČP ani 45 dnů po lhůtě splatnosti stanovené podle čl. 3, bodu 3.3 této Dohody, budou odpovědní zásilky specifikované v této Dohodě vydány Uživateli až na základě platby v hotovosti předem.</w:t>
      </w:r>
    </w:p>
    <w:p w:rsidR="00863953" w:rsidRPr="00863953" w:rsidRDefault="00863953" w:rsidP="008639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63953" w:rsidRP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863953" w:rsidRDefault="00771590" w:rsidP="00863953">
      <w:pPr>
        <w:numPr>
          <w:ilvl w:val="5"/>
          <w:numId w:val="21"/>
        </w:numPr>
        <w:spacing w:after="120"/>
        <w:jc w:val="both"/>
      </w:pPr>
      <w:r>
        <w:rPr>
          <w:b/>
        </w:rPr>
        <w:t>x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863953" w:rsidRDefault="00771590" w:rsidP="0086395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A4A49" w:rsidRPr="004A4A49" w:rsidRDefault="00771590" w:rsidP="0086395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863953" w:rsidRPr="004A4A49" w:rsidRDefault="00771590" w:rsidP="0077159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863953" w:rsidRPr="00863953" w:rsidRDefault="00863953" w:rsidP="008639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63953" w:rsidRP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Tato Dohoda se uzavírá na dobu určitou do 30.4.2018.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formu, podpis Uživatele na nich musí být úředně ověřen nebo učiněn před zaměstnancem ČP a musí být doručeny ČP osobně, poštou, kurýrní službou nebo jiným dohodnutým způsobem umožňujícím přepravu nebo přenos a </w:t>
      </w:r>
      <w:r w:rsidR="004A4A49">
        <w:rPr>
          <w:b/>
        </w:rPr>
        <w:t xml:space="preserve">prokazatelné doručení. ČP se s </w:t>
      </w:r>
      <w:r>
        <w:rPr>
          <w:b/>
        </w:rPr>
        <w:t>Uživatelem může též dohodnout, že výpověď a oznámení o odmítnutí změn budou doručovány faxem nebo prostřednictvím elektronické pošty.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Po skončení účinnosti Dohody vrátí Uživatel ČP nepoužité adresní štítky.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863953" w:rsidRDefault="00863953" w:rsidP="00863953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</w:t>
      </w:r>
      <w:r w:rsidRPr="004A4A49">
        <w:rPr>
          <w:b/>
        </w:rPr>
        <w:t>Dohoda je vyhotovena ve 2 (slovy: dvou) stejnopisech</w:t>
      </w:r>
      <w:r>
        <w:t xml:space="preserve"> s platností originálu, z nichž každá strana Dohody obdrží po jednom.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Uživatel dokládá:</w:t>
      </w:r>
    </w:p>
    <w:p w:rsidR="00863953" w:rsidRDefault="00863953" w:rsidP="00863953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863953" w:rsidRDefault="00863953" w:rsidP="00863953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863953" w:rsidRDefault="00863953" w:rsidP="004A4A4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  <w:sectPr w:rsidR="0086395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4A4A49">
        <w:t>Ostravě</w:t>
      </w:r>
      <w:r>
        <w:t xml:space="preserve"> dne 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  <w:r>
        <w:t>Za ČP:</w:t>
      </w:r>
    </w:p>
    <w:p w:rsidR="00863953" w:rsidRDefault="00863953" w:rsidP="00863953">
      <w:pPr>
        <w:numPr>
          <w:ilvl w:val="0"/>
          <w:numId w:val="0"/>
        </w:numPr>
        <w:spacing w:after="120"/>
        <w:jc w:val="both"/>
      </w:pPr>
    </w:p>
    <w:p w:rsidR="00863953" w:rsidRDefault="00863953" w:rsidP="008639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3953" w:rsidRDefault="00863953" w:rsidP="00863953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863953" w:rsidRDefault="00863953" w:rsidP="00863953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863953" w:rsidRDefault="00863953" w:rsidP="00863953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………………………… dne </w:t>
      </w:r>
    </w:p>
    <w:p w:rsidR="00863953" w:rsidRDefault="00863953" w:rsidP="00863953">
      <w:pPr>
        <w:numPr>
          <w:ilvl w:val="0"/>
          <w:numId w:val="0"/>
        </w:numPr>
        <w:spacing w:after="120"/>
      </w:pPr>
      <w:r>
        <w:t>Za Odesílatele:</w:t>
      </w:r>
    </w:p>
    <w:p w:rsidR="00863953" w:rsidRDefault="00863953" w:rsidP="00863953">
      <w:pPr>
        <w:numPr>
          <w:ilvl w:val="0"/>
          <w:numId w:val="0"/>
        </w:numPr>
        <w:spacing w:after="120"/>
      </w:pPr>
    </w:p>
    <w:p w:rsidR="00863953" w:rsidRDefault="00863953" w:rsidP="008639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3953" w:rsidRDefault="00771590" w:rsidP="00863953">
      <w:pPr>
        <w:numPr>
          <w:ilvl w:val="0"/>
          <w:numId w:val="0"/>
        </w:numPr>
        <w:spacing w:after="120"/>
        <w:jc w:val="center"/>
      </w:pPr>
      <w:r>
        <w:t>x</w:t>
      </w:r>
    </w:p>
    <w:p w:rsidR="00863953" w:rsidRPr="00863953" w:rsidRDefault="00771590" w:rsidP="0086395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63953" w:rsidRPr="00863953" w:rsidSect="0086395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0F" w:rsidRDefault="00FB130F">
      <w:r>
        <w:separator/>
      </w:r>
    </w:p>
  </w:endnote>
  <w:endnote w:type="continuationSeparator" w:id="0">
    <w:p w:rsidR="00FB130F" w:rsidRDefault="00FB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771590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771590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0F" w:rsidRDefault="00FB130F">
      <w:r>
        <w:separator/>
      </w:r>
    </w:p>
  </w:footnote>
  <w:footnote w:type="continuationSeparator" w:id="0">
    <w:p w:rsidR="00FB130F" w:rsidRDefault="00FB1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5860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6B3213" wp14:editId="256CDD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EEE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6395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8854C1" wp14:editId="752858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6395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982707-0708/2015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D4AE5B" wp14:editId="253196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7D528E"/>
    <w:multiLevelType w:val="multilevel"/>
    <w:tmpl w:val="AE9046AA"/>
    <w:numStyleLink w:val="Styl1"/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529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4A4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6067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1590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395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6EF2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2780"/>
    <w:rsid w:val="00F11E67"/>
    <w:rsid w:val="00F5467A"/>
    <w:rsid w:val="00F81E1F"/>
    <w:rsid w:val="00F84565"/>
    <w:rsid w:val="00FA2D51"/>
    <w:rsid w:val="00FB130F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59D7BF4-8650-4035-94C5-0823DF54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4B0B-0623-42FD-AD9E-B5BC9ED4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4</Pages>
  <Words>1328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2015-04-24T08:37:00Z</cp:lastPrinted>
  <dcterms:created xsi:type="dcterms:W3CDTF">2018-04-16T08:04:00Z</dcterms:created>
  <dcterms:modified xsi:type="dcterms:W3CDTF">2018-04-16T08:05:00Z</dcterms:modified>
</cp:coreProperties>
</file>