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150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B49E0">
        <w:rPr>
          <w:rFonts w:ascii="Arial" w:hAnsi="Arial" w:cs="Arial"/>
          <w:sz w:val="24"/>
          <w:szCs w:val="24"/>
        </w:rPr>
        <w:tab/>
      </w:r>
      <w:r w:rsidR="003B49E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3B49E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000056</w:t>
      </w:r>
    </w:p>
    <w:p w:rsidR="00000000" w:rsidRDefault="003B49E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B49E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49E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49E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49E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F150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F150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B49E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1509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3B49E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09.04.2018</w:t>
      </w:r>
    </w:p>
    <w:p w:rsidR="00000000" w:rsidRDefault="003B49E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B49E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2F1509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293 670,00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293 670,00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B49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2F1509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2F1509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B49E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B49E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B49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49E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2F1509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B49E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B49E0" w:rsidRDefault="003B49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B49E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09"/>
    <w:rsid w:val="002F1509"/>
    <w:rsid w:val="003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645C8B4.dotm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2018-04-12T07:56:00Z</dcterms:created>
  <dcterms:modified xsi:type="dcterms:W3CDTF">2018-04-12T07:56:00Z</dcterms:modified>
</cp:coreProperties>
</file>